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B742AC" w14:textId="0BA9F4C4" w:rsidR="00EC5483" w:rsidRPr="00823B01" w:rsidRDefault="00EC5483" w:rsidP="00EC5483">
      <w:pPr>
        <w:pStyle w:val="Title"/>
        <w:rPr>
          <w:rFonts w:ascii="Arial Black" w:hAnsi="Arial Black"/>
          <w:b/>
          <w:color w:val="832E87"/>
          <w:sz w:val="47"/>
          <w:szCs w:val="47"/>
        </w:rPr>
      </w:pPr>
      <w:r w:rsidRPr="00823B01">
        <w:rPr>
          <w:rFonts w:ascii="Arial Black" w:hAnsi="Arial Black"/>
          <w:b/>
          <w:color w:val="832E87"/>
          <w:sz w:val="47"/>
          <w:szCs w:val="47"/>
        </w:rPr>
        <w:t>Declaration and Consent Form</w:t>
      </w:r>
    </w:p>
    <w:p w14:paraId="22858831" w14:textId="33AB8719" w:rsidR="00EC5483" w:rsidRPr="00823B01" w:rsidRDefault="00EC5483" w:rsidP="00EC5483">
      <w:pPr>
        <w:pStyle w:val="Title"/>
        <w:rPr>
          <w:rFonts w:ascii="Arial Black" w:hAnsi="Arial Black"/>
          <w:b/>
          <w:color w:val="832E87"/>
          <w:sz w:val="32"/>
          <w:szCs w:val="32"/>
        </w:rPr>
      </w:pPr>
      <w:r>
        <w:rPr>
          <w:rFonts w:ascii="Arial Black" w:hAnsi="Arial Black"/>
          <w:b/>
          <w:color w:val="832E87"/>
          <w:sz w:val="32"/>
          <w:szCs w:val="32"/>
        </w:rPr>
        <w:t xml:space="preserve">Two </w:t>
      </w:r>
      <w:r w:rsidRPr="00823B01">
        <w:rPr>
          <w:rFonts w:ascii="Arial Black" w:hAnsi="Arial Black"/>
          <w:b/>
          <w:color w:val="832E87"/>
          <w:sz w:val="32"/>
          <w:szCs w:val="32"/>
        </w:rPr>
        <w:t>Year</w:t>
      </w:r>
      <w:r>
        <w:rPr>
          <w:rFonts w:ascii="Arial Black" w:hAnsi="Arial Black"/>
          <w:b/>
          <w:color w:val="832E87"/>
          <w:sz w:val="32"/>
          <w:szCs w:val="32"/>
        </w:rPr>
        <w:t>s</w:t>
      </w:r>
      <w:r w:rsidRPr="00823B01">
        <w:rPr>
          <w:rFonts w:ascii="Arial Black" w:hAnsi="Arial Black"/>
          <w:b/>
          <w:color w:val="832E87"/>
          <w:sz w:val="32"/>
          <w:szCs w:val="32"/>
        </w:rPr>
        <w:t xml:space="preserve"> Before Full</w:t>
      </w:r>
      <w:r>
        <w:rPr>
          <w:rFonts w:ascii="Arial Black" w:hAnsi="Arial Black"/>
          <w:b/>
          <w:color w:val="832E87"/>
          <w:sz w:val="32"/>
          <w:szCs w:val="32"/>
        </w:rPr>
        <w:t>-t</w:t>
      </w:r>
      <w:r w:rsidRPr="00823B01">
        <w:rPr>
          <w:rFonts w:ascii="Arial Black" w:hAnsi="Arial Black"/>
          <w:b/>
          <w:color w:val="832E87"/>
          <w:sz w:val="32"/>
          <w:szCs w:val="32"/>
        </w:rPr>
        <w:t>ime School</w:t>
      </w:r>
    </w:p>
    <w:p w14:paraId="70DCE230" w14:textId="6FE088C7" w:rsidR="00EB3C39" w:rsidRDefault="00B337EB" w:rsidP="00627BC0">
      <w:pPr>
        <w:pStyle w:val="Title"/>
        <w:spacing w:after="240"/>
        <w:rPr>
          <w:rFonts w:ascii="Arial Black" w:eastAsia="Arial Black" w:hAnsi="Arial Black" w:cs="Arial Black"/>
          <w:b/>
          <w:bCs/>
          <w:color w:val="832F87"/>
          <w:sz w:val="32"/>
          <w:szCs w:val="32"/>
        </w:rPr>
      </w:pPr>
      <w:r w:rsidRPr="2394C157">
        <w:rPr>
          <w:rFonts w:ascii="Arial Black" w:eastAsia="Arial Black" w:hAnsi="Arial Black" w:cs="Arial Black"/>
          <w:b/>
          <w:bCs/>
          <w:color w:val="832F87"/>
          <w:sz w:val="32"/>
          <w:szCs w:val="32"/>
        </w:rPr>
        <w:t xml:space="preserve">Flying Start </w:t>
      </w:r>
      <w:r w:rsidR="1A876DE4" w:rsidRPr="2394C157">
        <w:rPr>
          <w:rFonts w:ascii="Arial Black" w:eastAsia="Arial Black" w:hAnsi="Arial Black" w:cs="Arial Black"/>
          <w:b/>
          <w:bCs/>
          <w:color w:val="832F87"/>
          <w:sz w:val="32"/>
          <w:szCs w:val="32"/>
        </w:rPr>
        <w:t xml:space="preserve">3-year-old </w:t>
      </w:r>
      <w:r w:rsidR="0007174E">
        <w:rPr>
          <w:rFonts w:ascii="Arial Black" w:eastAsia="Arial Black" w:hAnsi="Arial Black" w:cs="Arial Black"/>
          <w:b/>
          <w:bCs/>
          <w:color w:val="832F87"/>
          <w:sz w:val="32"/>
          <w:szCs w:val="32"/>
        </w:rPr>
        <w:t>p</w:t>
      </w:r>
      <w:r w:rsidR="0007174E" w:rsidRPr="2394C157">
        <w:rPr>
          <w:rFonts w:ascii="Arial Black" w:eastAsia="Arial Black" w:hAnsi="Arial Black" w:cs="Arial Black"/>
          <w:b/>
          <w:bCs/>
          <w:color w:val="832F87"/>
          <w:sz w:val="32"/>
          <w:szCs w:val="32"/>
        </w:rPr>
        <w:t xml:space="preserve">reschool </w:t>
      </w:r>
      <w:r w:rsidR="0007174E">
        <w:rPr>
          <w:rFonts w:ascii="Arial Black" w:eastAsia="Arial Black" w:hAnsi="Arial Black" w:cs="Arial Black"/>
          <w:b/>
          <w:bCs/>
          <w:color w:val="832F87"/>
          <w:sz w:val="32"/>
          <w:szCs w:val="32"/>
        </w:rPr>
        <w:t>p</w:t>
      </w:r>
      <w:r w:rsidR="0007174E" w:rsidRPr="2394C157">
        <w:rPr>
          <w:rFonts w:ascii="Arial Black" w:eastAsia="Arial Black" w:hAnsi="Arial Black" w:cs="Arial Black"/>
          <w:b/>
          <w:bCs/>
          <w:color w:val="832F87"/>
          <w:sz w:val="32"/>
          <w:szCs w:val="32"/>
        </w:rPr>
        <w:t>rogram</w:t>
      </w:r>
    </w:p>
    <w:p w14:paraId="71CF88AE" w14:textId="34021600" w:rsidR="00D96774" w:rsidRPr="0057764B" w:rsidRDefault="00D96774" w:rsidP="0057764B">
      <w:r w:rsidRPr="00D96774">
        <w:rPr>
          <w:rFonts w:ascii="Arial" w:hAnsi="Arial" w:cs="Arial"/>
        </w:rPr>
        <w:t xml:space="preserve">Name of </w:t>
      </w:r>
      <w:r w:rsidR="00577B1B">
        <w:rPr>
          <w:rFonts w:ascii="Arial" w:hAnsi="Arial" w:cs="Arial"/>
        </w:rPr>
        <w:t>P</w:t>
      </w:r>
      <w:r w:rsidRPr="00D96774">
        <w:rPr>
          <w:rFonts w:ascii="Arial" w:hAnsi="Arial" w:cs="Arial"/>
        </w:rPr>
        <w:t xml:space="preserve">artner </w:t>
      </w:r>
      <w:r w:rsidR="00577B1B">
        <w:rPr>
          <w:rFonts w:ascii="Arial" w:hAnsi="Arial" w:cs="Arial"/>
        </w:rPr>
        <w:t>S</w:t>
      </w:r>
      <w:r w:rsidRPr="00D96774">
        <w:rPr>
          <w:rFonts w:ascii="Arial" w:hAnsi="Arial" w:cs="Arial"/>
        </w:rPr>
        <w:t>ervice:</w:t>
      </w:r>
      <w:r>
        <w:rPr>
          <w:rFonts w:ascii="Arial" w:hAnsi="Arial" w:cs="Arial"/>
        </w:rPr>
        <w:t xml:space="preserve"> </w:t>
      </w:r>
      <w:r w:rsidR="002539AD">
        <w:rPr>
          <w:rFonts w:ascii="Arial" w:hAnsi="Arial" w:cs="Arial"/>
        </w:rPr>
        <w:t>______________________________________________________</w:t>
      </w:r>
    </w:p>
    <w:p w14:paraId="0A928155" w14:textId="68B27F79" w:rsidR="00995274" w:rsidRDefault="00C10AB9" w:rsidP="001C21C8">
      <w:pPr>
        <w:spacing w:after="120"/>
        <w:rPr>
          <w:rFonts w:ascii="Arial" w:hAnsi="Arial" w:cs="Arial"/>
        </w:rPr>
      </w:pPr>
      <w:r>
        <w:rPr>
          <w:rFonts w:ascii="Arial" w:hAnsi="Arial" w:cs="Arial"/>
        </w:rPr>
        <w:t xml:space="preserve">Our service is </w:t>
      </w:r>
      <w:r w:rsidR="001C7F8E">
        <w:rPr>
          <w:rFonts w:ascii="Arial" w:hAnsi="Arial" w:cs="Arial"/>
        </w:rPr>
        <w:t>partnered with t</w:t>
      </w:r>
      <w:r w:rsidR="00D62649">
        <w:rPr>
          <w:rFonts w:ascii="Arial" w:hAnsi="Arial" w:cs="Arial"/>
        </w:rPr>
        <w:t>he South Australian Government to deliver Flying Start preschool. This means that</w:t>
      </w:r>
      <w:r w:rsidR="00FF6CC7">
        <w:rPr>
          <w:rFonts w:ascii="Arial" w:hAnsi="Arial" w:cs="Arial"/>
        </w:rPr>
        <w:t>, if your child is enrolled in our preschool roo</w:t>
      </w:r>
      <w:r w:rsidR="00975A5E">
        <w:rPr>
          <w:rFonts w:ascii="Arial" w:hAnsi="Arial" w:cs="Arial"/>
        </w:rPr>
        <w:t>m</w:t>
      </w:r>
      <w:r w:rsidR="00FF6CC7">
        <w:rPr>
          <w:rFonts w:ascii="Arial" w:hAnsi="Arial" w:cs="Arial"/>
        </w:rPr>
        <w:t xml:space="preserve"> in the 2 years </w:t>
      </w:r>
      <w:r w:rsidR="00A4148E">
        <w:rPr>
          <w:rFonts w:ascii="Arial" w:hAnsi="Arial" w:cs="Arial"/>
        </w:rPr>
        <w:t>before starting school</w:t>
      </w:r>
      <w:r w:rsidR="00975A5E">
        <w:rPr>
          <w:rFonts w:ascii="Arial" w:hAnsi="Arial" w:cs="Arial"/>
        </w:rPr>
        <w:t xml:space="preserve">, </w:t>
      </w:r>
      <w:r w:rsidR="0038429F">
        <w:rPr>
          <w:rFonts w:ascii="Arial" w:hAnsi="Arial" w:cs="Arial"/>
        </w:rPr>
        <w:t>our servic</w:t>
      </w:r>
      <w:r w:rsidR="0047331A">
        <w:rPr>
          <w:rFonts w:ascii="Arial" w:hAnsi="Arial" w:cs="Arial"/>
        </w:rPr>
        <w:t>e will rece</w:t>
      </w:r>
      <w:r w:rsidR="00CD52D5">
        <w:rPr>
          <w:rFonts w:ascii="Arial" w:hAnsi="Arial" w:cs="Arial"/>
        </w:rPr>
        <w:t>ive funding</w:t>
      </w:r>
      <w:r w:rsidR="00FD799E">
        <w:rPr>
          <w:rFonts w:ascii="Arial" w:hAnsi="Arial" w:cs="Arial"/>
        </w:rPr>
        <w:t xml:space="preserve"> to </w:t>
      </w:r>
      <w:r w:rsidR="001267BB">
        <w:rPr>
          <w:rFonts w:ascii="Arial" w:hAnsi="Arial" w:cs="Arial"/>
        </w:rPr>
        <w:t>help</w:t>
      </w:r>
      <w:r w:rsidR="00FD799E">
        <w:rPr>
          <w:rFonts w:ascii="Arial" w:hAnsi="Arial" w:cs="Arial"/>
        </w:rPr>
        <w:t xml:space="preserve"> us </w:t>
      </w:r>
      <w:r w:rsidR="000D02C7">
        <w:rPr>
          <w:rFonts w:ascii="Arial" w:hAnsi="Arial" w:cs="Arial"/>
        </w:rPr>
        <w:t>provide a quality, teacher</w:t>
      </w:r>
      <w:r w:rsidR="005E01C8">
        <w:rPr>
          <w:rFonts w:ascii="Arial" w:hAnsi="Arial" w:cs="Arial"/>
        </w:rPr>
        <w:t>-</w:t>
      </w:r>
      <w:r w:rsidR="000D02C7">
        <w:rPr>
          <w:rFonts w:ascii="Arial" w:hAnsi="Arial" w:cs="Arial"/>
        </w:rPr>
        <w:t>led pr</w:t>
      </w:r>
      <w:r w:rsidR="00B900F2">
        <w:rPr>
          <w:rFonts w:ascii="Arial" w:hAnsi="Arial" w:cs="Arial"/>
        </w:rPr>
        <w:t>eschool program</w:t>
      </w:r>
      <w:r w:rsidR="00940175">
        <w:rPr>
          <w:rFonts w:ascii="Arial" w:hAnsi="Arial" w:cs="Arial"/>
        </w:rPr>
        <w:t xml:space="preserve"> </w:t>
      </w:r>
      <w:r w:rsidR="00940175" w:rsidRPr="00485BA4">
        <w:rPr>
          <w:rFonts w:ascii="Arial" w:hAnsi="Arial" w:cs="Arial"/>
        </w:rPr>
        <w:t>that includes additional support for your child’s development.</w:t>
      </w:r>
    </w:p>
    <w:p w14:paraId="5BF45093" w14:textId="6D7620F9" w:rsidR="00C97562" w:rsidRDefault="7EF46D64" w:rsidP="001C21C8">
      <w:pPr>
        <w:spacing w:after="120"/>
        <w:rPr>
          <w:rFonts w:ascii="Arial" w:hAnsi="Arial" w:cs="Arial"/>
        </w:rPr>
      </w:pPr>
      <w:r w:rsidRPr="651199E2">
        <w:rPr>
          <w:rFonts w:ascii="Arial" w:hAnsi="Arial" w:cs="Arial"/>
        </w:rPr>
        <w:t>Through this form</w:t>
      </w:r>
      <w:r w:rsidR="5608BB2D" w:rsidRPr="651199E2">
        <w:rPr>
          <w:rFonts w:ascii="Arial" w:hAnsi="Arial" w:cs="Arial"/>
        </w:rPr>
        <w:t>,</w:t>
      </w:r>
      <w:r w:rsidRPr="651199E2">
        <w:rPr>
          <w:rFonts w:ascii="Arial" w:hAnsi="Arial" w:cs="Arial"/>
        </w:rPr>
        <w:t xml:space="preserve"> you </w:t>
      </w:r>
      <w:r w:rsidR="396FBED9" w:rsidRPr="651199E2">
        <w:rPr>
          <w:rFonts w:ascii="Arial" w:hAnsi="Arial" w:cs="Arial"/>
        </w:rPr>
        <w:t>can</w:t>
      </w:r>
      <w:r w:rsidR="00AB0926">
        <w:rPr>
          <w:rFonts w:ascii="Arial" w:hAnsi="Arial" w:cs="Arial"/>
        </w:rPr>
        <w:t xml:space="preserve"> en</w:t>
      </w:r>
      <w:r w:rsidR="000132D0">
        <w:rPr>
          <w:rFonts w:ascii="Arial" w:hAnsi="Arial" w:cs="Arial"/>
        </w:rPr>
        <w:t>able</w:t>
      </w:r>
      <w:r w:rsidR="40631929" w:rsidRPr="651199E2">
        <w:rPr>
          <w:rFonts w:ascii="Arial" w:hAnsi="Arial" w:cs="Arial"/>
        </w:rPr>
        <w:t xml:space="preserve"> </w:t>
      </w:r>
      <w:r w:rsidR="396FBED9" w:rsidRPr="651199E2">
        <w:rPr>
          <w:rFonts w:ascii="Arial" w:hAnsi="Arial" w:cs="Arial"/>
        </w:rPr>
        <w:t>your child</w:t>
      </w:r>
      <w:r w:rsidR="00EC1928">
        <w:rPr>
          <w:rFonts w:ascii="Arial" w:hAnsi="Arial" w:cs="Arial"/>
        </w:rPr>
        <w:t>’s</w:t>
      </w:r>
      <w:r w:rsidR="396FBED9" w:rsidRPr="651199E2">
        <w:rPr>
          <w:rFonts w:ascii="Arial" w:hAnsi="Arial" w:cs="Arial"/>
        </w:rPr>
        <w:t xml:space="preserve"> </w:t>
      </w:r>
      <w:r w:rsidR="00EC1928">
        <w:rPr>
          <w:rFonts w:ascii="Arial" w:hAnsi="Arial" w:cs="Arial"/>
        </w:rPr>
        <w:t>participation in</w:t>
      </w:r>
      <w:r w:rsidR="00AB0926">
        <w:rPr>
          <w:rFonts w:ascii="Arial" w:hAnsi="Arial" w:cs="Arial"/>
        </w:rPr>
        <w:t xml:space="preserve"> a </w:t>
      </w:r>
      <w:r w:rsidR="396FBED9" w:rsidRPr="651199E2">
        <w:rPr>
          <w:rFonts w:ascii="Arial" w:hAnsi="Arial" w:cs="Arial"/>
        </w:rPr>
        <w:t>3-year-old preschool</w:t>
      </w:r>
      <w:r w:rsidR="0E1391A7" w:rsidRPr="651199E2">
        <w:rPr>
          <w:rFonts w:ascii="Arial" w:hAnsi="Arial" w:cs="Arial"/>
        </w:rPr>
        <w:t xml:space="preserve"> </w:t>
      </w:r>
      <w:r w:rsidR="00AB0926">
        <w:rPr>
          <w:rFonts w:ascii="Arial" w:hAnsi="Arial" w:cs="Arial"/>
        </w:rPr>
        <w:t>p</w:t>
      </w:r>
      <w:r w:rsidR="00866264">
        <w:rPr>
          <w:rFonts w:ascii="Arial" w:hAnsi="Arial" w:cs="Arial"/>
        </w:rPr>
        <w:t xml:space="preserve">rogram </w:t>
      </w:r>
      <w:r w:rsidR="0E1391A7" w:rsidRPr="651199E2">
        <w:rPr>
          <w:rFonts w:ascii="Arial" w:hAnsi="Arial" w:cs="Arial"/>
        </w:rPr>
        <w:t xml:space="preserve">at this </w:t>
      </w:r>
      <w:r w:rsidR="00236158">
        <w:rPr>
          <w:rFonts w:ascii="Arial" w:hAnsi="Arial" w:cs="Arial"/>
        </w:rPr>
        <w:t>Partner S</w:t>
      </w:r>
      <w:r w:rsidR="0E1391A7" w:rsidRPr="651199E2">
        <w:rPr>
          <w:rFonts w:ascii="Arial" w:hAnsi="Arial" w:cs="Arial"/>
        </w:rPr>
        <w:t>ervice</w:t>
      </w:r>
      <w:r w:rsidR="396FBED9" w:rsidRPr="651199E2">
        <w:rPr>
          <w:rFonts w:ascii="Arial" w:hAnsi="Arial" w:cs="Arial"/>
        </w:rPr>
        <w:t>.</w:t>
      </w:r>
      <w:r w:rsidR="45CD9CBF" w:rsidRPr="651199E2">
        <w:rPr>
          <w:rFonts w:ascii="Arial" w:hAnsi="Arial" w:cs="Arial"/>
        </w:rPr>
        <w:t xml:space="preserve"> </w:t>
      </w:r>
    </w:p>
    <w:p w14:paraId="2A9999A1" w14:textId="001B1EA3" w:rsidR="00B21A0E" w:rsidRDefault="2D67198D" w:rsidP="001C21C8">
      <w:pPr>
        <w:spacing w:after="120"/>
        <w:rPr>
          <w:rFonts w:ascii="Arial" w:hAnsi="Arial" w:cs="Arial"/>
        </w:rPr>
      </w:pPr>
      <w:r w:rsidRPr="651199E2">
        <w:rPr>
          <w:rFonts w:ascii="Arial" w:hAnsi="Arial" w:cs="Arial"/>
        </w:rPr>
        <w:t xml:space="preserve">A priority of access policy for 3-year-old preschool is in place </w:t>
      </w:r>
      <w:r w:rsidR="534825E3" w:rsidRPr="651199E2">
        <w:rPr>
          <w:rFonts w:ascii="Arial" w:hAnsi="Arial" w:cs="Arial"/>
        </w:rPr>
        <w:t>to</w:t>
      </w:r>
      <w:r w:rsidR="3BBEAAE1" w:rsidRPr="651199E2">
        <w:rPr>
          <w:rFonts w:ascii="Arial" w:hAnsi="Arial" w:cs="Arial"/>
        </w:rPr>
        <w:t xml:space="preserve"> support greater access for </w:t>
      </w:r>
      <w:r w:rsidR="2288F25E" w:rsidRPr="651199E2">
        <w:rPr>
          <w:rFonts w:ascii="Arial" w:hAnsi="Arial" w:cs="Arial"/>
        </w:rPr>
        <w:t>children at risk of development</w:t>
      </w:r>
      <w:r w:rsidR="2D430EE9" w:rsidRPr="651199E2">
        <w:rPr>
          <w:rFonts w:ascii="Arial" w:hAnsi="Arial" w:cs="Arial"/>
        </w:rPr>
        <w:t xml:space="preserve">al vulnerability who would benefit the most. </w:t>
      </w:r>
      <w:r w:rsidR="74FD6B02" w:rsidRPr="651199E2">
        <w:rPr>
          <w:rFonts w:ascii="Arial" w:hAnsi="Arial" w:cs="Arial"/>
        </w:rPr>
        <w:t>If you</w:t>
      </w:r>
      <w:r w:rsidR="6FE367BE" w:rsidRPr="651199E2">
        <w:rPr>
          <w:rFonts w:ascii="Arial" w:hAnsi="Arial" w:cs="Arial"/>
        </w:rPr>
        <w:t xml:space="preserve"> believe your </w:t>
      </w:r>
      <w:r w:rsidR="74FD6B02" w:rsidRPr="651199E2">
        <w:rPr>
          <w:rFonts w:ascii="Arial" w:hAnsi="Arial" w:cs="Arial"/>
        </w:rPr>
        <w:t>child meets the criteria</w:t>
      </w:r>
      <w:r w:rsidR="7FC07F22" w:rsidRPr="651199E2">
        <w:rPr>
          <w:rFonts w:ascii="Arial" w:hAnsi="Arial" w:cs="Arial"/>
        </w:rPr>
        <w:t xml:space="preserve"> (see page 2)</w:t>
      </w:r>
      <w:r w:rsidR="74FD6B02" w:rsidRPr="651199E2">
        <w:rPr>
          <w:rFonts w:ascii="Arial" w:hAnsi="Arial" w:cs="Arial"/>
        </w:rPr>
        <w:t xml:space="preserve">, they may </w:t>
      </w:r>
      <w:r w:rsidR="06C4DA19" w:rsidRPr="651199E2">
        <w:rPr>
          <w:rFonts w:ascii="Arial" w:hAnsi="Arial" w:cs="Arial"/>
        </w:rPr>
        <w:t xml:space="preserve">have </w:t>
      </w:r>
      <w:r w:rsidR="74FD6B02" w:rsidRPr="651199E2">
        <w:rPr>
          <w:rFonts w:ascii="Arial" w:hAnsi="Arial" w:cs="Arial"/>
        </w:rPr>
        <w:t>priority of access for a place</w:t>
      </w:r>
      <w:r w:rsidR="43D3246C" w:rsidRPr="651199E2">
        <w:rPr>
          <w:rFonts w:ascii="Arial" w:hAnsi="Arial" w:cs="Arial"/>
        </w:rPr>
        <w:t xml:space="preserve"> at this </w:t>
      </w:r>
      <w:r w:rsidR="00236158">
        <w:rPr>
          <w:rFonts w:ascii="Arial" w:hAnsi="Arial" w:cs="Arial"/>
        </w:rPr>
        <w:t>Partner S</w:t>
      </w:r>
      <w:r w:rsidR="43D3246C" w:rsidRPr="651199E2">
        <w:rPr>
          <w:rFonts w:ascii="Arial" w:hAnsi="Arial" w:cs="Arial"/>
        </w:rPr>
        <w:t>ervice</w:t>
      </w:r>
      <w:r w:rsidR="74FD6B02" w:rsidRPr="651199E2">
        <w:rPr>
          <w:rFonts w:ascii="Arial" w:hAnsi="Arial" w:cs="Arial"/>
        </w:rPr>
        <w:t>.</w:t>
      </w:r>
    </w:p>
    <w:p w14:paraId="052BA144" w14:textId="37773B0E" w:rsidR="1BEBAACE" w:rsidRPr="00485183" w:rsidRDefault="0829398D" w:rsidP="00485183">
      <w:pPr>
        <w:pStyle w:val="Heading2"/>
        <w:shd w:val="clear" w:color="auto" w:fill="FFFFFF" w:themeFill="background1"/>
        <w:spacing w:after="120" w:line="240" w:lineRule="auto"/>
        <w:rPr>
          <w:rFonts w:ascii="Arial Black" w:eastAsia="Arial" w:hAnsi="Arial Black" w:cs="Arial"/>
          <w:b/>
          <w:bCs/>
          <w:color w:val="832F87"/>
          <w:sz w:val="24"/>
          <w:szCs w:val="24"/>
        </w:rPr>
      </w:pPr>
      <w:r w:rsidRPr="5C9A2B25">
        <w:rPr>
          <w:rFonts w:ascii="Arial Black" w:eastAsia="Arial" w:hAnsi="Arial Black" w:cs="Arial"/>
          <w:b/>
          <w:bCs/>
          <w:color w:val="832F87"/>
          <w:sz w:val="24"/>
          <w:szCs w:val="24"/>
        </w:rPr>
        <w:t xml:space="preserve">Important: one place per child for 3-year-old preschool </w:t>
      </w:r>
    </w:p>
    <w:p w14:paraId="14CADF5E" w14:textId="4D77FA73" w:rsidR="60D47AE4" w:rsidRDefault="0829398D" w:rsidP="1BEBAACE">
      <w:pPr>
        <w:shd w:val="clear" w:color="auto" w:fill="FFFFFF" w:themeFill="background1"/>
        <w:spacing w:after="0"/>
        <w:rPr>
          <w:rFonts w:ascii="Arial" w:eastAsia="Arial" w:hAnsi="Arial" w:cs="Arial"/>
        </w:rPr>
      </w:pPr>
      <w:r w:rsidRPr="5C9A2B25">
        <w:rPr>
          <w:rFonts w:ascii="Arial" w:eastAsia="Arial" w:hAnsi="Arial" w:cs="Arial"/>
        </w:rPr>
        <w:t>You</w:t>
      </w:r>
      <w:r w:rsidR="00EC1928">
        <w:rPr>
          <w:rFonts w:ascii="Arial" w:eastAsia="Arial" w:hAnsi="Arial" w:cs="Arial"/>
        </w:rPr>
        <w:t>r child</w:t>
      </w:r>
      <w:r w:rsidRPr="5C9A2B25">
        <w:rPr>
          <w:rFonts w:ascii="Arial" w:eastAsia="Arial" w:hAnsi="Arial" w:cs="Arial"/>
        </w:rPr>
        <w:t xml:space="preserve"> can’t attend </w:t>
      </w:r>
      <w:r w:rsidR="27FF8769" w:rsidRPr="5C9A2B25">
        <w:rPr>
          <w:rFonts w:ascii="Arial" w:eastAsia="Arial" w:hAnsi="Arial" w:cs="Arial"/>
        </w:rPr>
        <w:t>this</w:t>
      </w:r>
      <w:r w:rsidRPr="5C9A2B25">
        <w:rPr>
          <w:rFonts w:ascii="Arial" w:eastAsia="Arial" w:hAnsi="Arial" w:cs="Arial"/>
        </w:rPr>
        <w:t xml:space="preserve"> </w:t>
      </w:r>
      <w:r w:rsidR="6F7642E9" w:rsidRPr="5C9A2B25">
        <w:rPr>
          <w:rFonts w:ascii="Arial" w:eastAsia="Arial" w:hAnsi="Arial" w:cs="Arial"/>
        </w:rPr>
        <w:t>Partner S</w:t>
      </w:r>
      <w:r w:rsidRPr="5C9A2B25">
        <w:rPr>
          <w:rFonts w:ascii="Arial" w:eastAsia="Arial" w:hAnsi="Arial" w:cs="Arial"/>
        </w:rPr>
        <w:t xml:space="preserve">ervice </w:t>
      </w:r>
      <w:proofErr w:type="gramStart"/>
      <w:r w:rsidRPr="5C9A2B25">
        <w:rPr>
          <w:rFonts w:ascii="Arial" w:eastAsia="Arial" w:hAnsi="Arial" w:cs="Arial"/>
        </w:rPr>
        <w:t>and also</w:t>
      </w:r>
      <w:proofErr w:type="gramEnd"/>
      <w:r w:rsidRPr="5C9A2B25">
        <w:rPr>
          <w:rFonts w:ascii="Arial" w:eastAsia="Arial" w:hAnsi="Arial" w:cs="Arial"/>
        </w:rPr>
        <w:t xml:space="preserve"> receive a 3-year-old preschool place in a traditional / sessional government or non-government preschool. This is different from 4-year-old preschool </w:t>
      </w:r>
      <w:r w:rsidR="008F467F">
        <w:rPr>
          <w:rFonts w:ascii="Arial" w:eastAsia="Arial" w:hAnsi="Arial" w:cs="Arial"/>
        </w:rPr>
        <w:t>–</w:t>
      </w:r>
      <w:r w:rsidRPr="5C9A2B25">
        <w:rPr>
          <w:rFonts w:ascii="Arial" w:eastAsia="Arial" w:hAnsi="Arial" w:cs="Arial"/>
        </w:rPr>
        <w:t xml:space="preserve"> you will still have an entitlement to a place in a government service for 4-year-old preschool</w:t>
      </w:r>
      <w:r w:rsidR="21E582C4" w:rsidRPr="5C9A2B25">
        <w:rPr>
          <w:rFonts w:ascii="Arial" w:eastAsia="Arial" w:hAnsi="Arial" w:cs="Arial"/>
        </w:rPr>
        <w:t xml:space="preserve"> even if you attend </w:t>
      </w:r>
      <w:r w:rsidR="4C97357F" w:rsidRPr="5C9A2B25">
        <w:rPr>
          <w:rFonts w:ascii="Arial" w:eastAsia="Arial" w:hAnsi="Arial" w:cs="Arial"/>
        </w:rPr>
        <w:t>this</w:t>
      </w:r>
      <w:r w:rsidR="21E582C4" w:rsidRPr="5C9A2B25">
        <w:rPr>
          <w:rFonts w:ascii="Arial" w:eastAsia="Arial" w:hAnsi="Arial" w:cs="Arial"/>
        </w:rPr>
        <w:t xml:space="preserve"> </w:t>
      </w:r>
      <w:r w:rsidR="004A3E6A">
        <w:rPr>
          <w:rFonts w:ascii="Arial" w:eastAsia="Arial" w:hAnsi="Arial" w:cs="Arial"/>
        </w:rPr>
        <w:t>Partner S</w:t>
      </w:r>
      <w:r w:rsidR="21E582C4" w:rsidRPr="5C9A2B25">
        <w:rPr>
          <w:rFonts w:ascii="Arial" w:eastAsia="Arial" w:hAnsi="Arial" w:cs="Arial"/>
        </w:rPr>
        <w:t>ervice</w:t>
      </w:r>
      <w:r w:rsidR="51B6227E" w:rsidRPr="5C9A2B25">
        <w:rPr>
          <w:rFonts w:ascii="Arial" w:eastAsia="Arial" w:hAnsi="Arial" w:cs="Arial"/>
        </w:rPr>
        <w:t xml:space="preserve"> (</w:t>
      </w:r>
      <w:r w:rsidR="21E582C4" w:rsidRPr="5C9A2B25">
        <w:rPr>
          <w:rFonts w:ascii="Arial" w:eastAsia="Arial" w:hAnsi="Arial" w:cs="Arial"/>
        </w:rPr>
        <w:t xml:space="preserve">or you may choose to receive your 4-year-old preschool program </w:t>
      </w:r>
      <w:r w:rsidR="00C72831">
        <w:rPr>
          <w:rFonts w:ascii="Arial" w:eastAsia="Arial" w:hAnsi="Arial" w:cs="Arial"/>
        </w:rPr>
        <w:t>at</w:t>
      </w:r>
      <w:r w:rsidR="21E582C4" w:rsidRPr="5C9A2B25">
        <w:rPr>
          <w:rFonts w:ascii="Arial" w:eastAsia="Arial" w:hAnsi="Arial" w:cs="Arial"/>
        </w:rPr>
        <w:t xml:space="preserve"> </w:t>
      </w:r>
      <w:r w:rsidR="5CC5B639" w:rsidRPr="5C9A2B25">
        <w:rPr>
          <w:rFonts w:ascii="Arial" w:eastAsia="Arial" w:hAnsi="Arial" w:cs="Arial"/>
        </w:rPr>
        <w:t xml:space="preserve">this </w:t>
      </w:r>
      <w:r w:rsidR="2C0BF6D0" w:rsidRPr="5C9A2B25">
        <w:rPr>
          <w:rFonts w:ascii="Arial" w:eastAsia="Arial" w:hAnsi="Arial" w:cs="Arial"/>
        </w:rPr>
        <w:t>Partner S</w:t>
      </w:r>
      <w:r w:rsidR="5CC5B639" w:rsidRPr="5C9A2B25">
        <w:rPr>
          <w:rFonts w:ascii="Arial" w:eastAsia="Arial" w:hAnsi="Arial" w:cs="Arial"/>
        </w:rPr>
        <w:t>ervice</w:t>
      </w:r>
      <w:r w:rsidR="134AD1CE" w:rsidRPr="5C9A2B25">
        <w:rPr>
          <w:rFonts w:ascii="Arial" w:eastAsia="Arial" w:hAnsi="Arial" w:cs="Arial"/>
        </w:rPr>
        <w:t>)</w:t>
      </w:r>
      <w:r w:rsidRPr="5C9A2B25">
        <w:rPr>
          <w:rFonts w:ascii="Arial" w:eastAsia="Arial" w:hAnsi="Arial" w:cs="Arial"/>
        </w:rPr>
        <w:t xml:space="preserve">. </w:t>
      </w:r>
    </w:p>
    <w:p w14:paraId="13A757E1" w14:textId="6B94EEE0" w:rsidR="60D47AE4" w:rsidRDefault="60D47AE4" w:rsidP="1BEBAACE">
      <w:pPr>
        <w:shd w:val="clear" w:color="auto" w:fill="FFFFFF" w:themeFill="background1"/>
        <w:spacing w:after="0"/>
        <w:rPr>
          <w:rFonts w:ascii="Arial" w:eastAsia="Arial" w:hAnsi="Arial" w:cs="Arial"/>
        </w:rPr>
      </w:pPr>
    </w:p>
    <w:p w14:paraId="095BCBE3" w14:textId="14666682" w:rsidR="60D47AE4" w:rsidRDefault="23A9E2DB" w:rsidP="723CB025">
      <w:pPr>
        <w:shd w:val="clear" w:color="auto" w:fill="FFFFFF" w:themeFill="background1"/>
        <w:spacing w:after="0"/>
        <w:rPr>
          <w:rFonts w:ascii="Arial" w:eastAsia="Arial" w:hAnsi="Arial" w:cs="Arial"/>
        </w:rPr>
      </w:pPr>
      <w:r w:rsidRPr="1BEBAACE">
        <w:rPr>
          <w:rFonts w:ascii="Arial" w:eastAsia="Arial" w:hAnsi="Arial" w:cs="Arial"/>
        </w:rPr>
        <w:t>Aboriginal children and children in</w:t>
      </w:r>
      <w:r w:rsidR="00485183">
        <w:rPr>
          <w:rFonts w:ascii="Arial" w:eastAsia="Arial" w:hAnsi="Arial" w:cs="Arial"/>
        </w:rPr>
        <w:t>,</w:t>
      </w:r>
      <w:r w:rsidRPr="1BEBAACE">
        <w:rPr>
          <w:rFonts w:ascii="Arial" w:eastAsia="Arial" w:hAnsi="Arial" w:cs="Arial"/>
        </w:rPr>
        <w:t xml:space="preserve"> or who have been in</w:t>
      </w:r>
      <w:r w:rsidR="00485183">
        <w:rPr>
          <w:rFonts w:ascii="Arial" w:eastAsia="Arial" w:hAnsi="Arial" w:cs="Arial"/>
        </w:rPr>
        <w:t>,</w:t>
      </w:r>
      <w:r w:rsidRPr="1BEBAACE">
        <w:rPr>
          <w:rFonts w:ascii="Arial" w:eastAsia="Arial" w:hAnsi="Arial" w:cs="Arial"/>
        </w:rPr>
        <w:t xml:space="preserve"> out-of-home care will continue to have an entitlement to </w:t>
      </w:r>
      <w:r w:rsidR="67E57436" w:rsidRPr="1BEBAACE">
        <w:rPr>
          <w:rFonts w:ascii="Arial" w:eastAsia="Arial" w:hAnsi="Arial" w:cs="Arial"/>
        </w:rPr>
        <w:t>3- and 4-year-old</w:t>
      </w:r>
      <w:r w:rsidRPr="1BEBAACE">
        <w:rPr>
          <w:rFonts w:ascii="Arial" w:eastAsia="Arial" w:hAnsi="Arial" w:cs="Arial"/>
        </w:rPr>
        <w:t xml:space="preserve"> preschool in a government service.  </w:t>
      </w:r>
    </w:p>
    <w:p w14:paraId="058C7092" w14:textId="1F88ADD9" w:rsidR="005C0528" w:rsidRPr="00FD0195" w:rsidRDefault="10DF15CC" w:rsidP="005C0528">
      <w:pPr>
        <w:pStyle w:val="Heading2"/>
        <w:spacing w:after="120" w:line="240" w:lineRule="auto"/>
        <w:jc w:val="both"/>
        <w:rPr>
          <w:rFonts w:ascii="Arial Black" w:eastAsia="Arial" w:hAnsi="Arial Black" w:cs="Arial"/>
          <w:b/>
          <w:bCs/>
          <w:color w:val="832F87"/>
          <w:sz w:val="24"/>
          <w:szCs w:val="24"/>
          <w:lang w:val="en-US"/>
        </w:rPr>
      </w:pPr>
      <w:r w:rsidRPr="1BEBAACE">
        <w:rPr>
          <w:rFonts w:ascii="Arial Black" w:eastAsia="Arial" w:hAnsi="Arial Black" w:cs="Arial"/>
          <w:b/>
          <w:bCs/>
          <w:color w:val="832F87"/>
          <w:sz w:val="24"/>
          <w:szCs w:val="24"/>
        </w:rPr>
        <w:t>You should complete this form</w:t>
      </w:r>
    </w:p>
    <w:p w14:paraId="77C747BC" w14:textId="36FAAA2C" w:rsidR="005C0528" w:rsidRPr="00FD0195" w:rsidRDefault="07FE683A" w:rsidP="4B17C517">
      <w:pPr>
        <w:pStyle w:val="ListParagraph"/>
        <w:numPr>
          <w:ilvl w:val="0"/>
          <w:numId w:val="2"/>
        </w:numPr>
        <w:shd w:val="clear" w:color="auto" w:fill="FFFFFF" w:themeFill="background1"/>
        <w:spacing w:after="0"/>
        <w:rPr>
          <w:rFonts w:ascii="Arial" w:eastAsia="Arial" w:hAnsi="Arial" w:cs="Arial"/>
        </w:rPr>
      </w:pPr>
      <w:r w:rsidRPr="5C9A2B25">
        <w:rPr>
          <w:rFonts w:ascii="Arial" w:eastAsia="Arial" w:hAnsi="Arial" w:cs="Arial"/>
        </w:rPr>
        <w:t>If you</w:t>
      </w:r>
      <w:r w:rsidR="00E4533A">
        <w:rPr>
          <w:rFonts w:ascii="Arial" w:eastAsia="Arial" w:hAnsi="Arial" w:cs="Arial"/>
        </w:rPr>
        <w:t xml:space="preserve">r </w:t>
      </w:r>
      <w:r w:rsidR="00C03DB4">
        <w:rPr>
          <w:rFonts w:ascii="Arial" w:eastAsia="Arial" w:hAnsi="Arial" w:cs="Arial"/>
        </w:rPr>
        <w:t xml:space="preserve">child will be attending </w:t>
      </w:r>
      <w:r w:rsidR="00D1659C">
        <w:rPr>
          <w:rFonts w:ascii="Arial" w:eastAsia="Arial" w:hAnsi="Arial" w:cs="Arial"/>
        </w:rPr>
        <w:t xml:space="preserve">this service </w:t>
      </w:r>
      <w:r w:rsidR="00F32117">
        <w:rPr>
          <w:rFonts w:ascii="Arial" w:eastAsia="Arial" w:hAnsi="Arial" w:cs="Arial"/>
        </w:rPr>
        <w:t xml:space="preserve">in the </w:t>
      </w:r>
      <w:proofErr w:type="gramStart"/>
      <w:r w:rsidR="00ED73A5">
        <w:rPr>
          <w:rFonts w:ascii="Arial" w:eastAsia="Arial" w:hAnsi="Arial" w:cs="Arial"/>
        </w:rPr>
        <w:t>year</w:t>
      </w:r>
      <w:proofErr w:type="gramEnd"/>
      <w:r w:rsidR="00F32117">
        <w:rPr>
          <w:rFonts w:ascii="Arial" w:eastAsia="Arial" w:hAnsi="Arial" w:cs="Arial"/>
        </w:rPr>
        <w:t xml:space="preserve"> they</w:t>
      </w:r>
      <w:r w:rsidR="001C69D6">
        <w:rPr>
          <w:rFonts w:ascii="Arial" w:eastAsia="Arial" w:hAnsi="Arial" w:cs="Arial"/>
        </w:rPr>
        <w:t xml:space="preserve"> are </w:t>
      </w:r>
      <w:r w:rsidR="00021884">
        <w:rPr>
          <w:rFonts w:ascii="Arial" w:eastAsia="Arial" w:hAnsi="Arial" w:cs="Arial"/>
        </w:rPr>
        <w:t xml:space="preserve">eligible to </w:t>
      </w:r>
      <w:r w:rsidR="00880337">
        <w:rPr>
          <w:rFonts w:ascii="Arial" w:eastAsia="Arial" w:hAnsi="Arial" w:cs="Arial"/>
        </w:rPr>
        <w:t>start 3</w:t>
      </w:r>
      <w:r w:rsidR="00B62189">
        <w:rPr>
          <w:rFonts w:ascii="Arial" w:eastAsia="Arial" w:hAnsi="Arial" w:cs="Arial"/>
        </w:rPr>
        <w:t>-</w:t>
      </w:r>
      <w:r w:rsidR="00880337">
        <w:rPr>
          <w:rFonts w:ascii="Arial" w:eastAsia="Arial" w:hAnsi="Arial" w:cs="Arial"/>
        </w:rPr>
        <w:t>year</w:t>
      </w:r>
      <w:r w:rsidR="00B62189">
        <w:rPr>
          <w:rFonts w:ascii="Arial" w:eastAsia="Arial" w:hAnsi="Arial" w:cs="Arial"/>
        </w:rPr>
        <w:t>-</w:t>
      </w:r>
      <w:r w:rsidR="001A1CA6">
        <w:rPr>
          <w:rFonts w:ascii="Arial" w:eastAsia="Arial" w:hAnsi="Arial" w:cs="Arial"/>
        </w:rPr>
        <w:t>old preschool</w:t>
      </w:r>
      <w:r w:rsidR="00657AC6">
        <w:rPr>
          <w:rFonts w:ascii="Arial" w:eastAsia="Arial" w:hAnsi="Arial" w:cs="Arial"/>
        </w:rPr>
        <w:t>.</w:t>
      </w:r>
    </w:p>
    <w:p w14:paraId="3317E811" w14:textId="77777777" w:rsidR="005C0528" w:rsidRPr="00115446" w:rsidRDefault="005C0528" w:rsidP="00485183">
      <w:pPr>
        <w:pStyle w:val="Heading2"/>
        <w:shd w:val="clear" w:color="auto" w:fill="FFFFFF" w:themeFill="background1"/>
        <w:spacing w:after="120" w:line="240" w:lineRule="auto"/>
        <w:rPr>
          <w:rFonts w:ascii="Arial Black" w:eastAsia="Arial" w:hAnsi="Arial Black" w:cs="Arial"/>
          <w:b/>
          <w:bCs/>
          <w:color w:val="832F87"/>
          <w:sz w:val="24"/>
          <w:szCs w:val="24"/>
          <w:lang w:val="en-US"/>
        </w:rPr>
      </w:pPr>
      <w:r w:rsidRPr="021393E8">
        <w:rPr>
          <w:rFonts w:ascii="Arial Black" w:eastAsia="Arial" w:hAnsi="Arial Black" w:cs="Arial"/>
          <w:b/>
          <w:bCs/>
          <w:color w:val="832F87"/>
          <w:sz w:val="24"/>
          <w:szCs w:val="24"/>
        </w:rPr>
        <w:t>You should not complete this form</w:t>
      </w:r>
    </w:p>
    <w:p w14:paraId="7EB78AD3" w14:textId="1F7CBA73" w:rsidR="005C0528" w:rsidRPr="00FD0195" w:rsidRDefault="07FE683A" w:rsidP="00ED73A5">
      <w:pPr>
        <w:pStyle w:val="ListParagraph"/>
        <w:numPr>
          <w:ilvl w:val="0"/>
          <w:numId w:val="1"/>
        </w:numPr>
        <w:shd w:val="clear" w:color="auto" w:fill="FFFFFF" w:themeFill="background1"/>
        <w:spacing w:before="60" w:after="0"/>
        <w:ind w:left="714" w:hanging="357"/>
        <w:contextualSpacing w:val="0"/>
        <w:rPr>
          <w:rFonts w:ascii="Arial" w:eastAsia="Arial" w:hAnsi="Arial" w:cs="Arial"/>
        </w:rPr>
      </w:pPr>
      <w:r w:rsidRPr="5C9A2B25">
        <w:rPr>
          <w:rFonts w:ascii="Arial" w:eastAsia="Arial" w:hAnsi="Arial" w:cs="Arial"/>
        </w:rPr>
        <w:t xml:space="preserve">If </w:t>
      </w:r>
      <w:r w:rsidR="62C104ED" w:rsidRPr="5C9A2B25">
        <w:rPr>
          <w:rFonts w:ascii="Arial" w:eastAsia="Arial" w:hAnsi="Arial" w:cs="Arial"/>
        </w:rPr>
        <w:t>you</w:t>
      </w:r>
      <w:r w:rsidR="69B60E97" w:rsidRPr="5C9A2B25">
        <w:rPr>
          <w:rFonts w:ascii="Arial" w:eastAsia="Arial" w:hAnsi="Arial" w:cs="Arial"/>
        </w:rPr>
        <w:t>r child is</w:t>
      </w:r>
      <w:r w:rsidR="62C104ED" w:rsidRPr="5C9A2B25">
        <w:rPr>
          <w:rFonts w:ascii="Arial" w:eastAsia="Arial" w:hAnsi="Arial" w:cs="Arial"/>
        </w:rPr>
        <w:t xml:space="preserve"> leaving this </w:t>
      </w:r>
      <w:r w:rsidR="1FEC5D54" w:rsidRPr="5C9A2B25">
        <w:rPr>
          <w:rFonts w:ascii="Arial" w:eastAsia="Arial" w:hAnsi="Arial" w:cs="Arial"/>
        </w:rPr>
        <w:t>Partner S</w:t>
      </w:r>
      <w:r w:rsidR="62C104ED" w:rsidRPr="5C9A2B25">
        <w:rPr>
          <w:rFonts w:ascii="Arial" w:eastAsia="Arial" w:hAnsi="Arial" w:cs="Arial"/>
        </w:rPr>
        <w:t xml:space="preserve">ervice entirely before </w:t>
      </w:r>
      <w:r w:rsidR="310081A6" w:rsidRPr="5C9A2B25">
        <w:rPr>
          <w:rFonts w:ascii="Arial" w:eastAsia="Arial" w:hAnsi="Arial" w:cs="Arial"/>
        </w:rPr>
        <w:t xml:space="preserve">they </w:t>
      </w:r>
      <w:r w:rsidR="62C104ED" w:rsidRPr="5C9A2B25">
        <w:rPr>
          <w:rFonts w:ascii="Arial" w:eastAsia="Arial" w:hAnsi="Arial" w:cs="Arial"/>
        </w:rPr>
        <w:t xml:space="preserve">will start 3-year-old preschool – including if you intend to enrol at another service.  </w:t>
      </w:r>
    </w:p>
    <w:p w14:paraId="214DA7AB" w14:textId="64DA3966" w:rsidR="005C0528" w:rsidRPr="00FD0195" w:rsidRDefault="1C7AAC7D" w:rsidP="00ED73A5">
      <w:pPr>
        <w:pStyle w:val="ListParagraph"/>
        <w:numPr>
          <w:ilvl w:val="0"/>
          <w:numId w:val="1"/>
        </w:numPr>
        <w:shd w:val="clear" w:color="auto" w:fill="FFFFFF" w:themeFill="background1"/>
        <w:spacing w:before="60" w:after="0"/>
        <w:ind w:left="714" w:hanging="357"/>
        <w:contextualSpacing w:val="0"/>
        <w:rPr>
          <w:rFonts w:ascii="Arial" w:eastAsia="Arial" w:hAnsi="Arial" w:cs="Arial"/>
        </w:rPr>
      </w:pPr>
      <w:r w:rsidRPr="7C0D3198">
        <w:rPr>
          <w:rFonts w:ascii="Arial" w:eastAsia="Arial" w:hAnsi="Arial" w:cs="Arial"/>
        </w:rPr>
        <w:t xml:space="preserve">If </w:t>
      </w:r>
      <w:r w:rsidRPr="3401A8DD">
        <w:rPr>
          <w:rFonts w:ascii="Arial" w:eastAsia="Arial" w:hAnsi="Arial" w:cs="Arial"/>
        </w:rPr>
        <w:t>you</w:t>
      </w:r>
      <w:r w:rsidR="404200FD" w:rsidRPr="3401A8DD">
        <w:rPr>
          <w:rFonts w:ascii="Arial" w:eastAsia="Arial" w:hAnsi="Arial" w:cs="Arial"/>
        </w:rPr>
        <w:t xml:space="preserve">r </w:t>
      </w:r>
      <w:r w:rsidR="404200FD" w:rsidRPr="6A8985DB">
        <w:rPr>
          <w:rFonts w:ascii="Arial" w:eastAsia="Arial" w:hAnsi="Arial" w:cs="Arial"/>
        </w:rPr>
        <w:t>child is</w:t>
      </w:r>
      <w:r w:rsidRPr="7C0D3198">
        <w:rPr>
          <w:rFonts w:ascii="Arial" w:eastAsia="Arial" w:hAnsi="Arial" w:cs="Arial"/>
        </w:rPr>
        <w:t xml:space="preserve"> enrolled in two long day care services and both a</w:t>
      </w:r>
      <w:r w:rsidR="38EA0B87" w:rsidRPr="7C0D3198">
        <w:rPr>
          <w:rFonts w:ascii="Arial" w:eastAsia="Arial" w:hAnsi="Arial" w:cs="Arial"/>
        </w:rPr>
        <w:t xml:space="preserve">re partnered to offer 3-year-old </w:t>
      </w:r>
      <w:r w:rsidR="0FD137CB" w:rsidRPr="7C0D3198">
        <w:rPr>
          <w:rFonts w:ascii="Arial" w:eastAsia="Arial" w:hAnsi="Arial" w:cs="Arial"/>
        </w:rPr>
        <w:t>preschool,</w:t>
      </w:r>
      <w:r w:rsidR="765B72E3" w:rsidRPr="7C0D3198">
        <w:rPr>
          <w:rFonts w:ascii="Arial" w:eastAsia="Arial" w:hAnsi="Arial" w:cs="Arial"/>
        </w:rPr>
        <w:t xml:space="preserve"> and </w:t>
      </w:r>
      <w:r w:rsidR="458256A4" w:rsidRPr="7C0D3198">
        <w:rPr>
          <w:rFonts w:ascii="Arial" w:eastAsia="Arial" w:hAnsi="Arial" w:cs="Arial"/>
        </w:rPr>
        <w:t xml:space="preserve">you </w:t>
      </w:r>
      <w:r w:rsidR="765B72E3" w:rsidRPr="7C0D3198">
        <w:rPr>
          <w:rFonts w:ascii="Arial" w:eastAsia="Arial" w:hAnsi="Arial" w:cs="Arial"/>
        </w:rPr>
        <w:t xml:space="preserve">want </w:t>
      </w:r>
      <w:r w:rsidR="1F430D38" w:rsidRPr="443D3A0B">
        <w:rPr>
          <w:rFonts w:ascii="Arial" w:eastAsia="Arial" w:hAnsi="Arial" w:cs="Arial"/>
        </w:rPr>
        <w:t xml:space="preserve">your child </w:t>
      </w:r>
      <w:r w:rsidR="765B72E3" w:rsidRPr="443D3A0B">
        <w:rPr>
          <w:rFonts w:ascii="Arial" w:eastAsia="Arial" w:hAnsi="Arial" w:cs="Arial"/>
        </w:rPr>
        <w:t>to</w:t>
      </w:r>
      <w:r w:rsidR="765B72E3" w:rsidRPr="7C0D3198">
        <w:rPr>
          <w:rFonts w:ascii="Arial" w:eastAsia="Arial" w:hAnsi="Arial" w:cs="Arial"/>
        </w:rPr>
        <w:t xml:space="preserve"> receive </w:t>
      </w:r>
      <w:r w:rsidR="0423C34F" w:rsidRPr="2B54A5C3">
        <w:rPr>
          <w:rFonts w:ascii="Arial" w:eastAsia="Arial" w:hAnsi="Arial" w:cs="Arial"/>
        </w:rPr>
        <w:t>thei</w:t>
      </w:r>
      <w:r w:rsidR="765B72E3" w:rsidRPr="2B54A5C3">
        <w:rPr>
          <w:rFonts w:ascii="Arial" w:eastAsia="Arial" w:hAnsi="Arial" w:cs="Arial"/>
        </w:rPr>
        <w:t>r</w:t>
      </w:r>
      <w:r w:rsidR="765B72E3" w:rsidRPr="7C0D3198">
        <w:rPr>
          <w:rFonts w:ascii="Arial" w:eastAsia="Arial" w:hAnsi="Arial" w:cs="Arial"/>
        </w:rPr>
        <w:t xml:space="preserve"> 3-year-old preschool program </w:t>
      </w:r>
      <w:r w:rsidR="1C3AE16B" w:rsidRPr="285A5067">
        <w:rPr>
          <w:rFonts w:ascii="Arial" w:eastAsia="Arial" w:hAnsi="Arial" w:cs="Arial"/>
        </w:rPr>
        <w:t>at</w:t>
      </w:r>
      <w:r w:rsidR="765B72E3" w:rsidRPr="7C0D3198">
        <w:rPr>
          <w:rFonts w:ascii="Arial" w:eastAsia="Arial" w:hAnsi="Arial" w:cs="Arial"/>
        </w:rPr>
        <w:t xml:space="preserve"> </w:t>
      </w:r>
      <w:r w:rsidR="77B90D74" w:rsidRPr="214FB472">
        <w:rPr>
          <w:rFonts w:ascii="Arial" w:eastAsia="Arial" w:hAnsi="Arial" w:cs="Arial"/>
        </w:rPr>
        <w:t>the</w:t>
      </w:r>
      <w:r w:rsidR="765B72E3" w:rsidRPr="7C0D3198">
        <w:rPr>
          <w:rFonts w:ascii="Arial" w:eastAsia="Arial" w:hAnsi="Arial" w:cs="Arial"/>
        </w:rPr>
        <w:t xml:space="preserve"> other </w:t>
      </w:r>
      <w:r w:rsidR="3F44B183" w:rsidRPr="7C0D3198">
        <w:rPr>
          <w:rFonts w:ascii="Arial" w:eastAsia="Arial" w:hAnsi="Arial" w:cs="Arial"/>
        </w:rPr>
        <w:t xml:space="preserve">long day care </w:t>
      </w:r>
      <w:r w:rsidR="765B72E3" w:rsidRPr="7C0D3198">
        <w:rPr>
          <w:rFonts w:ascii="Arial" w:eastAsia="Arial" w:hAnsi="Arial" w:cs="Arial"/>
        </w:rPr>
        <w:t>service.</w:t>
      </w:r>
    </w:p>
    <w:p w14:paraId="62988162" w14:textId="5AD2C2E7" w:rsidR="2BD992D0" w:rsidRDefault="144EB80B" w:rsidP="00ED73A5">
      <w:pPr>
        <w:pStyle w:val="ListParagraph"/>
        <w:numPr>
          <w:ilvl w:val="0"/>
          <w:numId w:val="1"/>
        </w:numPr>
        <w:shd w:val="clear" w:color="auto" w:fill="FFFFFF" w:themeFill="background1"/>
        <w:spacing w:before="60" w:after="0"/>
        <w:ind w:left="714" w:hanging="357"/>
        <w:contextualSpacing w:val="0"/>
        <w:rPr>
          <w:rFonts w:ascii="Arial" w:eastAsia="Arial" w:hAnsi="Arial" w:cs="Arial"/>
        </w:rPr>
      </w:pPr>
      <w:r w:rsidRPr="3DB620D0">
        <w:rPr>
          <w:rFonts w:ascii="Arial" w:eastAsia="Arial" w:hAnsi="Arial" w:cs="Arial"/>
        </w:rPr>
        <w:t xml:space="preserve">If </w:t>
      </w:r>
      <w:r w:rsidRPr="377F2E69">
        <w:rPr>
          <w:rFonts w:ascii="Arial" w:eastAsia="Arial" w:hAnsi="Arial" w:cs="Arial"/>
        </w:rPr>
        <w:t>y</w:t>
      </w:r>
      <w:r w:rsidR="2BD992D0" w:rsidRPr="377F2E69">
        <w:rPr>
          <w:rFonts w:ascii="Arial" w:eastAsia="Arial" w:hAnsi="Arial" w:cs="Arial"/>
        </w:rPr>
        <w:t>ou</w:t>
      </w:r>
      <w:r w:rsidR="7ABB5966" w:rsidRPr="377F2E69">
        <w:rPr>
          <w:rFonts w:ascii="Arial" w:eastAsia="Arial" w:hAnsi="Arial" w:cs="Arial"/>
        </w:rPr>
        <w:t xml:space="preserve">r </w:t>
      </w:r>
      <w:r w:rsidR="7ABB5966" w:rsidRPr="23FD1FDA">
        <w:rPr>
          <w:rFonts w:ascii="Arial" w:eastAsia="Arial" w:hAnsi="Arial" w:cs="Arial"/>
        </w:rPr>
        <w:t xml:space="preserve">child </w:t>
      </w:r>
      <w:r w:rsidR="7ABB5966" w:rsidRPr="44C295FA">
        <w:rPr>
          <w:rFonts w:ascii="Arial" w:eastAsia="Arial" w:hAnsi="Arial" w:cs="Arial"/>
        </w:rPr>
        <w:t>is</w:t>
      </w:r>
      <w:r w:rsidR="2BD992D0" w:rsidRPr="51A5CDE2">
        <w:rPr>
          <w:rFonts w:ascii="Arial" w:eastAsia="Arial" w:hAnsi="Arial" w:cs="Arial"/>
        </w:rPr>
        <w:t xml:space="preserve"> Aboriginal</w:t>
      </w:r>
      <w:r w:rsidR="2BD992D0" w:rsidRPr="379EF5FC">
        <w:rPr>
          <w:rFonts w:ascii="Arial" w:eastAsia="Arial" w:hAnsi="Arial" w:cs="Arial"/>
        </w:rPr>
        <w:t xml:space="preserve"> </w:t>
      </w:r>
      <w:r w:rsidR="2BD992D0" w:rsidRPr="503B72ED">
        <w:rPr>
          <w:rFonts w:ascii="Arial" w:eastAsia="Arial" w:hAnsi="Arial" w:cs="Arial"/>
        </w:rPr>
        <w:t xml:space="preserve">and </w:t>
      </w:r>
      <w:r w:rsidR="3328E4BA" w:rsidRPr="03072103">
        <w:rPr>
          <w:rFonts w:ascii="Arial" w:eastAsia="Arial" w:hAnsi="Arial" w:cs="Arial"/>
        </w:rPr>
        <w:t xml:space="preserve">you </w:t>
      </w:r>
      <w:r w:rsidR="3328E4BA" w:rsidRPr="326DC2F9">
        <w:rPr>
          <w:rFonts w:ascii="Arial" w:eastAsia="Arial" w:hAnsi="Arial" w:cs="Arial"/>
        </w:rPr>
        <w:t>are</w:t>
      </w:r>
      <w:r w:rsidR="2BD992D0" w:rsidRPr="0AC777F8">
        <w:rPr>
          <w:rFonts w:ascii="Arial" w:eastAsia="Arial" w:hAnsi="Arial" w:cs="Arial"/>
        </w:rPr>
        <w:t xml:space="preserve"> seeking</w:t>
      </w:r>
      <w:r w:rsidR="2BD992D0" w:rsidRPr="2592E4DE">
        <w:rPr>
          <w:rFonts w:ascii="Arial" w:eastAsia="Arial" w:hAnsi="Arial" w:cs="Arial"/>
        </w:rPr>
        <w:t xml:space="preserve"> to take up their </w:t>
      </w:r>
      <w:r w:rsidR="2BD992D0" w:rsidRPr="4E18461D">
        <w:rPr>
          <w:rFonts w:ascii="Arial" w:eastAsia="Arial" w:hAnsi="Arial" w:cs="Arial"/>
        </w:rPr>
        <w:t>entitlement</w:t>
      </w:r>
      <w:r w:rsidR="2BD992D0" w:rsidRPr="2774D073">
        <w:rPr>
          <w:rFonts w:ascii="Arial" w:eastAsia="Arial" w:hAnsi="Arial" w:cs="Arial"/>
        </w:rPr>
        <w:t xml:space="preserve"> to </w:t>
      </w:r>
      <w:r w:rsidR="2BD992D0" w:rsidRPr="7D18784F">
        <w:rPr>
          <w:rFonts w:ascii="Arial" w:eastAsia="Arial" w:hAnsi="Arial" w:cs="Arial"/>
        </w:rPr>
        <w:t xml:space="preserve">preschool </w:t>
      </w:r>
      <w:r w:rsidR="2BD992D0" w:rsidRPr="5AE4E3ED">
        <w:rPr>
          <w:rFonts w:ascii="Arial" w:eastAsia="Arial" w:hAnsi="Arial" w:cs="Arial"/>
        </w:rPr>
        <w:t xml:space="preserve">in a </w:t>
      </w:r>
      <w:r w:rsidR="2BD992D0" w:rsidRPr="2F8B1484">
        <w:rPr>
          <w:rFonts w:ascii="Arial" w:eastAsia="Arial" w:hAnsi="Arial" w:cs="Arial"/>
        </w:rPr>
        <w:t>government service</w:t>
      </w:r>
      <w:r w:rsidR="30B582A5" w:rsidRPr="326DC2F9">
        <w:rPr>
          <w:rFonts w:ascii="Arial" w:eastAsia="Arial" w:hAnsi="Arial" w:cs="Arial"/>
        </w:rPr>
        <w:t>.</w:t>
      </w:r>
    </w:p>
    <w:p w14:paraId="2F0B4289" w14:textId="71220612" w:rsidR="00475045" w:rsidRPr="00475045" w:rsidRDefault="00475045" w:rsidP="00ED73A5">
      <w:pPr>
        <w:pStyle w:val="ListParagraph"/>
        <w:numPr>
          <w:ilvl w:val="0"/>
          <w:numId w:val="1"/>
        </w:numPr>
        <w:shd w:val="clear" w:color="auto" w:fill="FFFFFF" w:themeFill="background1"/>
        <w:spacing w:before="60" w:after="0"/>
        <w:ind w:left="714" w:hanging="357"/>
        <w:contextualSpacing w:val="0"/>
        <w:rPr>
          <w:rFonts w:ascii="Arial" w:eastAsia="Arial" w:hAnsi="Arial" w:cs="Arial"/>
        </w:rPr>
      </w:pPr>
      <w:r w:rsidRPr="3DB620D0">
        <w:rPr>
          <w:rFonts w:ascii="Arial" w:eastAsia="Arial" w:hAnsi="Arial" w:cs="Arial"/>
        </w:rPr>
        <w:t xml:space="preserve">If </w:t>
      </w:r>
      <w:r w:rsidRPr="377F2E69">
        <w:rPr>
          <w:rFonts w:ascii="Arial" w:eastAsia="Arial" w:hAnsi="Arial" w:cs="Arial"/>
        </w:rPr>
        <w:t xml:space="preserve">your </w:t>
      </w:r>
      <w:r w:rsidRPr="23FD1FDA">
        <w:rPr>
          <w:rFonts w:ascii="Arial" w:eastAsia="Arial" w:hAnsi="Arial" w:cs="Arial"/>
        </w:rPr>
        <w:t xml:space="preserve">child </w:t>
      </w:r>
      <w:r w:rsidRPr="44C295FA">
        <w:rPr>
          <w:rFonts w:ascii="Arial" w:eastAsia="Arial" w:hAnsi="Arial" w:cs="Arial"/>
        </w:rPr>
        <w:t>is</w:t>
      </w:r>
      <w:r w:rsidRPr="51A5CDE2">
        <w:rPr>
          <w:rFonts w:ascii="Arial" w:eastAsia="Arial" w:hAnsi="Arial" w:cs="Arial"/>
        </w:rPr>
        <w:t xml:space="preserve"> </w:t>
      </w:r>
      <w:r w:rsidRPr="1C035B49">
        <w:rPr>
          <w:rFonts w:ascii="Arial" w:eastAsia="Arial" w:hAnsi="Arial" w:cs="Arial"/>
        </w:rPr>
        <w:t xml:space="preserve">in or </w:t>
      </w:r>
      <w:r w:rsidRPr="4BF62D3E">
        <w:rPr>
          <w:rFonts w:ascii="Arial" w:eastAsia="Arial" w:hAnsi="Arial" w:cs="Arial"/>
        </w:rPr>
        <w:t>has</w:t>
      </w:r>
      <w:r w:rsidRPr="1C035B49">
        <w:rPr>
          <w:rFonts w:ascii="Arial" w:eastAsia="Arial" w:hAnsi="Arial" w:cs="Arial"/>
        </w:rPr>
        <w:t xml:space="preserve"> been in out-of-home care</w:t>
      </w:r>
      <w:r w:rsidRPr="00475045">
        <w:rPr>
          <w:rFonts w:ascii="Arial" w:eastAsia="Arial" w:hAnsi="Arial" w:cs="Arial"/>
        </w:rPr>
        <w:t xml:space="preserve"> </w:t>
      </w:r>
      <w:r w:rsidRPr="503B72ED">
        <w:rPr>
          <w:rFonts w:ascii="Arial" w:eastAsia="Arial" w:hAnsi="Arial" w:cs="Arial"/>
        </w:rPr>
        <w:t xml:space="preserve">and </w:t>
      </w:r>
      <w:r w:rsidRPr="03072103">
        <w:rPr>
          <w:rFonts w:ascii="Arial" w:eastAsia="Arial" w:hAnsi="Arial" w:cs="Arial"/>
        </w:rPr>
        <w:t xml:space="preserve">you </w:t>
      </w:r>
      <w:r w:rsidRPr="326DC2F9">
        <w:rPr>
          <w:rFonts w:ascii="Arial" w:eastAsia="Arial" w:hAnsi="Arial" w:cs="Arial"/>
        </w:rPr>
        <w:t>are</w:t>
      </w:r>
      <w:r w:rsidRPr="0AC777F8">
        <w:rPr>
          <w:rFonts w:ascii="Arial" w:eastAsia="Arial" w:hAnsi="Arial" w:cs="Arial"/>
        </w:rPr>
        <w:t xml:space="preserve"> seeking</w:t>
      </w:r>
      <w:r w:rsidRPr="2592E4DE">
        <w:rPr>
          <w:rFonts w:ascii="Arial" w:eastAsia="Arial" w:hAnsi="Arial" w:cs="Arial"/>
        </w:rPr>
        <w:t xml:space="preserve"> to take up their </w:t>
      </w:r>
      <w:r w:rsidRPr="4E18461D">
        <w:rPr>
          <w:rFonts w:ascii="Arial" w:eastAsia="Arial" w:hAnsi="Arial" w:cs="Arial"/>
        </w:rPr>
        <w:t>entitlement</w:t>
      </w:r>
      <w:r w:rsidRPr="2774D073">
        <w:rPr>
          <w:rFonts w:ascii="Arial" w:eastAsia="Arial" w:hAnsi="Arial" w:cs="Arial"/>
        </w:rPr>
        <w:t xml:space="preserve"> to </w:t>
      </w:r>
      <w:r w:rsidRPr="7D18784F">
        <w:rPr>
          <w:rFonts w:ascii="Arial" w:eastAsia="Arial" w:hAnsi="Arial" w:cs="Arial"/>
        </w:rPr>
        <w:t xml:space="preserve">preschool </w:t>
      </w:r>
      <w:r w:rsidRPr="5AE4E3ED">
        <w:rPr>
          <w:rFonts w:ascii="Arial" w:eastAsia="Arial" w:hAnsi="Arial" w:cs="Arial"/>
        </w:rPr>
        <w:t xml:space="preserve">in a </w:t>
      </w:r>
      <w:r w:rsidRPr="2F8B1484">
        <w:rPr>
          <w:rFonts w:ascii="Arial" w:eastAsia="Arial" w:hAnsi="Arial" w:cs="Arial"/>
        </w:rPr>
        <w:t>government service</w:t>
      </w:r>
      <w:r w:rsidRPr="326DC2F9">
        <w:rPr>
          <w:rFonts w:ascii="Arial" w:eastAsia="Arial" w:hAnsi="Arial" w:cs="Arial"/>
        </w:rPr>
        <w:t>.</w:t>
      </w:r>
    </w:p>
    <w:p w14:paraId="6178EB9E" w14:textId="5D9BC59F" w:rsidR="005C0528" w:rsidRPr="00FD0195" w:rsidRDefault="005C0528" w:rsidP="1BEBAACE">
      <w:pPr>
        <w:pStyle w:val="ListParagraph"/>
        <w:shd w:val="clear" w:color="auto" w:fill="FFFFFF" w:themeFill="background1"/>
        <w:spacing w:after="0"/>
        <w:rPr>
          <w:rFonts w:ascii="Arial" w:eastAsia="Arial" w:hAnsi="Arial" w:cs="Arial"/>
        </w:rPr>
      </w:pPr>
    </w:p>
    <w:p w14:paraId="49DBD419" w14:textId="40F18DEA" w:rsidR="00EB2521" w:rsidRPr="00EB2521" w:rsidRDefault="010F70D7" w:rsidP="1BEBAACE">
      <w:pPr>
        <w:shd w:val="clear" w:color="auto" w:fill="FFFFFF" w:themeFill="background1"/>
        <w:spacing w:after="0" w:line="240" w:lineRule="auto"/>
        <w:rPr>
          <w:rFonts w:ascii="Arial" w:hAnsi="Arial" w:cs="Arial"/>
          <w:noProof/>
        </w:rPr>
      </w:pPr>
      <w:r w:rsidRPr="5C9A2B25">
        <w:rPr>
          <w:rFonts w:ascii="Arial" w:hAnsi="Arial" w:cs="Arial"/>
          <w:noProof/>
        </w:rPr>
        <w:t xml:space="preserve">If you would like </w:t>
      </w:r>
      <w:r w:rsidR="0BEE284F" w:rsidRPr="5C9A2B25">
        <w:rPr>
          <w:rFonts w:ascii="Arial" w:hAnsi="Arial" w:cs="Arial"/>
          <w:noProof/>
        </w:rPr>
        <w:t>your</w:t>
      </w:r>
      <w:r w:rsidRPr="5C9A2B25">
        <w:rPr>
          <w:rFonts w:ascii="Arial" w:hAnsi="Arial" w:cs="Arial"/>
          <w:noProof/>
        </w:rPr>
        <w:t xml:space="preserve"> child to access a </w:t>
      </w:r>
      <w:r w:rsidR="70663B56" w:rsidRPr="5C9A2B25">
        <w:rPr>
          <w:rFonts w:ascii="Arial" w:hAnsi="Arial" w:cs="Arial"/>
          <w:noProof/>
        </w:rPr>
        <w:t xml:space="preserve">3-year-old preschool </w:t>
      </w:r>
      <w:r w:rsidRPr="5C9A2B25">
        <w:rPr>
          <w:rFonts w:ascii="Arial" w:hAnsi="Arial" w:cs="Arial"/>
          <w:noProof/>
        </w:rPr>
        <w:t>place at th</w:t>
      </w:r>
      <w:r w:rsidR="00123585">
        <w:rPr>
          <w:rFonts w:ascii="Arial" w:hAnsi="Arial" w:cs="Arial"/>
          <w:noProof/>
        </w:rPr>
        <w:t>e</w:t>
      </w:r>
      <w:r w:rsidR="5142DF22" w:rsidRPr="5C9A2B25">
        <w:rPr>
          <w:rFonts w:ascii="Arial" w:hAnsi="Arial" w:cs="Arial"/>
          <w:noProof/>
        </w:rPr>
        <w:t xml:space="preserve"> Partner S</w:t>
      </w:r>
      <w:r w:rsidRPr="5C9A2B25">
        <w:rPr>
          <w:rFonts w:ascii="Arial" w:hAnsi="Arial" w:cs="Arial"/>
          <w:noProof/>
        </w:rPr>
        <w:t>ervice named at the top of this form, you must:</w:t>
      </w:r>
    </w:p>
    <w:p w14:paraId="11648D1D" w14:textId="2440E13E" w:rsidR="00EB2521" w:rsidRPr="00DC6BEC" w:rsidRDefault="73E16092" w:rsidP="00ED73A5">
      <w:pPr>
        <w:pStyle w:val="ListParagraph"/>
        <w:numPr>
          <w:ilvl w:val="0"/>
          <w:numId w:val="8"/>
        </w:numPr>
        <w:spacing w:before="80" w:after="40"/>
        <w:ind w:left="850" w:hanging="510"/>
        <w:contextualSpacing w:val="0"/>
        <w:jc w:val="both"/>
        <w:rPr>
          <w:rFonts w:ascii="Arial" w:hAnsi="Arial" w:cs="Arial"/>
          <w:noProof/>
        </w:rPr>
      </w:pPr>
      <w:r w:rsidRPr="1BEBAACE">
        <w:rPr>
          <w:rFonts w:ascii="Arial" w:hAnsi="Arial" w:cs="Arial"/>
          <w:noProof/>
        </w:rPr>
        <w:t xml:space="preserve">declare whether your child </w:t>
      </w:r>
      <w:r w:rsidR="0017C97E" w:rsidRPr="1BEBAACE">
        <w:rPr>
          <w:rFonts w:ascii="Arial" w:hAnsi="Arial" w:cs="Arial"/>
          <w:noProof/>
        </w:rPr>
        <w:t xml:space="preserve">currently </w:t>
      </w:r>
      <w:r w:rsidRPr="1BEBAACE">
        <w:rPr>
          <w:rFonts w:ascii="Arial" w:hAnsi="Arial" w:cs="Arial"/>
          <w:noProof/>
        </w:rPr>
        <w:t xml:space="preserve">attends </w:t>
      </w:r>
      <w:r w:rsidR="531018C0" w:rsidRPr="1BEBAACE">
        <w:rPr>
          <w:rFonts w:ascii="Arial" w:hAnsi="Arial" w:cs="Arial"/>
          <w:noProof/>
        </w:rPr>
        <w:t>any othe</w:t>
      </w:r>
      <w:r w:rsidR="0017C97E" w:rsidRPr="1BEBAACE">
        <w:rPr>
          <w:rFonts w:ascii="Arial" w:hAnsi="Arial" w:cs="Arial"/>
          <w:noProof/>
        </w:rPr>
        <w:t>r</w:t>
      </w:r>
      <w:r w:rsidR="7CF28D26" w:rsidRPr="1BEBAACE">
        <w:rPr>
          <w:rFonts w:ascii="Arial" w:hAnsi="Arial" w:cs="Arial"/>
          <w:noProof/>
        </w:rPr>
        <w:t xml:space="preserve"> centre-based</w:t>
      </w:r>
      <w:r w:rsidR="531018C0" w:rsidRPr="1BEBAACE">
        <w:rPr>
          <w:rFonts w:ascii="Arial" w:hAnsi="Arial" w:cs="Arial"/>
          <w:noProof/>
        </w:rPr>
        <w:t xml:space="preserve"> early childhood education and care</w:t>
      </w:r>
      <w:r w:rsidRPr="1BEBAACE">
        <w:rPr>
          <w:rFonts w:ascii="Arial" w:hAnsi="Arial" w:cs="Arial"/>
          <w:noProof/>
        </w:rPr>
        <w:t xml:space="preserve"> service</w:t>
      </w:r>
      <w:r w:rsidR="6AEBE975" w:rsidRPr="1BEBAACE">
        <w:rPr>
          <w:rFonts w:ascii="Arial" w:hAnsi="Arial" w:cs="Arial"/>
          <w:noProof/>
        </w:rPr>
        <w:t xml:space="preserve"> (</w:t>
      </w:r>
      <w:r w:rsidR="00E9245E" w:rsidRPr="1BEBAACE">
        <w:rPr>
          <w:rFonts w:ascii="Arial" w:hAnsi="Arial" w:cs="Arial"/>
          <w:noProof/>
        </w:rPr>
        <w:t>you don’t need to declare family day care)</w:t>
      </w:r>
      <w:r w:rsidRPr="1BEBAACE">
        <w:rPr>
          <w:rFonts w:ascii="Arial" w:hAnsi="Arial" w:cs="Arial"/>
          <w:noProof/>
        </w:rPr>
        <w:t>; and</w:t>
      </w:r>
    </w:p>
    <w:p w14:paraId="598656B1" w14:textId="3F9B29A1" w:rsidR="00EB2521" w:rsidRPr="00DC6BEC" w:rsidRDefault="73E16092" w:rsidP="00ED73A5">
      <w:pPr>
        <w:pStyle w:val="ListParagraph"/>
        <w:numPr>
          <w:ilvl w:val="0"/>
          <w:numId w:val="8"/>
        </w:numPr>
        <w:spacing w:before="40" w:after="120"/>
        <w:ind w:left="850" w:hanging="510"/>
        <w:contextualSpacing w:val="0"/>
        <w:jc w:val="both"/>
        <w:rPr>
          <w:rFonts w:ascii="Arial" w:hAnsi="Arial" w:cs="Arial"/>
          <w:noProof/>
        </w:rPr>
      </w:pPr>
      <w:r w:rsidRPr="1BEBAACE">
        <w:rPr>
          <w:rFonts w:ascii="Arial" w:hAnsi="Arial" w:cs="Arial"/>
          <w:noProof/>
        </w:rPr>
        <w:t>give your consent for the service to share certain personal information about you and your child with the O</w:t>
      </w:r>
      <w:r w:rsidR="1261C8C6" w:rsidRPr="1BEBAACE">
        <w:rPr>
          <w:rFonts w:ascii="Arial" w:hAnsi="Arial" w:cs="Arial"/>
          <w:noProof/>
        </w:rPr>
        <w:t xml:space="preserve">ffice for </w:t>
      </w:r>
      <w:r w:rsidRPr="1BEBAACE">
        <w:rPr>
          <w:rFonts w:ascii="Arial" w:hAnsi="Arial" w:cs="Arial"/>
          <w:noProof/>
        </w:rPr>
        <w:t>E</w:t>
      </w:r>
      <w:r w:rsidR="0DC2F773" w:rsidRPr="1BEBAACE">
        <w:rPr>
          <w:rFonts w:ascii="Arial" w:hAnsi="Arial" w:cs="Arial"/>
          <w:noProof/>
        </w:rPr>
        <w:t xml:space="preserve">arly </w:t>
      </w:r>
      <w:r w:rsidRPr="1BEBAACE">
        <w:rPr>
          <w:rFonts w:ascii="Arial" w:hAnsi="Arial" w:cs="Arial"/>
          <w:noProof/>
        </w:rPr>
        <w:t>C</w:t>
      </w:r>
      <w:r w:rsidR="31EBDEDF" w:rsidRPr="1BEBAACE">
        <w:rPr>
          <w:rFonts w:ascii="Arial" w:hAnsi="Arial" w:cs="Arial"/>
          <w:noProof/>
        </w:rPr>
        <w:t xml:space="preserve">hildhood </w:t>
      </w:r>
      <w:r w:rsidRPr="1BEBAACE">
        <w:rPr>
          <w:rFonts w:ascii="Arial" w:hAnsi="Arial" w:cs="Arial"/>
          <w:noProof/>
        </w:rPr>
        <w:t>D</w:t>
      </w:r>
      <w:r w:rsidR="42AE4A65" w:rsidRPr="1BEBAACE">
        <w:rPr>
          <w:rFonts w:ascii="Arial" w:hAnsi="Arial" w:cs="Arial"/>
          <w:noProof/>
        </w:rPr>
        <w:t>evelopment (OECD)</w:t>
      </w:r>
      <w:r w:rsidRPr="1BEBAACE">
        <w:rPr>
          <w:rFonts w:ascii="Arial" w:hAnsi="Arial" w:cs="Arial"/>
          <w:noProof/>
        </w:rPr>
        <w:t xml:space="preserve"> for the purposes set out below.</w:t>
      </w:r>
    </w:p>
    <w:p w14:paraId="6D9B86C4" w14:textId="4B170BA8" w:rsidR="1FF0564C" w:rsidRPr="00210327" w:rsidRDefault="005D38DF" w:rsidP="00485BA4">
      <w:pPr>
        <w:spacing w:after="120"/>
        <w:jc w:val="both"/>
        <w:rPr>
          <w:rFonts w:ascii="Arial" w:hAnsi="Arial" w:cs="Arial"/>
        </w:rPr>
      </w:pPr>
      <w:r>
        <w:rPr>
          <w:rFonts w:ascii="Arial" w:hAnsi="Arial" w:cs="Arial"/>
          <w:b/>
          <w:bCs/>
        </w:rPr>
        <w:lastRenderedPageBreak/>
        <w:t>Co</w:t>
      </w:r>
      <w:r w:rsidR="006A15C7" w:rsidRPr="005219AC">
        <w:rPr>
          <w:rFonts w:ascii="Arial" w:hAnsi="Arial" w:cs="Arial"/>
          <w:b/>
          <w:bCs/>
        </w:rPr>
        <w:t xml:space="preserve">mplete </w:t>
      </w:r>
      <w:r w:rsidR="005219AC">
        <w:rPr>
          <w:rFonts w:ascii="Arial" w:hAnsi="Arial" w:cs="Arial"/>
          <w:b/>
          <w:bCs/>
        </w:rPr>
        <w:t>the following sections</w:t>
      </w:r>
      <w:r w:rsidR="006A15C7" w:rsidRPr="005219AC">
        <w:rPr>
          <w:rFonts w:ascii="Arial" w:hAnsi="Arial" w:cs="Arial"/>
          <w:b/>
          <w:bCs/>
        </w:rPr>
        <w:t xml:space="preserve"> and return it to the Partner Service named at the top of the form.</w:t>
      </w:r>
    </w:p>
    <w:tbl>
      <w:tblPr>
        <w:tblStyle w:val="TableGrid"/>
        <w:tblW w:w="10260" w:type="dxa"/>
        <w:tblLook w:val="04A0" w:firstRow="1" w:lastRow="0" w:firstColumn="1" w:lastColumn="0" w:noHBand="0" w:noVBand="1"/>
      </w:tblPr>
      <w:tblGrid>
        <w:gridCol w:w="5098"/>
        <w:gridCol w:w="2835"/>
        <w:gridCol w:w="2327"/>
      </w:tblGrid>
      <w:tr w:rsidR="00EB3C39" w14:paraId="0719716D" w14:textId="77777777" w:rsidTr="5C9A2B25">
        <w:trPr>
          <w:trHeight w:val="460"/>
        </w:trPr>
        <w:tc>
          <w:tcPr>
            <w:tcW w:w="10260" w:type="dxa"/>
            <w:gridSpan w:val="3"/>
            <w:shd w:val="clear" w:color="auto" w:fill="832F87"/>
            <w:vAlign w:val="center"/>
          </w:tcPr>
          <w:p w14:paraId="33D82BEA" w14:textId="0DDE2533" w:rsidR="00EB3C39" w:rsidRPr="00EC54D9" w:rsidRDefault="00DE083A" w:rsidP="009D5203">
            <w:pPr>
              <w:rPr>
                <w:rFonts w:ascii="Arial" w:hAnsi="Arial" w:cs="Arial"/>
                <w:b/>
                <w:bCs/>
                <w:noProof/>
                <w:color w:val="FEF3E7" w:themeColor="background2"/>
                <w:sz w:val="24"/>
                <w:szCs w:val="24"/>
              </w:rPr>
            </w:pPr>
            <w:r>
              <w:rPr>
                <w:rFonts w:ascii="Arial" w:hAnsi="Arial" w:cs="Arial"/>
                <w:b/>
                <w:bCs/>
                <w:noProof/>
                <w:color w:val="FEF3E7" w:themeColor="accent6"/>
                <w:sz w:val="24"/>
                <w:szCs w:val="24"/>
              </w:rPr>
              <w:t xml:space="preserve">1. </w:t>
            </w:r>
            <w:r w:rsidR="00BA2AAF">
              <w:rPr>
                <w:rFonts w:ascii="Arial" w:hAnsi="Arial" w:cs="Arial"/>
                <w:b/>
                <w:bCs/>
                <w:noProof/>
                <w:color w:val="FEF3E7" w:themeColor="accent6"/>
                <w:sz w:val="24"/>
                <w:szCs w:val="24"/>
              </w:rPr>
              <w:t xml:space="preserve">Preschool </w:t>
            </w:r>
            <w:r w:rsidR="12EF00D7" w:rsidRPr="2394C157">
              <w:rPr>
                <w:rFonts w:ascii="Arial" w:hAnsi="Arial" w:cs="Arial"/>
                <w:b/>
                <w:bCs/>
                <w:noProof/>
                <w:color w:val="FEF3E7" w:themeColor="accent6"/>
                <w:sz w:val="24"/>
                <w:szCs w:val="24"/>
              </w:rPr>
              <w:t>information</w:t>
            </w:r>
          </w:p>
        </w:tc>
      </w:tr>
      <w:tr w:rsidR="00AA42E5" w:rsidRPr="003E0191" w14:paraId="7835BFD5" w14:textId="77777777" w:rsidTr="5C9A2B25">
        <w:trPr>
          <w:trHeight w:val="460"/>
        </w:trPr>
        <w:tc>
          <w:tcPr>
            <w:tcW w:w="10260" w:type="dxa"/>
            <w:gridSpan w:val="3"/>
            <w:vAlign w:val="center"/>
          </w:tcPr>
          <w:p w14:paraId="47468A55" w14:textId="638A2DE6" w:rsidR="00AA42E5" w:rsidRPr="00954FD0" w:rsidRDefault="6E2A5849" w:rsidP="3F846598">
            <w:pPr>
              <w:rPr>
                <w:rFonts w:ascii="Arial" w:hAnsi="Arial" w:cs="Arial"/>
                <w:noProof/>
                <w:sz w:val="22"/>
                <w:szCs w:val="22"/>
              </w:rPr>
            </w:pPr>
            <w:r w:rsidRPr="5C9A2B25">
              <w:rPr>
                <w:rFonts w:ascii="Arial" w:hAnsi="Arial" w:cs="Arial"/>
                <w:sz w:val="22"/>
                <w:szCs w:val="22"/>
              </w:rPr>
              <w:t xml:space="preserve">The anticipated </w:t>
            </w:r>
            <w:r w:rsidR="71A6D206" w:rsidRPr="5C9A2B25">
              <w:rPr>
                <w:rFonts w:ascii="Arial" w:hAnsi="Arial" w:cs="Arial"/>
                <w:sz w:val="22"/>
                <w:szCs w:val="22"/>
              </w:rPr>
              <w:t xml:space="preserve">term and year </w:t>
            </w:r>
            <w:r w:rsidRPr="5C9A2B25">
              <w:rPr>
                <w:rFonts w:ascii="Arial" w:hAnsi="Arial" w:cs="Arial"/>
                <w:sz w:val="22"/>
                <w:szCs w:val="22"/>
              </w:rPr>
              <w:t>my child will start school (i.e. Reception) is:</w:t>
            </w:r>
            <w:r w:rsidR="00491814">
              <w:rPr>
                <w:rFonts w:ascii="Arial" w:hAnsi="Arial" w:cs="Arial"/>
                <w:sz w:val="22"/>
                <w:szCs w:val="22"/>
              </w:rPr>
              <w:t xml:space="preserve"> __________________</w:t>
            </w:r>
          </w:p>
        </w:tc>
      </w:tr>
      <w:tr w:rsidR="00EB3C39" w:rsidRPr="003E0191" w14:paraId="6BE324E5" w14:textId="77777777" w:rsidTr="006406F9">
        <w:trPr>
          <w:trHeight w:val="709"/>
        </w:trPr>
        <w:tc>
          <w:tcPr>
            <w:tcW w:w="10260" w:type="dxa"/>
            <w:gridSpan w:val="3"/>
            <w:vAlign w:val="center"/>
          </w:tcPr>
          <w:p w14:paraId="0F177B6D" w14:textId="5F0BB24A" w:rsidR="005C0528" w:rsidRPr="00954FD0" w:rsidRDefault="3B302673" w:rsidP="006056CF">
            <w:pPr>
              <w:rPr>
                <w:rFonts w:ascii="Arial" w:hAnsi="Arial" w:cs="Arial"/>
                <w:sz w:val="22"/>
                <w:szCs w:val="22"/>
                <w:lang w:val="en-US"/>
              </w:rPr>
            </w:pPr>
            <w:r w:rsidRPr="64313065">
              <w:rPr>
                <w:rFonts w:ascii="Arial" w:hAnsi="Arial" w:cs="Arial"/>
                <w:sz w:val="22"/>
                <w:szCs w:val="22"/>
                <w:lang w:val="en-US"/>
              </w:rPr>
              <w:t xml:space="preserve">I am seeking </w:t>
            </w:r>
            <w:r w:rsidR="542F59E4" w:rsidRPr="64313065">
              <w:rPr>
                <w:rFonts w:ascii="Arial" w:hAnsi="Arial" w:cs="Arial"/>
                <w:sz w:val="22"/>
                <w:szCs w:val="22"/>
                <w:lang w:val="en-US"/>
              </w:rPr>
              <w:t xml:space="preserve">for </w:t>
            </w:r>
            <w:r w:rsidRPr="64313065">
              <w:rPr>
                <w:rFonts w:ascii="Arial" w:hAnsi="Arial" w:cs="Arial"/>
                <w:sz w:val="22"/>
                <w:szCs w:val="22"/>
                <w:lang w:val="en-US"/>
              </w:rPr>
              <w:t>my child to start 3-year-old preschool</w:t>
            </w:r>
            <w:r w:rsidR="00732D20">
              <w:rPr>
                <w:rFonts w:ascii="Arial" w:hAnsi="Arial" w:cs="Arial"/>
                <w:sz w:val="22"/>
                <w:szCs w:val="22"/>
                <w:lang w:val="en-US"/>
              </w:rPr>
              <w:t xml:space="preserve"> in</w:t>
            </w:r>
            <w:r w:rsidR="3217A271" w:rsidRPr="64313065">
              <w:rPr>
                <w:rFonts w:ascii="Arial" w:hAnsi="Arial" w:cs="Arial"/>
                <w:sz w:val="22"/>
                <w:szCs w:val="22"/>
                <w:lang w:val="en-US"/>
              </w:rPr>
              <w:t>:</w:t>
            </w:r>
          </w:p>
          <w:p w14:paraId="762105A9" w14:textId="169DBFAF" w:rsidR="00EB3C39" w:rsidRPr="005C0528" w:rsidRDefault="00B9226D" w:rsidP="006056CF">
            <w:pPr>
              <w:pStyle w:val="ListParagraph"/>
              <w:ind w:left="164"/>
              <w:rPr>
                <w:rFonts w:ascii="Arial" w:hAnsi="Arial" w:cs="Arial"/>
                <w:sz w:val="22"/>
                <w:szCs w:val="22"/>
                <w:lang w:val="en-US"/>
              </w:rPr>
            </w:pPr>
            <w:sdt>
              <w:sdtPr>
                <w:rPr>
                  <w:rFonts w:ascii="Arial" w:hAnsi="Arial" w:cs="Arial"/>
                  <w:sz w:val="32"/>
                  <w:szCs w:val="32"/>
                  <w:lang w:val="en-US"/>
                </w:rPr>
                <w:id w:val="-1113121264"/>
                <w14:checkbox>
                  <w14:checked w14:val="0"/>
                  <w14:checkedState w14:val="2612" w14:font="MS Gothic"/>
                  <w14:uncheckedState w14:val="2610" w14:font="MS Gothic"/>
                </w14:checkbox>
              </w:sdtPr>
              <w:sdtEndPr/>
              <w:sdtContent>
                <w:r w:rsidR="006056CF">
                  <w:rPr>
                    <w:rFonts w:ascii="MS Gothic" w:eastAsia="MS Gothic" w:hAnsi="MS Gothic" w:cs="Arial" w:hint="eastAsia"/>
                    <w:sz w:val="32"/>
                    <w:szCs w:val="32"/>
                    <w:lang w:val="en-US"/>
                  </w:rPr>
                  <w:t>☐</w:t>
                </w:r>
              </w:sdtContent>
            </w:sdt>
            <w:r w:rsidR="006056CF" w:rsidRPr="00954FD0">
              <w:rPr>
                <w:rFonts w:ascii="Arial" w:hAnsi="Arial" w:cs="Arial"/>
                <w:sz w:val="22"/>
                <w:szCs w:val="22"/>
                <w:lang w:val="en-US"/>
              </w:rPr>
              <w:t xml:space="preserve"> </w:t>
            </w:r>
            <w:r w:rsidR="00C6671A" w:rsidRPr="00954FD0">
              <w:rPr>
                <w:rFonts w:ascii="Arial" w:hAnsi="Arial" w:cs="Arial"/>
                <w:sz w:val="22"/>
                <w:szCs w:val="22"/>
                <w:lang w:val="en-US"/>
              </w:rPr>
              <w:t>Term 1 20</w:t>
            </w:r>
            <w:r w:rsidR="00BA2AAF">
              <w:rPr>
                <w:rFonts w:ascii="Arial" w:hAnsi="Arial" w:cs="Arial"/>
                <w:sz w:val="22"/>
                <w:szCs w:val="22"/>
                <w:lang w:val="en-US"/>
              </w:rPr>
              <w:t>_____</w:t>
            </w:r>
            <w:r w:rsidR="00A53F73">
              <w:rPr>
                <w:rFonts w:ascii="Arial" w:hAnsi="Arial" w:cs="Arial"/>
                <w:sz w:val="22"/>
                <w:szCs w:val="22"/>
                <w:lang w:val="en-US"/>
              </w:rPr>
              <w:t xml:space="preserve">   </w:t>
            </w:r>
            <w:r w:rsidR="00B81346">
              <w:rPr>
                <w:rFonts w:ascii="Arial" w:hAnsi="Arial" w:cs="Arial"/>
                <w:sz w:val="22"/>
                <w:szCs w:val="22"/>
                <w:lang w:val="en-US"/>
              </w:rPr>
              <w:t xml:space="preserve"> </w:t>
            </w:r>
            <w:sdt>
              <w:sdtPr>
                <w:rPr>
                  <w:rFonts w:ascii="Arial" w:hAnsi="Arial" w:cs="Arial"/>
                  <w:sz w:val="32"/>
                  <w:szCs w:val="32"/>
                  <w:lang w:val="en-US"/>
                </w:rPr>
                <w:id w:val="-140586094"/>
                <w14:checkbox>
                  <w14:checked w14:val="0"/>
                  <w14:checkedState w14:val="2612" w14:font="MS Gothic"/>
                  <w14:uncheckedState w14:val="2610" w14:font="MS Gothic"/>
                </w14:checkbox>
              </w:sdtPr>
              <w:sdtEndPr/>
              <w:sdtContent>
                <w:r w:rsidR="006056CF">
                  <w:rPr>
                    <w:rFonts w:ascii="MS Gothic" w:eastAsia="MS Gothic" w:hAnsi="MS Gothic" w:cs="Arial" w:hint="eastAsia"/>
                    <w:sz w:val="32"/>
                    <w:szCs w:val="32"/>
                    <w:lang w:val="en-US"/>
                  </w:rPr>
                  <w:t>☐</w:t>
                </w:r>
              </w:sdtContent>
            </w:sdt>
            <w:r w:rsidR="006056CF">
              <w:rPr>
                <w:rFonts w:ascii="Arial" w:hAnsi="Arial" w:cs="Arial"/>
                <w:sz w:val="32"/>
                <w:szCs w:val="32"/>
                <w:lang w:val="en-US"/>
              </w:rPr>
              <w:t xml:space="preserve"> </w:t>
            </w:r>
            <w:r w:rsidR="005C0528" w:rsidRPr="00954FD0">
              <w:rPr>
                <w:rFonts w:ascii="Arial" w:hAnsi="Arial" w:cs="Arial"/>
                <w:sz w:val="22"/>
                <w:szCs w:val="22"/>
                <w:lang w:val="en-US"/>
              </w:rPr>
              <w:t>Term 3 20</w:t>
            </w:r>
            <w:r w:rsidR="00BA2AAF">
              <w:rPr>
                <w:rFonts w:ascii="Arial" w:hAnsi="Arial" w:cs="Arial"/>
                <w:sz w:val="22"/>
                <w:szCs w:val="22"/>
                <w:lang w:val="en-US"/>
              </w:rPr>
              <w:t>_____</w:t>
            </w:r>
          </w:p>
        </w:tc>
      </w:tr>
      <w:tr w:rsidR="00EB3C39" w14:paraId="74A5177E" w14:textId="77777777" w:rsidTr="5C9A2B25">
        <w:trPr>
          <w:trHeight w:val="397"/>
        </w:trPr>
        <w:tc>
          <w:tcPr>
            <w:tcW w:w="10260" w:type="dxa"/>
            <w:gridSpan w:val="3"/>
            <w:shd w:val="clear" w:color="auto" w:fill="832F87"/>
            <w:vAlign w:val="center"/>
          </w:tcPr>
          <w:p w14:paraId="7520568B" w14:textId="71F5E7AA" w:rsidR="00EB3C39" w:rsidRPr="00EC54D9" w:rsidRDefault="00DE083A" w:rsidP="00BA4DBC">
            <w:pPr>
              <w:jc w:val="both"/>
              <w:rPr>
                <w:rFonts w:ascii="Arial" w:hAnsi="Arial" w:cs="Arial"/>
                <w:b/>
                <w:bCs/>
                <w:noProof/>
                <w:color w:val="FEF3E7" w:themeColor="background2"/>
                <w:sz w:val="24"/>
                <w:szCs w:val="24"/>
              </w:rPr>
            </w:pPr>
            <w:r>
              <w:rPr>
                <w:rFonts w:ascii="Arial" w:hAnsi="Arial" w:cs="Arial"/>
                <w:b/>
                <w:color w:val="FEF3E7" w:themeColor="accent6"/>
                <w:sz w:val="24"/>
                <w:szCs w:val="24"/>
              </w:rPr>
              <w:t xml:space="preserve">2. </w:t>
            </w:r>
            <w:r w:rsidR="00EB3C39" w:rsidRPr="3DE89019">
              <w:rPr>
                <w:rFonts w:ascii="Arial" w:hAnsi="Arial" w:cs="Arial"/>
                <w:b/>
                <w:color w:val="FEF3E7" w:themeColor="accent6"/>
                <w:sz w:val="24"/>
                <w:szCs w:val="24"/>
              </w:rPr>
              <w:t>Child Details</w:t>
            </w:r>
          </w:p>
        </w:tc>
      </w:tr>
      <w:tr w:rsidR="000362CE" w:rsidRPr="003E0191" w14:paraId="4E68BB5D" w14:textId="77777777" w:rsidTr="000E166A">
        <w:trPr>
          <w:trHeight w:val="584"/>
        </w:trPr>
        <w:tc>
          <w:tcPr>
            <w:tcW w:w="5098" w:type="dxa"/>
            <w:vAlign w:val="center"/>
          </w:tcPr>
          <w:p w14:paraId="40D4A498" w14:textId="78CB0E64" w:rsidR="000362CE" w:rsidRPr="0042657A" w:rsidRDefault="000362CE" w:rsidP="00943D55">
            <w:pPr>
              <w:rPr>
                <w:rFonts w:ascii="Arial" w:eastAsia="Arial" w:hAnsi="Arial" w:cs="Arial"/>
                <w:sz w:val="22"/>
                <w:szCs w:val="22"/>
                <w:lang w:val="en-US"/>
              </w:rPr>
            </w:pPr>
            <w:r w:rsidRPr="0042657A">
              <w:rPr>
                <w:rFonts w:ascii="Arial" w:eastAsia="Arial" w:hAnsi="Arial" w:cs="Arial"/>
                <w:sz w:val="22"/>
                <w:szCs w:val="22"/>
                <w:lang w:val="en-US"/>
              </w:rPr>
              <w:t xml:space="preserve">First </w:t>
            </w:r>
            <w:r w:rsidR="00EC4C49">
              <w:rPr>
                <w:rFonts w:ascii="Arial" w:eastAsia="Arial" w:hAnsi="Arial" w:cs="Arial"/>
                <w:sz w:val="22"/>
                <w:szCs w:val="22"/>
                <w:lang w:val="en-US"/>
              </w:rPr>
              <w:t>n</w:t>
            </w:r>
            <w:r w:rsidR="00EC4C49" w:rsidRPr="0042657A">
              <w:rPr>
                <w:rFonts w:ascii="Arial" w:eastAsia="Arial" w:hAnsi="Arial" w:cs="Arial"/>
                <w:sz w:val="22"/>
                <w:szCs w:val="22"/>
                <w:lang w:val="en-US"/>
              </w:rPr>
              <w:t>ame</w:t>
            </w:r>
            <w:r w:rsidR="00EC4C49">
              <w:rPr>
                <w:rFonts w:ascii="Arial" w:eastAsia="Arial" w:hAnsi="Arial" w:cs="Arial"/>
                <w:sz w:val="22"/>
                <w:szCs w:val="22"/>
                <w:lang w:val="en-US"/>
              </w:rPr>
              <w:t>(s)</w:t>
            </w:r>
            <w:r w:rsidR="007A0A38">
              <w:rPr>
                <w:rFonts w:ascii="Arial" w:eastAsia="Arial" w:hAnsi="Arial" w:cs="Arial"/>
                <w:sz w:val="22"/>
                <w:szCs w:val="22"/>
                <w:lang w:val="en-US"/>
              </w:rPr>
              <w:t>: _______________________</w:t>
            </w:r>
            <w:r w:rsidR="00EC4C49" w:rsidRPr="0042657A">
              <w:rPr>
                <w:rFonts w:ascii="Arial" w:eastAsia="Arial" w:hAnsi="Arial" w:cs="Arial"/>
                <w:sz w:val="22"/>
                <w:szCs w:val="22"/>
                <w:lang w:val="en-US"/>
              </w:rPr>
              <w:t xml:space="preserve"> </w:t>
            </w:r>
          </w:p>
        </w:tc>
        <w:tc>
          <w:tcPr>
            <w:tcW w:w="5162" w:type="dxa"/>
            <w:gridSpan w:val="2"/>
            <w:vAlign w:val="center"/>
          </w:tcPr>
          <w:p w14:paraId="7C83267E" w14:textId="4D63BEF0" w:rsidR="000362CE" w:rsidRPr="0042657A" w:rsidRDefault="000362CE" w:rsidP="00943D55">
            <w:pPr>
              <w:rPr>
                <w:rFonts w:ascii="Arial" w:eastAsia="Arial" w:hAnsi="Arial" w:cs="Arial"/>
                <w:sz w:val="22"/>
                <w:szCs w:val="22"/>
                <w:lang w:val="en-US"/>
              </w:rPr>
            </w:pPr>
            <w:r w:rsidRPr="0042657A">
              <w:rPr>
                <w:rFonts w:ascii="Arial" w:eastAsia="Arial" w:hAnsi="Arial" w:cs="Arial"/>
                <w:sz w:val="22"/>
                <w:szCs w:val="22"/>
                <w:lang w:val="en-US"/>
              </w:rPr>
              <w:t>Last name</w:t>
            </w:r>
            <w:r w:rsidR="007A0A38">
              <w:rPr>
                <w:rFonts w:ascii="Arial" w:eastAsia="Arial" w:hAnsi="Arial" w:cs="Arial"/>
                <w:sz w:val="22"/>
                <w:szCs w:val="22"/>
                <w:lang w:val="en-US"/>
              </w:rPr>
              <w:t>(s): ____________________________</w:t>
            </w:r>
          </w:p>
        </w:tc>
      </w:tr>
      <w:tr w:rsidR="009A6CB8" w:rsidRPr="003E0191" w14:paraId="21A5C017" w14:textId="77777777" w:rsidTr="007E2F89">
        <w:trPr>
          <w:trHeight w:val="564"/>
        </w:trPr>
        <w:tc>
          <w:tcPr>
            <w:tcW w:w="5098" w:type="dxa"/>
            <w:vAlign w:val="center"/>
          </w:tcPr>
          <w:p w14:paraId="6D4B6444" w14:textId="751769A0" w:rsidR="009A6CB8" w:rsidRPr="0042657A" w:rsidRDefault="009A6CB8" w:rsidP="00943D55">
            <w:pPr>
              <w:jc w:val="both"/>
              <w:rPr>
                <w:rFonts w:ascii="Arial" w:eastAsia="Arial" w:hAnsi="Arial" w:cs="Arial"/>
                <w:sz w:val="22"/>
                <w:szCs w:val="22"/>
                <w:lang w:val="en-US"/>
              </w:rPr>
            </w:pPr>
            <w:r w:rsidRPr="0042657A">
              <w:rPr>
                <w:rFonts w:ascii="Arial" w:eastAsia="Arial" w:hAnsi="Arial" w:cs="Arial"/>
                <w:sz w:val="22"/>
                <w:szCs w:val="22"/>
                <w:lang w:val="en-US"/>
              </w:rPr>
              <w:t>Date of Birth</w:t>
            </w:r>
            <w:r w:rsidR="007A0A38">
              <w:rPr>
                <w:rFonts w:ascii="Arial" w:eastAsia="Arial" w:hAnsi="Arial" w:cs="Arial"/>
                <w:sz w:val="22"/>
                <w:szCs w:val="22"/>
                <w:lang w:val="en-US"/>
              </w:rPr>
              <w:t>: ____/_____/_________</w:t>
            </w:r>
          </w:p>
        </w:tc>
        <w:tc>
          <w:tcPr>
            <w:tcW w:w="5162" w:type="dxa"/>
            <w:gridSpan w:val="2"/>
            <w:vAlign w:val="center"/>
          </w:tcPr>
          <w:p w14:paraId="4E580432" w14:textId="023BB133" w:rsidR="009A6CB8" w:rsidRPr="0042657A" w:rsidRDefault="007B24A1" w:rsidP="00AB6FCA">
            <w:pPr>
              <w:rPr>
                <w:rFonts w:ascii="Arial" w:eastAsia="Arial" w:hAnsi="Arial" w:cs="Arial"/>
                <w:sz w:val="22"/>
                <w:szCs w:val="22"/>
                <w:lang w:val="en-US"/>
              </w:rPr>
            </w:pPr>
            <w:r>
              <w:rPr>
                <w:rFonts w:ascii="Arial" w:hAnsi="Arial" w:cs="Arial"/>
                <w:noProof/>
              </w:rPr>
              <mc:AlternateContent>
                <mc:Choice Requires="wps">
                  <w:drawing>
                    <wp:anchor distT="0" distB="0" distL="114300" distR="114300" simplePos="0" relativeHeight="251658242" behindDoc="0" locked="0" layoutInCell="1" allowOverlap="1" wp14:anchorId="3207BE7E" wp14:editId="0F4D285C">
                      <wp:simplePos x="0" y="0"/>
                      <wp:positionH relativeFrom="column">
                        <wp:posOffset>2015490</wp:posOffset>
                      </wp:positionH>
                      <wp:positionV relativeFrom="paragraph">
                        <wp:posOffset>19685</wp:posOffset>
                      </wp:positionV>
                      <wp:extent cx="143510" cy="143510"/>
                      <wp:effectExtent l="0" t="0" r="27940" b="27940"/>
                      <wp:wrapNone/>
                      <wp:docPr id="636828318" name="Rectangle 1"/>
                      <wp:cNvGraphicFramePr/>
                      <a:graphic xmlns:a="http://schemas.openxmlformats.org/drawingml/2006/main">
                        <a:graphicData uri="http://schemas.microsoft.com/office/word/2010/wordprocessingShape">
                          <wps:wsp>
                            <wps:cNvSpPr/>
                            <wps:spPr>
                              <a:xfrm>
                                <a:off x="0" y="0"/>
                                <a:ext cx="143510" cy="143510"/>
                              </a:xfrm>
                              <a:prstGeom prst="rect">
                                <a:avLst/>
                              </a:prstGeom>
                              <a:ln w="9525"/>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812F07" id="Rectangle 1" o:spid="_x0000_s1026" style="position:absolute;margin-left:158.7pt;margin-top:1.55pt;width:11.3pt;height:11.3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" fillcolor="white [3201]" strokecolor="black [3206]"/>
                  </w:pict>
                </mc:Fallback>
              </mc:AlternateContent>
            </w:r>
            <w:r w:rsidR="00970AB2">
              <w:rPr>
                <w:rFonts w:ascii="Arial" w:hAnsi="Arial" w:cs="Arial"/>
                <w:noProof/>
              </w:rPr>
              <mc:AlternateContent>
                <mc:Choice Requires="wps">
                  <w:drawing>
                    <wp:anchor distT="0" distB="0" distL="114300" distR="114300" simplePos="0" relativeHeight="251658241" behindDoc="0" locked="0" layoutInCell="1" allowOverlap="1" wp14:anchorId="1B5C4257" wp14:editId="5CE72153">
                      <wp:simplePos x="0" y="0"/>
                      <wp:positionH relativeFrom="column">
                        <wp:posOffset>1205230</wp:posOffset>
                      </wp:positionH>
                      <wp:positionV relativeFrom="paragraph">
                        <wp:posOffset>9525</wp:posOffset>
                      </wp:positionV>
                      <wp:extent cx="143510" cy="143510"/>
                      <wp:effectExtent l="0" t="0" r="27940" b="27940"/>
                      <wp:wrapNone/>
                      <wp:docPr id="1406063879" name="Rectangle 1"/>
                      <wp:cNvGraphicFramePr/>
                      <a:graphic xmlns:a="http://schemas.openxmlformats.org/drawingml/2006/main">
                        <a:graphicData uri="http://schemas.microsoft.com/office/word/2010/wordprocessingShape">
                          <wps:wsp>
                            <wps:cNvSpPr/>
                            <wps:spPr>
                              <a:xfrm>
                                <a:off x="0" y="0"/>
                                <a:ext cx="143510" cy="143510"/>
                              </a:xfrm>
                              <a:prstGeom prst="rect">
                                <a:avLst/>
                              </a:prstGeom>
                              <a:ln w="9525"/>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646B3A" id="Rectangle 1" o:spid="_x0000_s1026" style="position:absolute;margin-left:94.9pt;margin-top:.75pt;width:11.3pt;height:11.3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" fillcolor="white [3201]" strokecolor="black [3206]"/>
                  </w:pict>
                </mc:Fallback>
              </mc:AlternateContent>
            </w:r>
            <w:r w:rsidR="008E1476">
              <w:rPr>
                <w:rFonts w:ascii="Arial" w:hAnsi="Arial" w:cs="Arial"/>
                <w:noProof/>
              </w:rPr>
              <mc:AlternateContent>
                <mc:Choice Requires="wps">
                  <w:drawing>
                    <wp:anchor distT="0" distB="0" distL="114300" distR="114300" simplePos="0" relativeHeight="251658240" behindDoc="0" locked="0" layoutInCell="1" allowOverlap="1" wp14:anchorId="4DF806C7" wp14:editId="2C3C2FDF">
                      <wp:simplePos x="0" y="0"/>
                      <wp:positionH relativeFrom="column">
                        <wp:posOffset>535305</wp:posOffset>
                      </wp:positionH>
                      <wp:positionV relativeFrom="paragraph">
                        <wp:posOffset>10160</wp:posOffset>
                      </wp:positionV>
                      <wp:extent cx="143510" cy="143510"/>
                      <wp:effectExtent l="0" t="0" r="27940" b="27940"/>
                      <wp:wrapNone/>
                      <wp:docPr id="398311650" name="Rectangle 1"/>
                      <wp:cNvGraphicFramePr/>
                      <a:graphic xmlns:a="http://schemas.openxmlformats.org/drawingml/2006/main">
                        <a:graphicData uri="http://schemas.microsoft.com/office/word/2010/wordprocessingShape">
                          <wps:wsp>
                            <wps:cNvSpPr/>
                            <wps:spPr>
                              <a:xfrm>
                                <a:off x="0" y="0"/>
                                <a:ext cx="143510" cy="143510"/>
                              </a:xfrm>
                              <a:prstGeom prst="rect">
                                <a:avLst/>
                              </a:prstGeom>
                              <a:ln w="9525"/>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AD85ED" id="Rectangle 1" o:spid="_x0000_s1026" style="position:absolute;margin-left:42.15pt;margin-top:.8pt;width:11.3pt;height:11.3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" fillcolor="white [3201]" strokecolor="black [3206]"/>
                  </w:pict>
                </mc:Fallback>
              </mc:AlternateContent>
            </w:r>
            <w:r w:rsidR="008E1476">
              <w:rPr>
                <w:rFonts w:ascii="Arial" w:eastAsia="Arial" w:hAnsi="Arial" w:cs="Arial"/>
                <w:sz w:val="22"/>
                <w:szCs w:val="22"/>
                <w:lang w:val="en-US"/>
              </w:rPr>
              <w:t xml:space="preserve">Gender:      Male  </w:t>
            </w:r>
            <w:r w:rsidR="00970AB2">
              <w:rPr>
                <w:rFonts w:ascii="Arial" w:eastAsia="Arial" w:hAnsi="Arial" w:cs="Arial"/>
                <w:sz w:val="22"/>
                <w:szCs w:val="22"/>
                <w:lang w:val="en-US"/>
              </w:rPr>
              <w:t xml:space="preserve"> </w:t>
            </w:r>
            <w:r w:rsidR="008E1476">
              <w:rPr>
                <w:rFonts w:ascii="Arial" w:eastAsia="Arial" w:hAnsi="Arial" w:cs="Arial"/>
                <w:sz w:val="22"/>
                <w:szCs w:val="22"/>
                <w:lang w:val="en-US"/>
              </w:rPr>
              <w:t xml:space="preserve">   </w:t>
            </w:r>
            <w:r w:rsidR="00970AB2">
              <w:rPr>
                <w:rFonts w:ascii="Arial" w:eastAsia="Arial" w:hAnsi="Arial" w:cs="Arial"/>
                <w:sz w:val="22"/>
                <w:szCs w:val="22"/>
                <w:lang w:val="en-US"/>
              </w:rPr>
              <w:t xml:space="preserve">   </w:t>
            </w:r>
            <w:r w:rsidR="008E1476">
              <w:rPr>
                <w:rFonts w:ascii="Arial" w:eastAsia="Arial" w:hAnsi="Arial" w:cs="Arial"/>
                <w:sz w:val="22"/>
                <w:szCs w:val="22"/>
                <w:lang w:val="en-US"/>
              </w:rPr>
              <w:t>Female</w:t>
            </w:r>
            <w:r w:rsidR="00970AB2">
              <w:rPr>
                <w:rFonts w:ascii="Arial" w:eastAsia="Arial" w:hAnsi="Arial" w:cs="Arial"/>
                <w:sz w:val="22"/>
                <w:szCs w:val="22"/>
                <w:lang w:val="en-US"/>
              </w:rPr>
              <w:t xml:space="preserve"> </w:t>
            </w:r>
            <w:r w:rsidR="00F27A6D">
              <w:rPr>
                <w:rFonts w:ascii="Arial" w:eastAsia="Arial" w:hAnsi="Arial" w:cs="Arial"/>
                <w:sz w:val="22"/>
                <w:szCs w:val="22"/>
                <w:lang w:val="en-US"/>
              </w:rPr>
              <w:t xml:space="preserve"> </w:t>
            </w:r>
            <w:r w:rsidR="00970AB2">
              <w:rPr>
                <w:rFonts w:ascii="Arial" w:eastAsia="Arial" w:hAnsi="Arial" w:cs="Arial"/>
                <w:sz w:val="22"/>
                <w:szCs w:val="22"/>
                <w:lang w:val="en-US"/>
              </w:rPr>
              <w:t xml:space="preserve"> </w:t>
            </w:r>
            <w:r w:rsidR="000E166A">
              <w:rPr>
                <w:rFonts w:ascii="Arial" w:eastAsia="Arial" w:hAnsi="Arial" w:cs="Arial"/>
                <w:sz w:val="22"/>
                <w:szCs w:val="22"/>
                <w:lang w:val="en-US"/>
              </w:rPr>
              <w:t xml:space="preserve">      </w:t>
            </w:r>
            <w:r w:rsidR="008E1476">
              <w:rPr>
                <w:rFonts w:ascii="Arial" w:eastAsia="Arial" w:hAnsi="Arial" w:cs="Arial"/>
                <w:sz w:val="22"/>
                <w:szCs w:val="22"/>
                <w:lang w:val="en-US"/>
              </w:rPr>
              <w:t>Other</w:t>
            </w:r>
            <w:r w:rsidR="00BD1EE2">
              <w:rPr>
                <w:rFonts w:ascii="Arial" w:eastAsia="Arial" w:hAnsi="Arial" w:cs="Arial"/>
                <w:sz w:val="22"/>
                <w:szCs w:val="22"/>
                <w:lang w:val="en-US"/>
              </w:rPr>
              <w:t xml:space="preserve">       </w:t>
            </w:r>
          </w:p>
        </w:tc>
      </w:tr>
      <w:tr w:rsidR="008E1476" w:rsidRPr="003E0191" w14:paraId="57EAA7DB" w14:textId="77777777" w:rsidTr="002D41B8">
        <w:trPr>
          <w:trHeight w:val="1253"/>
        </w:trPr>
        <w:tc>
          <w:tcPr>
            <w:tcW w:w="10260" w:type="dxa"/>
            <w:gridSpan w:val="3"/>
            <w:vAlign w:val="center"/>
          </w:tcPr>
          <w:p w14:paraId="0F0AD151" w14:textId="77777777" w:rsidR="00477E73" w:rsidRPr="0042657A" w:rsidRDefault="00477E73" w:rsidP="00477E73">
            <w:pPr>
              <w:spacing w:before="120" w:line="360" w:lineRule="auto"/>
              <w:jc w:val="both"/>
              <w:rPr>
                <w:rFonts w:ascii="Arial" w:eastAsia="Arial" w:hAnsi="Arial" w:cs="Arial"/>
                <w:sz w:val="22"/>
                <w:szCs w:val="22"/>
                <w:lang w:val="en-US"/>
              </w:rPr>
            </w:pPr>
            <w:r>
              <w:rPr>
                <w:rFonts w:ascii="Arial" w:eastAsia="Arial" w:hAnsi="Arial" w:cs="Arial"/>
                <w:sz w:val="22"/>
                <w:szCs w:val="22"/>
                <w:lang w:val="en-US"/>
              </w:rPr>
              <w:t xml:space="preserve">Street </w:t>
            </w:r>
            <w:r w:rsidRPr="0042657A">
              <w:rPr>
                <w:rFonts w:ascii="Arial" w:eastAsia="Arial" w:hAnsi="Arial" w:cs="Arial"/>
                <w:sz w:val="22"/>
                <w:szCs w:val="22"/>
                <w:lang w:val="en-US"/>
              </w:rPr>
              <w:t>address*</w:t>
            </w:r>
            <w:r>
              <w:rPr>
                <w:rFonts w:ascii="Arial" w:eastAsia="Arial" w:hAnsi="Arial" w:cs="Arial"/>
                <w:sz w:val="22"/>
                <w:szCs w:val="22"/>
                <w:lang w:val="en-US"/>
              </w:rPr>
              <w:t>: ___________________________________________________________________</w:t>
            </w:r>
          </w:p>
          <w:p w14:paraId="2D0CD955" w14:textId="548EB942" w:rsidR="00477E73" w:rsidRDefault="00477E73" w:rsidP="00477E73">
            <w:pPr>
              <w:spacing w:line="360" w:lineRule="auto"/>
              <w:jc w:val="both"/>
              <w:rPr>
                <w:rFonts w:ascii="Arial" w:eastAsia="Arial" w:hAnsi="Arial" w:cs="Arial"/>
                <w:sz w:val="22"/>
                <w:szCs w:val="22"/>
                <w:lang w:val="en-US"/>
              </w:rPr>
            </w:pPr>
            <w:r>
              <w:rPr>
                <w:rFonts w:ascii="Arial" w:eastAsia="Arial" w:hAnsi="Arial" w:cs="Arial"/>
                <w:sz w:val="22"/>
                <w:szCs w:val="22"/>
                <w:lang w:val="en-US"/>
              </w:rPr>
              <w:t>Suburb: _______________________________</w:t>
            </w:r>
            <w:proofErr w:type="gramStart"/>
            <w:r>
              <w:rPr>
                <w:rFonts w:ascii="Arial" w:eastAsia="Arial" w:hAnsi="Arial" w:cs="Arial"/>
                <w:sz w:val="22"/>
                <w:szCs w:val="22"/>
                <w:lang w:val="en-US"/>
              </w:rPr>
              <w:t>_  State</w:t>
            </w:r>
            <w:proofErr w:type="gramEnd"/>
            <w:r>
              <w:rPr>
                <w:rFonts w:ascii="Arial" w:eastAsia="Arial" w:hAnsi="Arial" w:cs="Arial"/>
                <w:sz w:val="22"/>
                <w:szCs w:val="22"/>
                <w:lang w:val="en-US"/>
              </w:rPr>
              <w:t>: _________</w:t>
            </w:r>
            <w:proofErr w:type="gramStart"/>
            <w:r>
              <w:rPr>
                <w:rFonts w:ascii="Arial" w:eastAsia="Arial" w:hAnsi="Arial" w:cs="Arial"/>
                <w:sz w:val="22"/>
                <w:szCs w:val="22"/>
                <w:lang w:val="en-US"/>
              </w:rPr>
              <w:t>_  Postcode</w:t>
            </w:r>
            <w:proofErr w:type="gramEnd"/>
            <w:r>
              <w:rPr>
                <w:rFonts w:ascii="Arial" w:eastAsia="Arial" w:hAnsi="Arial" w:cs="Arial"/>
                <w:sz w:val="22"/>
                <w:szCs w:val="22"/>
                <w:lang w:val="en-US"/>
              </w:rPr>
              <w:t>: ________________</w:t>
            </w:r>
            <w:r w:rsidR="00CB130F">
              <w:rPr>
                <w:rFonts w:ascii="Arial" w:eastAsia="Arial" w:hAnsi="Arial" w:cs="Arial"/>
                <w:sz w:val="22"/>
                <w:szCs w:val="22"/>
                <w:lang w:val="en-US"/>
              </w:rPr>
              <w:t xml:space="preserve"> </w:t>
            </w:r>
          </w:p>
          <w:p w14:paraId="798AABB8" w14:textId="3C4EABB9" w:rsidR="00477E73" w:rsidRPr="00477E73" w:rsidRDefault="00477E73" w:rsidP="00477E73">
            <w:pPr>
              <w:jc w:val="both"/>
              <w:rPr>
                <w:rFonts w:ascii="Arial" w:eastAsia="Arial" w:hAnsi="Arial" w:cs="Arial"/>
                <w:sz w:val="22"/>
                <w:szCs w:val="22"/>
                <w:lang w:val="en-US"/>
              </w:rPr>
            </w:pPr>
            <w:r w:rsidRPr="000B37E7">
              <w:rPr>
                <w:rFonts w:ascii="Arial" w:eastAsia="Arial" w:hAnsi="Arial" w:cs="Arial"/>
              </w:rPr>
              <w:t>* This should be the primary residential address where the child lives most of the time.</w:t>
            </w:r>
          </w:p>
        </w:tc>
      </w:tr>
      <w:tr w:rsidR="0035201B" w:rsidRPr="0055552C" w14:paraId="07FF0C32" w14:textId="77777777" w:rsidTr="003066E0">
        <w:trPr>
          <w:trHeight w:val="1088"/>
        </w:trPr>
        <w:tc>
          <w:tcPr>
            <w:tcW w:w="10260" w:type="dxa"/>
            <w:gridSpan w:val="3"/>
            <w:vAlign w:val="center"/>
          </w:tcPr>
          <w:p w14:paraId="4FEB3DA1" w14:textId="141E228E" w:rsidR="0035201B" w:rsidRPr="0042657A" w:rsidRDefault="0035201B" w:rsidP="0035201B">
            <w:pPr>
              <w:jc w:val="both"/>
              <w:rPr>
                <w:rFonts w:ascii="Arial" w:eastAsia="Arial" w:hAnsi="Arial" w:cs="Arial"/>
                <w:sz w:val="22"/>
                <w:szCs w:val="22"/>
                <w:lang w:val="en-US"/>
              </w:rPr>
            </w:pPr>
            <w:r w:rsidRPr="0042657A">
              <w:rPr>
                <w:rFonts w:ascii="Arial" w:eastAsia="Arial" w:hAnsi="Arial" w:cs="Arial"/>
                <w:sz w:val="22"/>
                <w:szCs w:val="22"/>
              </w:rPr>
              <w:t xml:space="preserve">Does </w:t>
            </w:r>
            <w:r w:rsidR="003B4595">
              <w:rPr>
                <w:rFonts w:ascii="Arial" w:eastAsia="Arial" w:hAnsi="Arial" w:cs="Arial"/>
                <w:sz w:val="22"/>
                <w:szCs w:val="22"/>
              </w:rPr>
              <w:t>your</w:t>
            </w:r>
            <w:r w:rsidRPr="0042657A">
              <w:rPr>
                <w:rFonts w:ascii="Arial" w:eastAsia="Arial" w:hAnsi="Arial" w:cs="Arial"/>
                <w:sz w:val="22"/>
                <w:szCs w:val="22"/>
              </w:rPr>
              <w:t xml:space="preserve"> child meet any of the below Priority of Access criteria?         </w:t>
            </w:r>
            <w:r w:rsidRPr="0042657A">
              <w:rPr>
                <w:rFonts w:ascii="Arial" w:eastAsia="Arial" w:hAnsi="Arial" w:cs="Arial"/>
                <w:sz w:val="22"/>
                <w:szCs w:val="22"/>
                <w:lang w:val="en-US"/>
              </w:rPr>
              <w:t xml:space="preserve"> </w:t>
            </w:r>
            <w:sdt>
              <w:sdtPr>
                <w:rPr>
                  <w:rFonts w:ascii="Arial" w:hAnsi="Arial" w:cs="Arial"/>
                  <w:sz w:val="32"/>
                  <w:szCs w:val="32"/>
                  <w:lang w:val="en-US"/>
                </w:rPr>
                <w:id w:val="603383214"/>
                <w14:checkbox>
                  <w14:checked w14:val="0"/>
                  <w14:checkedState w14:val="2612" w14:font="MS Gothic"/>
                  <w14:uncheckedState w14:val="2610" w14:font="MS Gothic"/>
                </w14:checkbox>
              </w:sdtPr>
              <w:sdtEndPr/>
              <w:sdtContent>
                <w:r w:rsidR="006056CF">
                  <w:rPr>
                    <w:rFonts w:ascii="MS Gothic" w:eastAsia="MS Gothic" w:hAnsi="MS Gothic" w:cs="Arial" w:hint="eastAsia"/>
                    <w:sz w:val="32"/>
                    <w:szCs w:val="32"/>
                    <w:lang w:val="en-US"/>
                  </w:rPr>
                  <w:t>☐</w:t>
                </w:r>
              </w:sdtContent>
            </w:sdt>
            <w:r w:rsidRPr="0042657A">
              <w:rPr>
                <w:rFonts w:ascii="Arial" w:eastAsia="Arial" w:hAnsi="Arial" w:cs="Arial"/>
                <w:sz w:val="22"/>
                <w:szCs w:val="22"/>
                <w:lang w:val="en-US"/>
              </w:rPr>
              <w:t xml:space="preserve"> Yes        </w:t>
            </w:r>
            <w:sdt>
              <w:sdtPr>
                <w:rPr>
                  <w:rFonts w:ascii="Arial" w:hAnsi="Arial" w:cs="Arial"/>
                  <w:sz w:val="32"/>
                  <w:szCs w:val="32"/>
                  <w:lang w:val="en-US"/>
                </w:rPr>
                <w:id w:val="-926040192"/>
                <w14:checkbox>
                  <w14:checked w14:val="0"/>
                  <w14:checkedState w14:val="2612" w14:font="MS Gothic"/>
                  <w14:uncheckedState w14:val="2610" w14:font="MS Gothic"/>
                </w14:checkbox>
              </w:sdtPr>
              <w:sdtEndPr/>
              <w:sdtContent>
                <w:r w:rsidR="006056CF">
                  <w:rPr>
                    <w:rFonts w:ascii="MS Gothic" w:eastAsia="MS Gothic" w:hAnsi="MS Gothic" w:cs="Arial" w:hint="eastAsia"/>
                    <w:sz w:val="32"/>
                    <w:szCs w:val="32"/>
                    <w:lang w:val="en-US"/>
                  </w:rPr>
                  <w:t>☐</w:t>
                </w:r>
              </w:sdtContent>
            </w:sdt>
            <w:r w:rsidRPr="0042657A">
              <w:rPr>
                <w:rFonts w:ascii="Arial" w:eastAsia="Arial" w:hAnsi="Arial" w:cs="Arial"/>
                <w:sz w:val="22"/>
                <w:szCs w:val="22"/>
                <w:lang w:val="en-US"/>
              </w:rPr>
              <w:t xml:space="preserve"> No</w:t>
            </w:r>
          </w:p>
          <w:p w14:paraId="6F92156B" w14:textId="77777777" w:rsidR="0035201B" w:rsidRPr="0042657A" w:rsidRDefault="0035201B" w:rsidP="0035201B">
            <w:pPr>
              <w:jc w:val="both"/>
              <w:rPr>
                <w:rFonts w:ascii="Arial" w:eastAsia="Arial" w:hAnsi="Arial" w:cs="Arial"/>
                <w:sz w:val="22"/>
                <w:szCs w:val="22"/>
                <w:lang w:val="en-US"/>
              </w:rPr>
            </w:pPr>
          </w:p>
          <w:p w14:paraId="1461D397" w14:textId="328664C4" w:rsidR="0035201B" w:rsidRPr="0042657A" w:rsidRDefault="085B2F72" w:rsidP="003066E0">
            <w:pPr>
              <w:jc w:val="both"/>
              <w:rPr>
                <w:rFonts w:ascii="Arial" w:eastAsia="Arial" w:hAnsi="Arial" w:cs="Arial"/>
                <w:sz w:val="22"/>
                <w:szCs w:val="22"/>
              </w:rPr>
            </w:pPr>
            <w:r w:rsidRPr="5C9A2B25">
              <w:rPr>
                <w:rFonts w:ascii="Arial" w:eastAsia="Arial" w:hAnsi="Arial" w:cs="Arial"/>
                <w:sz w:val="22"/>
                <w:szCs w:val="22"/>
              </w:rPr>
              <w:t>If Yes</w:t>
            </w:r>
            <w:r w:rsidR="006056CF">
              <w:rPr>
                <w:rFonts w:ascii="Arial" w:eastAsia="Arial" w:hAnsi="Arial" w:cs="Arial"/>
                <w:sz w:val="22"/>
                <w:szCs w:val="22"/>
              </w:rPr>
              <w:t xml:space="preserve"> to the above</w:t>
            </w:r>
            <w:r w:rsidRPr="5C9A2B25">
              <w:rPr>
                <w:rFonts w:ascii="Arial" w:eastAsia="Arial" w:hAnsi="Arial" w:cs="Arial"/>
                <w:sz w:val="22"/>
                <w:szCs w:val="22"/>
              </w:rPr>
              <w:t>, please select the applicable category below.</w:t>
            </w:r>
          </w:p>
        </w:tc>
      </w:tr>
      <w:tr w:rsidR="0035201B" w:rsidRPr="00BC211D" w14:paraId="1804BD8A" w14:textId="77777777" w:rsidTr="008557E7">
        <w:trPr>
          <w:trHeight w:val="601"/>
        </w:trPr>
        <w:tc>
          <w:tcPr>
            <w:tcW w:w="7933" w:type="dxa"/>
            <w:gridSpan w:val="2"/>
            <w:shd w:val="clear" w:color="auto" w:fill="832F87"/>
            <w:vAlign w:val="center"/>
          </w:tcPr>
          <w:p w14:paraId="2EE1554F" w14:textId="2156DB0E" w:rsidR="0035201B" w:rsidRPr="00A608C4" w:rsidRDefault="0035201B" w:rsidP="0035201B">
            <w:pPr>
              <w:jc w:val="both"/>
              <w:rPr>
                <w:rFonts w:ascii="Arial" w:hAnsi="Arial" w:cs="Arial"/>
                <w:b/>
                <w:bCs/>
                <w:color w:val="FFFFFF" w:themeColor="background1"/>
                <w:sz w:val="22"/>
                <w:szCs w:val="22"/>
              </w:rPr>
            </w:pPr>
            <w:r w:rsidRPr="00D15652">
              <w:rPr>
                <w:rFonts w:ascii="Arial" w:hAnsi="Arial" w:cs="Arial"/>
                <w:b/>
                <w:color w:val="FEF3E7" w:themeColor="accent6"/>
                <w:sz w:val="24"/>
                <w:szCs w:val="24"/>
              </w:rPr>
              <w:t>3. Priority of Access criteria</w:t>
            </w:r>
          </w:p>
        </w:tc>
        <w:tc>
          <w:tcPr>
            <w:tcW w:w="2327" w:type="dxa"/>
            <w:tcBorders>
              <w:bottom w:val="single" w:sz="4" w:space="0" w:color="auto"/>
            </w:tcBorders>
            <w:shd w:val="clear" w:color="auto" w:fill="832F87"/>
            <w:vAlign w:val="center"/>
          </w:tcPr>
          <w:p w14:paraId="159290A4" w14:textId="036FA1D0" w:rsidR="0035201B" w:rsidRPr="008D4F17" w:rsidRDefault="0035201B" w:rsidP="0035201B">
            <w:pPr>
              <w:rPr>
                <w:rFonts w:ascii="Arial" w:hAnsi="Arial" w:cs="Arial"/>
                <w:b/>
                <w:bCs/>
                <w:color w:val="FFFFFF" w:themeColor="background1"/>
              </w:rPr>
            </w:pPr>
            <w:r w:rsidRPr="0B63A80A">
              <w:rPr>
                <w:rFonts w:ascii="Arial" w:hAnsi="Arial" w:cs="Arial"/>
                <w:b/>
                <w:bCs/>
                <w:color w:val="FEF3E7" w:themeColor="accent6"/>
              </w:rPr>
              <w:t>Category (tick if applicable)</w:t>
            </w:r>
          </w:p>
        </w:tc>
      </w:tr>
      <w:tr w:rsidR="0035201B" w:rsidRPr="00BC211D" w14:paraId="2D1C5CDF" w14:textId="77777777" w:rsidTr="00B41CBE">
        <w:trPr>
          <w:trHeight w:val="454"/>
        </w:trPr>
        <w:tc>
          <w:tcPr>
            <w:tcW w:w="7933" w:type="dxa"/>
            <w:gridSpan w:val="2"/>
            <w:vAlign w:val="center"/>
          </w:tcPr>
          <w:p w14:paraId="08E820DE" w14:textId="7A965C37" w:rsidR="0035201B" w:rsidRPr="0042657A" w:rsidRDefault="3E50DF17" w:rsidP="0035201B">
            <w:pPr>
              <w:rPr>
                <w:rFonts w:ascii="Arial" w:hAnsi="Arial" w:cs="Arial"/>
                <w:sz w:val="22"/>
                <w:szCs w:val="22"/>
              </w:rPr>
            </w:pPr>
            <w:r w:rsidRPr="5C9A2B25">
              <w:rPr>
                <w:rFonts w:ascii="Arial" w:eastAsia="Arial" w:hAnsi="Arial" w:cs="Arial"/>
                <w:color w:val="000000" w:themeColor="accent3"/>
                <w:sz w:val="22"/>
                <w:szCs w:val="22"/>
              </w:rPr>
              <w:t xml:space="preserve">Aboriginal </w:t>
            </w:r>
            <w:r w:rsidR="0C5F477D" w:rsidRPr="5C9A2B25">
              <w:rPr>
                <w:rFonts w:ascii="Arial" w:eastAsia="Arial" w:hAnsi="Arial" w:cs="Arial"/>
                <w:color w:val="000000" w:themeColor="accent3"/>
                <w:sz w:val="22"/>
                <w:szCs w:val="22"/>
              </w:rPr>
              <w:t>and/</w:t>
            </w:r>
            <w:r w:rsidRPr="5C9A2B25">
              <w:rPr>
                <w:rFonts w:ascii="Arial" w:eastAsia="Arial" w:hAnsi="Arial" w:cs="Arial"/>
                <w:color w:val="000000" w:themeColor="accent3"/>
                <w:sz w:val="22"/>
                <w:szCs w:val="22"/>
              </w:rPr>
              <w:t>or Torres Strait Islander child</w:t>
            </w:r>
          </w:p>
        </w:tc>
        <w:tc>
          <w:tcPr>
            <w:tcW w:w="2327" w:type="dxa"/>
            <w:tcBorders>
              <w:bottom w:val="nil"/>
            </w:tcBorders>
            <w:vAlign w:val="center"/>
          </w:tcPr>
          <w:p w14:paraId="4C418DEF" w14:textId="26F17D9D" w:rsidR="0035201B" w:rsidRPr="0042657A" w:rsidRDefault="0035201B" w:rsidP="0035201B">
            <w:pPr>
              <w:rPr>
                <w:rFonts w:ascii="Arial" w:hAnsi="Arial" w:cs="Arial"/>
                <w:sz w:val="22"/>
                <w:szCs w:val="22"/>
              </w:rPr>
            </w:pPr>
            <w:r w:rsidRPr="0042657A">
              <w:rPr>
                <w:noProof/>
              </w:rPr>
              <mc:AlternateContent>
                <mc:Choice Requires="wps">
                  <w:drawing>
                    <wp:inline distT="0" distB="0" distL="114300" distR="114300" wp14:anchorId="799348E7" wp14:editId="2260B32A">
                      <wp:extent cx="219075" cy="142875"/>
                      <wp:effectExtent l="0" t="0" r="28575" b="28575"/>
                      <wp:docPr id="1906640413" name="Text Box 4"/>
                      <wp:cNvGraphicFramePr/>
                      <a:graphic xmlns:a="http://schemas.openxmlformats.org/drawingml/2006/main">
                        <a:graphicData uri="http://schemas.microsoft.com/office/word/2010/wordprocessingShape">
                          <wps:wsp>
                            <wps:cNvSpPr txBox="1"/>
                            <wps:spPr>
                              <a:xfrm>
                                <a:off x="0" y="0"/>
                                <a:ext cx="219075" cy="142875"/>
                              </a:xfrm>
                              <a:prstGeom prst="rect">
                                <a:avLst/>
                              </a:prstGeom>
                              <a:solidFill>
                                <a:srgbClr val="FFFFFF"/>
                              </a:solidFill>
                              <a:ln w="6350">
                                <a:solidFill>
                                  <a:prstClr val="black"/>
                                </a:solidFill>
                              </a:ln>
                            </wps:spPr>
                            <wps:txbx>
                              <w:txbxContent>
                                <w:p w14:paraId="35321885" w14:textId="77777777" w:rsidR="0035201B" w:rsidRDefault="0035201B" w:rsidP="00420C2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799348E7" id="_x0000_s1029" type="#_x0000_t202" style="width:17.2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" strokeweight=".5pt">
                      <v:textbox>
                        <w:txbxContent>
                          <w:p w14:paraId="35321885" w14:textId="77777777" w:rsidR="0035201B" w:rsidRDefault="0035201B" w:rsidP="00420C20"/>
                        </w:txbxContent>
                      </v:textbox>
                      <w10:anchorlock/>
                    </v:shape>
                  </w:pict>
                </mc:Fallback>
              </mc:AlternateContent>
            </w:r>
          </w:p>
        </w:tc>
      </w:tr>
      <w:tr w:rsidR="0035201B" w:rsidRPr="00BC211D" w14:paraId="0F6ECE5E" w14:textId="77777777" w:rsidTr="00B41CBE">
        <w:trPr>
          <w:trHeight w:val="454"/>
        </w:trPr>
        <w:tc>
          <w:tcPr>
            <w:tcW w:w="7933" w:type="dxa"/>
            <w:gridSpan w:val="2"/>
            <w:vAlign w:val="center"/>
          </w:tcPr>
          <w:p w14:paraId="342398A6" w14:textId="755CA469" w:rsidR="0035201B" w:rsidRPr="0042657A" w:rsidRDefault="085B2F72" w:rsidP="0035201B">
            <w:pPr>
              <w:rPr>
                <w:rFonts w:ascii="Arial" w:hAnsi="Arial" w:cs="Arial"/>
                <w:sz w:val="22"/>
                <w:szCs w:val="22"/>
              </w:rPr>
            </w:pPr>
            <w:r w:rsidRPr="5C9A2B25">
              <w:rPr>
                <w:rFonts w:ascii="Arial" w:eastAsia="Arial" w:hAnsi="Arial" w:cs="Arial"/>
                <w:color w:val="000000" w:themeColor="accent3"/>
                <w:sz w:val="22"/>
                <w:szCs w:val="22"/>
              </w:rPr>
              <w:t>Child in out-of-home care</w:t>
            </w:r>
          </w:p>
        </w:tc>
        <w:tc>
          <w:tcPr>
            <w:tcW w:w="2327" w:type="dxa"/>
            <w:tcBorders>
              <w:top w:val="nil"/>
              <w:bottom w:val="nil"/>
            </w:tcBorders>
            <w:vAlign w:val="center"/>
          </w:tcPr>
          <w:p w14:paraId="54A3F6A3" w14:textId="2DC64EF9" w:rsidR="0035201B" w:rsidRPr="0042657A" w:rsidRDefault="00F417DF" w:rsidP="0035201B">
            <w:pPr>
              <w:rPr>
                <w:rFonts w:ascii="Arial" w:hAnsi="Arial" w:cs="Arial"/>
                <w:sz w:val="22"/>
                <w:szCs w:val="22"/>
              </w:rPr>
            </w:pPr>
            <w:r w:rsidRPr="0042657A">
              <w:rPr>
                <w:noProof/>
              </w:rPr>
              <mc:AlternateContent>
                <mc:Choice Requires="wps">
                  <w:drawing>
                    <wp:inline distT="0" distB="0" distL="114300" distR="114300" wp14:anchorId="4DBE442E" wp14:editId="174A6F55">
                      <wp:extent cx="219075" cy="142875"/>
                      <wp:effectExtent l="0" t="0" r="28575" b="28575"/>
                      <wp:docPr id="1893074224" name="Text Box 4"/>
                      <wp:cNvGraphicFramePr/>
                      <a:graphic xmlns:a="http://schemas.openxmlformats.org/drawingml/2006/main">
                        <a:graphicData uri="http://schemas.microsoft.com/office/word/2010/wordprocessingShape">
                          <wps:wsp>
                            <wps:cNvSpPr txBox="1"/>
                            <wps:spPr>
                              <a:xfrm>
                                <a:off x="0" y="0"/>
                                <a:ext cx="219075" cy="142875"/>
                              </a:xfrm>
                              <a:prstGeom prst="rect">
                                <a:avLst/>
                              </a:prstGeom>
                              <a:solidFill>
                                <a:srgbClr val="FFFFFF"/>
                              </a:solidFill>
                              <a:ln w="6350">
                                <a:solidFill>
                                  <a:prstClr val="black"/>
                                </a:solidFill>
                              </a:ln>
                            </wps:spPr>
                            <wps:txbx>
                              <w:txbxContent>
                                <w:p w14:paraId="0DED6F99" w14:textId="77777777" w:rsidR="00F417DF" w:rsidRDefault="00F417DF" w:rsidP="00F417D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4DBE442E" id="_x0000_s1030" type="#_x0000_t202" style="width:17.2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" strokeweight=".5pt">
                      <v:textbox>
                        <w:txbxContent>
                          <w:p w14:paraId="0DED6F99" w14:textId="77777777" w:rsidR="00F417DF" w:rsidRDefault="00F417DF" w:rsidP="00F417DF"/>
                        </w:txbxContent>
                      </v:textbox>
                      <w10:anchorlock/>
                    </v:shape>
                  </w:pict>
                </mc:Fallback>
              </mc:AlternateContent>
            </w:r>
            <w:r w:rsidR="002E3349">
              <w:rPr>
                <w:rFonts w:ascii="Arial" w:hAnsi="Arial" w:cs="Arial"/>
                <w:sz w:val="22"/>
                <w:szCs w:val="22"/>
              </w:rPr>
              <w:t xml:space="preserve"> Category 1</w:t>
            </w:r>
          </w:p>
        </w:tc>
      </w:tr>
      <w:tr w:rsidR="0035201B" w:rsidRPr="00BC211D" w14:paraId="46A9C720" w14:textId="77777777" w:rsidTr="00B41CBE">
        <w:trPr>
          <w:trHeight w:val="454"/>
        </w:trPr>
        <w:tc>
          <w:tcPr>
            <w:tcW w:w="7933" w:type="dxa"/>
            <w:gridSpan w:val="2"/>
            <w:vAlign w:val="center"/>
          </w:tcPr>
          <w:p w14:paraId="28EFAA7E" w14:textId="7E1C48DA" w:rsidR="0035201B" w:rsidRPr="0042657A" w:rsidRDefault="085B2F72" w:rsidP="0035201B">
            <w:pPr>
              <w:rPr>
                <w:rFonts w:ascii="Arial" w:hAnsi="Arial" w:cs="Arial"/>
                <w:sz w:val="22"/>
                <w:szCs w:val="22"/>
              </w:rPr>
            </w:pPr>
            <w:r w:rsidRPr="5C9A2B25">
              <w:rPr>
                <w:rFonts w:ascii="Arial" w:eastAsia="Arial" w:hAnsi="Arial" w:cs="Arial"/>
                <w:color w:val="000000" w:themeColor="accent3"/>
                <w:sz w:val="22"/>
                <w:szCs w:val="22"/>
              </w:rPr>
              <w:t>Child referred to the Preschool Plus program</w:t>
            </w:r>
          </w:p>
        </w:tc>
        <w:tc>
          <w:tcPr>
            <w:tcW w:w="2327" w:type="dxa"/>
            <w:tcBorders>
              <w:top w:val="nil"/>
            </w:tcBorders>
            <w:vAlign w:val="center"/>
          </w:tcPr>
          <w:p w14:paraId="0D6C5C0C" w14:textId="030E5331" w:rsidR="0035201B" w:rsidRPr="0042657A" w:rsidRDefault="00F417DF" w:rsidP="0035201B">
            <w:pPr>
              <w:rPr>
                <w:rFonts w:ascii="Arial" w:hAnsi="Arial" w:cs="Arial"/>
                <w:sz w:val="22"/>
                <w:szCs w:val="22"/>
              </w:rPr>
            </w:pPr>
            <w:r w:rsidRPr="0042657A">
              <w:rPr>
                <w:noProof/>
              </w:rPr>
              <mc:AlternateContent>
                <mc:Choice Requires="wps">
                  <w:drawing>
                    <wp:inline distT="0" distB="0" distL="114300" distR="114300" wp14:anchorId="579A350C" wp14:editId="51F1FAAE">
                      <wp:extent cx="219075" cy="142875"/>
                      <wp:effectExtent l="0" t="0" r="28575" b="28575"/>
                      <wp:docPr id="1947063504" name="Text Box 4"/>
                      <wp:cNvGraphicFramePr/>
                      <a:graphic xmlns:a="http://schemas.openxmlformats.org/drawingml/2006/main">
                        <a:graphicData uri="http://schemas.microsoft.com/office/word/2010/wordprocessingShape">
                          <wps:wsp>
                            <wps:cNvSpPr txBox="1"/>
                            <wps:spPr>
                              <a:xfrm>
                                <a:off x="0" y="0"/>
                                <a:ext cx="219075" cy="142875"/>
                              </a:xfrm>
                              <a:prstGeom prst="rect">
                                <a:avLst/>
                              </a:prstGeom>
                              <a:solidFill>
                                <a:srgbClr val="FFFFFF"/>
                              </a:solidFill>
                              <a:ln w="6350">
                                <a:solidFill>
                                  <a:prstClr val="black"/>
                                </a:solidFill>
                              </a:ln>
                            </wps:spPr>
                            <wps:txbx>
                              <w:txbxContent>
                                <w:p w14:paraId="340370E2" w14:textId="77777777" w:rsidR="00F417DF" w:rsidRDefault="00F417DF" w:rsidP="00F417D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579A350C" id="_x0000_s1031" type="#_x0000_t202" style="width:17.2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" strokeweight=".5pt">
                      <v:textbox>
                        <w:txbxContent>
                          <w:p w14:paraId="340370E2" w14:textId="77777777" w:rsidR="00F417DF" w:rsidRDefault="00F417DF" w:rsidP="00F417DF"/>
                        </w:txbxContent>
                      </v:textbox>
                      <w10:anchorlock/>
                    </v:shape>
                  </w:pict>
                </mc:Fallback>
              </mc:AlternateContent>
            </w:r>
          </w:p>
        </w:tc>
      </w:tr>
      <w:tr w:rsidR="0035201B" w:rsidRPr="00BC211D" w14:paraId="1BBE7741" w14:textId="77777777" w:rsidTr="00B41CBE">
        <w:trPr>
          <w:trHeight w:val="624"/>
        </w:trPr>
        <w:tc>
          <w:tcPr>
            <w:tcW w:w="7933" w:type="dxa"/>
            <w:gridSpan w:val="2"/>
            <w:vAlign w:val="center"/>
          </w:tcPr>
          <w:p w14:paraId="7A48FCD3" w14:textId="00DE32DE" w:rsidR="0035201B" w:rsidRPr="0042657A" w:rsidRDefault="0035201B" w:rsidP="0035201B">
            <w:pPr>
              <w:rPr>
                <w:rFonts w:ascii="Arial" w:hAnsi="Arial" w:cs="Arial"/>
                <w:sz w:val="22"/>
                <w:szCs w:val="22"/>
              </w:rPr>
            </w:pPr>
            <w:r w:rsidRPr="0042657A">
              <w:rPr>
                <w:rFonts w:ascii="Arial" w:eastAsia="Arial" w:hAnsi="Arial" w:cs="Arial"/>
                <w:color w:val="000000" w:themeColor="accent3"/>
                <w:sz w:val="22"/>
                <w:szCs w:val="22"/>
              </w:rPr>
              <w:t>Child with active child protection involvement or active involvement with the child and family support system</w:t>
            </w:r>
          </w:p>
        </w:tc>
        <w:tc>
          <w:tcPr>
            <w:tcW w:w="2327" w:type="dxa"/>
            <w:vMerge w:val="restart"/>
            <w:vAlign w:val="center"/>
          </w:tcPr>
          <w:p w14:paraId="5D182190" w14:textId="29A7C842" w:rsidR="0035201B" w:rsidRPr="0042657A" w:rsidRDefault="0035201B" w:rsidP="0035201B">
            <w:pPr>
              <w:rPr>
                <w:rFonts w:ascii="Arial" w:hAnsi="Arial" w:cs="Arial"/>
                <w:sz w:val="22"/>
                <w:szCs w:val="22"/>
              </w:rPr>
            </w:pPr>
            <w:r w:rsidRPr="0042657A">
              <w:rPr>
                <w:noProof/>
              </w:rPr>
              <mc:AlternateContent>
                <mc:Choice Requires="wps">
                  <w:drawing>
                    <wp:inline distT="0" distB="0" distL="114300" distR="114300" wp14:anchorId="5DF7213A" wp14:editId="6CC28E47">
                      <wp:extent cx="219075" cy="142875"/>
                      <wp:effectExtent l="0" t="0" r="28575" b="28575"/>
                      <wp:docPr id="1996550628" name="Text Box 4"/>
                      <wp:cNvGraphicFramePr/>
                      <a:graphic xmlns:a="http://schemas.openxmlformats.org/drawingml/2006/main">
                        <a:graphicData uri="http://schemas.microsoft.com/office/word/2010/wordprocessingShape">
                          <wps:wsp>
                            <wps:cNvSpPr txBox="1"/>
                            <wps:spPr>
                              <a:xfrm>
                                <a:off x="0" y="0"/>
                                <a:ext cx="219075" cy="142875"/>
                              </a:xfrm>
                              <a:prstGeom prst="rect">
                                <a:avLst/>
                              </a:prstGeom>
                              <a:solidFill>
                                <a:srgbClr val="FFFFFF"/>
                              </a:solidFill>
                              <a:ln w="6350">
                                <a:solidFill>
                                  <a:prstClr val="black"/>
                                </a:solidFill>
                              </a:ln>
                            </wps:spPr>
                            <wps:txbx>
                              <w:txbxContent>
                                <w:p w14:paraId="1D93B563" w14:textId="77777777" w:rsidR="0035201B" w:rsidRDefault="0035201B" w:rsidP="00420C2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5DF7213A" id="_x0000_s1032" type="#_x0000_t202" style="width:17.2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" strokeweight=".5pt">
                      <v:textbox>
                        <w:txbxContent>
                          <w:p w14:paraId="1D93B563" w14:textId="77777777" w:rsidR="0035201B" w:rsidRDefault="0035201B" w:rsidP="00420C20"/>
                        </w:txbxContent>
                      </v:textbox>
                      <w10:anchorlock/>
                    </v:shape>
                  </w:pict>
                </mc:Fallback>
              </mc:AlternateContent>
            </w:r>
            <w:r w:rsidR="00F417DF" w:rsidRPr="0042657A">
              <w:rPr>
                <w:rFonts w:ascii="Arial" w:hAnsi="Arial" w:cs="Arial"/>
                <w:sz w:val="22"/>
                <w:szCs w:val="22"/>
              </w:rPr>
              <w:t xml:space="preserve"> Category 2  </w:t>
            </w:r>
          </w:p>
        </w:tc>
      </w:tr>
      <w:tr w:rsidR="0035201B" w:rsidRPr="00BC211D" w14:paraId="169533C5" w14:textId="77777777" w:rsidTr="00B41CBE">
        <w:trPr>
          <w:trHeight w:val="454"/>
        </w:trPr>
        <w:tc>
          <w:tcPr>
            <w:tcW w:w="7933" w:type="dxa"/>
            <w:gridSpan w:val="2"/>
            <w:vAlign w:val="center"/>
          </w:tcPr>
          <w:p w14:paraId="74F1BAA0" w14:textId="1E23C504" w:rsidR="0035201B" w:rsidRPr="0042657A" w:rsidRDefault="085B2F72" w:rsidP="0035201B">
            <w:pPr>
              <w:rPr>
                <w:rFonts w:ascii="Arial" w:hAnsi="Arial" w:cs="Arial"/>
                <w:sz w:val="22"/>
                <w:szCs w:val="22"/>
              </w:rPr>
            </w:pPr>
            <w:r w:rsidRPr="5C9A2B25">
              <w:rPr>
                <w:rFonts w:ascii="Arial" w:eastAsia="Arial" w:hAnsi="Arial" w:cs="Arial"/>
                <w:color w:val="000000" w:themeColor="accent3"/>
                <w:sz w:val="22"/>
                <w:szCs w:val="22"/>
              </w:rPr>
              <w:t>Child with a recognised disability</w:t>
            </w:r>
          </w:p>
        </w:tc>
        <w:tc>
          <w:tcPr>
            <w:tcW w:w="2327" w:type="dxa"/>
            <w:vMerge/>
          </w:tcPr>
          <w:p w14:paraId="78917DF0" w14:textId="77777777" w:rsidR="0035201B" w:rsidRPr="00BC211D" w:rsidRDefault="0035201B" w:rsidP="0035201B">
            <w:pPr>
              <w:rPr>
                <w:rFonts w:ascii="Arial" w:hAnsi="Arial" w:cs="Arial"/>
              </w:rPr>
            </w:pPr>
          </w:p>
        </w:tc>
      </w:tr>
      <w:tr w:rsidR="0035201B" w:rsidRPr="00BC211D" w14:paraId="2A65C718" w14:textId="77777777" w:rsidTr="00B41CBE">
        <w:trPr>
          <w:trHeight w:val="454"/>
        </w:trPr>
        <w:tc>
          <w:tcPr>
            <w:tcW w:w="7933" w:type="dxa"/>
            <w:gridSpan w:val="2"/>
            <w:vAlign w:val="center"/>
          </w:tcPr>
          <w:p w14:paraId="74EFBC12" w14:textId="5D49DAA1" w:rsidR="0035201B" w:rsidRPr="0042657A" w:rsidRDefault="085B2F72" w:rsidP="0035201B">
            <w:pPr>
              <w:rPr>
                <w:rFonts w:ascii="Arial" w:hAnsi="Arial" w:cs="Arial"/>
                <w:sz w:val="22"/>
                <w:szCs w:val="22"/>
              </w:rPr>
            </w:pPr>
            <w:r w:rsidRPr="5C9A2B25">
              <w:rPr>
                <w:rFonts w:ascii="Arial" w:eastAsia="Arial" w:hAnsi="Arial" w:cs="Arial"/>
                <w:color w:val="000000" w:themeColor="accent3"/>
                <w:sz w:val="22"/>
                <w:szCs w:val="22"/>
              </w:rPr>
              <w:t>Asylum seeker and refugee child</w:t>
            </w:r>
          </w:p>
        </w:tc>
        <w:tc>
          <w:tcPr>
            <w:tcW w:w="2327" w:type="dxa"/>
            <w:vMerge/>
          </w:tcPr>
          <w:p w14:paraId="2C0EEA06" w14:textId="77777777" w:rsidR="0035201B" w:rsidRPr="00BC211D" w:rsidRDefault="0035201B" w:rsidP="0035201B">
            <w:pPr>
              <w:rPr>
                <w:rFonts w:ascii="Arial" w:hAnsi="Arial" w:cs="Arial"/>
              </w:rPr>
            </w:pPr>
          </w:p>
        </w:tc>
      </w:tr>
      <w:tr w:rsidR="0035201B" w:rsidRPr="00BC211D" w14:paraId="65AA2273" w14:textId="77777777" w:rsidTr="00B41CBE">
        <w:trPr>
          <w:trHeight w:val="454"/>
        </w:trPr>
        <w:tc>
          <w:tcPr>
            <w:tcW w:w="7933" w:type="dxa"/>
            <w:gridSpan w:val="2"/>
            <w:vAlign w:val="center"/>
          </w:tcPr>
          <w:p w14:paraId="1D93A416" w14:textId="755403F0" w:rsidR="0035201B" w:rsidRPr="0042657A" w:rsidRDefault="0035201B" w:rsidP="0035201B">
            <w:pPr>
              <w:rPr>
                <w:rFonts w:ascii="Arial" w:hAnsi="Arial" w:cs="Arial"/>
                <w:sz w:val="22"/>
                <w:szCs w:val="22"/>
              </w:rPr>
            </w:pPr>
            <w:r w:rsidRPr="0042657A">
              <w:rPr>
                <w:rFonts w:ascii="Arial" w:eastAsia="Arial" w:hAnsi="Arial" w:cs="Arial"/>
                <w:color w:val="000000" w:themeColor="accent3"/>
                <w:sz w:val="22"/>
                <w:szCs w:val="22"/>
              </w:rPr>
              <w:t>Child who does not speak English</w:t>
            </w:r>
          </w:p>
        </w:tc>
        <w:tc>
          <w:tcPr>
            <w:tcW w:w="2327" w:type="dxa"/>
            <w:vMerge/>
          </w:tcPr>
          <w:p w14:paraId="440A9498" w14:textId="77777777" w:rsidR="0035201B" w:rsidRPr="00BC211D" w:rsidRDefault="0035201B" w:rsidP="0035201B">
            <w:pPr>
              <w:rPr>
                <w:rFonts w:ascii="Arial" w:hAnsi="Arial" w:cs="Arial"/>
              </w:rPr>
            </w:pPr>
          </w:p>
        </w:tc>
      </w:tr>
      <w:tr w:rsidR="0035201B" w:rsidRPr="00BC211D" w14:paraId="3ED8E4AF" w14:textId="77777777" w:rsidTr="00B41CBE">
        <w:trPr>
          <w:trHeight w:val="454"/>
        </w:trPr>
        <w:tc>
          <w:tcPr>
            <w:tcW w:w="7933" w:type="dxa"/>
            <w:gridSpan w:val="2"/>
            <w:vAlign w:val="center"/>
          </w:tcPr>
          <w:p w14:paraId="420602B8" w14:textId="3327FB0F" w:rsidR="0035201B" w:rsidRPr="0042657A" w:rsidRDefault="0035201B" w:rsidP="0035201B">
            <w:pPr>
              <w:rPr>
                <w:rFonts w:ascii="Arial" w:eastAsia="Arial" w:hAnsi="Arial" w:cs="Arial"/>
                <w:color w:val="000000" w:themeColor="accent3"/>
                <w:sz w:val="22"/>
                <w:szCs w:val="22"/>
              </w:rPr>
            </w:pPr>
            <w:r w:rsidRPr="0042657A">
              <w:rPr>
                <w:rFonts w:ascii="Arial" w:eastAsia="Arial" w:hAnsi="Arial" w:cs="Arial"/>
                <w:color w:val="000000" w:themeColor="accent3"/>
                <w:sz w:val="22"/>
                <w:szCs w:val="22"/>
              </w:rPr>
              <w:t>Child of families experiencing or at risk of domestic, family violence</w:t>
            </w:r>
          </w:p>
        </w:tc>
        <w:tc>
          <w:tcPr>
            <w:tcW w:w="2327" w:type="dxa"/>
            <w:vMerge/>
          </w:tcPr>
          <w:p w14:paraId="7BA33298" w14:textId="77777777" w:rsidR="0035201B" w:rsidRPr="00BC211D" w:rsidRDefault="0035201B" w:rsidP="0035201B">
            <w:pPr>
              <w:rPr>
                <w:rFonts w:ascii="Arial" w:hAnsi="Arial" w:cs="Arial"/>
              </w:rPr>
            </w:pPr>
          </w:p>
        </w:tc>
      </w:tr>
      <w:tr w:rsidR="0035201B" w:rsidRPr="00BC211D" w14:paraId="74D66620" w14:textId="77777777" w:rsidTr="00B41CBE">
        <w:trPr>
          <w:trHeight w:val="454"/>
        </w:trPr>
        <w:tc>
          <w:tcPr>
            <w:tcW w:w="7933" w:type="dxa"/>
            <w:gridSpan w:val="2"/>
            <w:vAlign w:val="center"/>
          </w:tcPr>
          <w:p w14:paraId="721790BA" w14:textId="75554AD2" w:rsidR="0035201B" w:rsidRPr="0042657A" w:rsidRDefault="085B2F72" w:rsidP="0035201B">
            <w:pPr>
              <w:rPr>
                <w:rFonts w:ascii="Arial" w:eastAsia="Arial" w:hAnsi="Arial" w:cs="Arial"/>
                <w:color w:val="000000" w:themeColor="accent3"/>
                <w:sz w:val="22"/>
                <w:szCs w:val="22"/>
              </w:rPr>
            </w:pPr>
            <w:r w:rsidRPr="5C9A2B25">
              <w:rPr>
                <w:rFonts w:ascii="Arial" w:eastAsia="Arial" w:hAnsi="Arial" w:cs="Arial"/>
                <w:color w:val="000000" w:themeColor="accent3"/>
                <w:sz w:val="22"/>
                <w:szCs w:val="22"/>
              </w:rPr>
              <w:t>Child of healthcare card, concession card or Veteran Gold Card holders</w:t>
            </w:r>
          </w:p>
        </w:tc>
        <w:tc>
          <w:tcPr>
            <w:tcW w:w="2327" w:type="dxa"/>
            <w:vMerge/>
          </w:tcPr>
          <w:p w14:paraId="0D1835D8" w14:textId="77777777" w:rsidR="0035201B" w:rsidRPr="00BC211D" w:rsidRDefault="0035201B" w:rsidP="0035201B">
            <w:pPr>
              <w:rPr>
                <w:rFonts w:ascii="Arial" w:hAnsi="Arial" w:cs="Arial"/>
              </w:rPr>
            </w:pPr>
          </w:p>
        </w:tc>
      </w:tr>
      <w:tr w:rsidR="0035201B" w14:paraId="1B73F4D7" w14:textId="77777777" w:rsidTr="5C9A2B25">
        <w:trPr>
          <w:trHeight w:val="397"/>
        </w:trPr>
        <w:tc>
          <w:tcPr>
            <w:tcW w:w="10260" w:type="dxa"/>
            <w:gridSpan w:val="3"/>
            <w:shd w:val="clear" w:color="auto" w:fill="832F87"/>
            <w:vAlign w:val="center"/>
          </w:tcPr>
          <w:p w14:paraId="197AEA1C" w14:textId="1A3A06A5" w:rsidR="0035201B" w:rsidRPr="00EC54D9" w:rsidRDefault="0035201B" w:rsidP="0035201B">
            <w:pPr>
              <w:rPr>
                <w:rFonts w:ascii="Arial" w:hAnsi="Arial" w:cs="Arial"/>
                <w:b/>
                <w:bCs/>
                <w:noProof/>
                <w:color w:val="FEF3E7" w:themeColor="background2"/>
                <w:sz w:val="24"/>
                <w:szCs w:val="24"/>
              </w:rPr>
            </w:pPr>
            <w:r>
              <w:rPr>
                <w:rFonts w:ascii="Arial" w:hAnsi="Arial" w:cs="Arial"/>
                <w:b/>
                <w:color w:val="FEF3E7" w:themeColor="accent6"/>
                <w:sz w:val="24"/>
                <w:szCs w:val="24"/>
              </w:rPr>
              <w:t xml:space="preserve">4. </w:t>
            </w:r>
            <w:r w:rsidRPr="3DE89019">
              <w:rPr>
                <w:rFonts w:ascii="Arial" w:hAnsi="Arial" w:cs="Arial"/>
                <w:b/>
                <w:color w:val="FEF3E7" w:themeColor="accent6"/>
                <w:sz w:val="24"/>
                <w:szCs w:val="24"/>
              </w:rPr>
              <w:t>Parent / Guardian details</w:t>
            </w:r>
          </w:p>
        </w:tc>
      </w:tr>
      <w:tr w:rsidR="0035201B" w:rsidRPr="003E0191" w14:paraId="5AD7051D" w14:textId="77777777" w:rsidTr="5C9A2B25">
        <w:trPr>
          <w:trHeight w:val="454"/>
        </w:trPr>
        <w:tc>
          <w:tcPr>
            <w:tcW w:w="10260" w:type="dxa"/>
            <w:gridSpan w:val="3"/>
            <w:vAlign w:val="center"/>
          </w:tcPr>
          <w:p w14:paraId="4A8491B7" w14:textId="68C0CA99" w:rsidR="0035201B" w:rsidRPr="005C58E2" w:rsidRDefault="0035201B" w:rsidP="0035201B">
            <w:pPr>
              <w:rPr>
                <w:rFonts w:ascii="Arial" w:hAnsi="Arial" w:cs="Arial"/>
                <w:sz w:val="22"/>
                <w:szCs w:val="22"/>
                <w:lang w:val="en-US"/>
              </w:rPr>
            </w:pPr>
            <w:r w:rsidRPr="005C58E2">
              <w:rPr>
                <w:rFonts w:ascii="Arial" w:hAnsi="Arial" w:cs="Arial"/>
                <w:sz w:val="22"/>
                <w:szCs w:val="22"/>
                <w:lang w:val="en-US"/>
              </w:rPr>
              <w:t>Full name</w:t>
            </w:r>
            <w:r w:rsidR="00B306E7">
              <w:rPr>
                <w:rFonts w:ascii="Arial" w:hAnsi="Arial" w:cs="Arial"/>
                <w:sz w:val="22"/>
                <w:szCs w:val="22"/>
                <w:lang w:val="en-US"/>
              </w:rPr>
              <w:t>:</w:t>
            </w:r>
            <w:r w:rsidR="009E28EC">
              <w:rPr>
                <w:rFonts w:ascii="Arial" w:hAnsi="Arial" w:cs="Arial"/>
                <w:sz w:val="22"/>
                <w:szCs w:val="22"/>
                <w:lang w:val="en-US"/>
              </w:rPr>
              <w:t xml:space="preserve"> _______________________________________________________</w:t>
            </w:r>
          </w:p>
        </w:tc>
      </w:tr>
      <w:tr w:rsidR="0035201B" w:rsidRPr="003E0191" w14:paraId="4CBFCF39" w14:textId="77777777" w:rsidTr="5C9A2B25">
        <w:trPr>
          <w:trHeight w:val="454"/>
        </w:trPr>
        <w:tc>
          <w:tcPr>
            <w:tcW w:w="10260" w:type="dxa"/>
            <w:gridSpan w:val="3"/>
            <w:vAlign w:val="center"/>
          </w:tcPr>
          <w:p w14:paraId="05EC13CA" w14:textId="45A0E9AF" w:rsidR="0035201B" w:rsidRPr="005C58E2" w:rsidRDefault="0035201B" w:rsidP="0035201B">
            <w:pPr>
              <w:rPr>
                <w:rFonts w:ascii="Arial" w:hAnsi="Arial" w:cs="Arial"/>
                <w:sz w:val="22"/>
                <w:szCs w:val="22"/>
                <w:lang w:val="en-US"/>
              </w:rPr>
            </w:pPr>
            <w:r w:rsidRPr="005C58E2">
              <w:rPr>
                <w:rFonts w:ascii="Arial" w:hAnsi="Arial" w:cs="Arial"/>
                <w:sz w:val="22"/>
                <w:szCs w:val="22"/>
                <w:lang w:val="en-US"/>
              </w:rPr>
              <w:t>Relationship to child</w:t>
            </w:r>
            <w:r w:rsidR="009E28EC">
              <w:rPr>
                <w:rFonts w:ascii="Arial" w:hAnsi="Arial" w:cs="Arial"/>
                <w:sz w:val="22"/>
                <w:szCs w:val="22"/>
                <w:lang w:val="en-US"/>
              </w:rPr>
              <w:t>: _______________________________________________</w:t>
            </w:r>
          </w:p>
        </w:tc>
      </w:tr>
      <w:tr w:rsidR="0035201B" w:rsidRPr="003E0191" w14:paraId="70D4E8E1" w14:textId="77777777" w:rsidTr="5C9A2B25">
        <w:trPr>
          <w:trHeight w:val="454"/>
        </w:trPr>
        <w:tc>
          <w:tcPr>
            <w:tcW w:w="10260" w:type="dxa"/>
            <w:gridSpan w:val="3"/>
            <w:vAlign w:val="center"/>
          </w:tcPr>
          <w:p w14:paraId="757DA94D" w14:textId="610394F4" w:rsidR="0035201B" w:rsidRPr="005C58E2" w:rsidRDefault="0035201B" w:rsidP="0035201B">
            <w:pPr>
              <w:rPr>
                <w:rFonts w:ascii="Arial" w:hAnsi="Arial" w:cs="Arial"/>
                <w:sz w:val="22"/>
                <w:szCs w:val="22"/>
                <w:lang w:val="en-US"/>
              </w:rPr>
            </w:pPr>
            <w:r w:rsidRPr="005C58E2">
              <w:rPr>
                <w:rFonts w:ascii="Arial" w:hAnsi="Arial" w:cs="Arial"/>
                <w:sz w:val="22"/>
                <w:szCs w:val="22"/>
                <w:lang w:val="en-US"/>
              </w:rPr>
              <w:t>Contact phone number</w:t>
            </w:r>
            <w:r w:rsidR="00842932">
              <w:rPr>
                <w:rFonts w:ascii="Arial" w:hAnsi="Arial" w:cs="Arial"/>
                <w:sz w:val="22"/>
                <w:szCs w:val="22"/>
                <w:lang w:val="en-US"/>
              </w:rPr>
              <w:t>: _____________________________________________</w:t>
            </w:r>
          </w:p>
        </w:tc>
      </w:tr>
    </w:tbl>
    <w:p w14:paraId="73351EEB" w14:textId="23CFBE87" w:rsidR="00B41CBE" w:rsidRDefault="00B41CBE" w:rsidP="1BEBAACE">
      <w:pPr>
        <w:pStyle w:val="Title"/>
        <w:spacing w:after="0"/>
        <w:rPr>
          <w:rFonts w:ascii="Arial Black" w:eastAsia="Arial Black" w:hAnsi="Arial Black" w:cs="Arial Black"/>
          <w:color w:val="832F87"/>
          <w:sz w:val="10"/>
          <w:szCs w:val="10"/>
        </w:rPr>
      </w:pPr>
    </w:p>
    <w:p w14:paraId="73CD114A" w14:textId="77777777" w:rsidR="00B41CBE" w:rsidRDefault="00B41CBE">
      <w:pPr>
        <w:rPr>
          <w:rFonts w:ascii="Arial Black" w:eastAsia="Arial Black" w:hAnsi="Arial Black" w:cs="Arial Black"/>
          <w:color w:val="832F87"/>
          <w:sz w:val="10"/>
          <w:szCs w:val="10"/>
        </w:rPr>
      </w:pPr>
      <w:r>
        <w:rPr>
          <w:rFonts w:ascii="Arial Black" w:eastAsia="Arial Black" w:hAnsi="Arial Black" w:cs="Arial Black"/>
          <w:color w:val="832F87"/>
          <w:sz w:val="10"/>
          <w:szCs w:val="10"/>
        </w:rPr>
        <w:br w:type="page"/>
      </w:r>
    </w:p>
    <w:p w14:paraId="7159F9C4" w14:textId="77777777" w:rsidR="00250542" w:rsidRPr="00B41CBE" w:rsidRDefault="00250542" w:rsidP="1BEBAACE">
      <w:pPr>
        <w:pStyle w:val="Title"/>
        <w:spacing w:after="0"/>
        <w:rPr>
          <w:rFonts w:ascii="Arial Black" w:eastAsia="Arial Black" w:hAnsi="Arial Black" w:cs="Arial Black"/>
          <w:color w:val="832F87"/>
          <w:sz w:val="10"/>
          <w:szCs w:val="10"/>
        </w:rPr>
      </w:pPr>
    </w:p>
    <w:tbl>
      <w:tblPr>
        <w:tblStyle w:val="TableGrid"/>
        <w:tblW w:w="10060" w:type="dxa"/>
        <w:tblLook w:val="04A0" w:firstRow="1" w:lastRow="0" w:firstColumn="1" w:lastColumn="0" w:noHBand="0" w:noVBand="1"/>
      </w:tblPr>
      <w:tblGrid>
        <w:gridCol w:w="10060"/>
      </w:tblGrid>
      <w:tr w:rsidR="00BF2BF3" w14:paraId="18079D05" w14:textId="77777777" w:rsidTr="5C9A2B25">
        <w:trPr>
          <w:trHeight w:val="397"/>
        </w:trPr>
        <w:tc>
          <w:tcPr>
            <w:tcW w:w="10060" w:type="dxa"/>
            <w:shd w:val="clear" w:color="auto" w:fill="832F87"/>
            <w:vAlign w:val="center"/>
          </w:tcPr>
          <w:p w14:paraId="4A32C049" w14:textId="7DBCE5F2" w:rsidR="00BF2BF3" w:rsidRPr="00EC54D9" w:rsidRDefault="528BE82A" w:rsidP="00586EA7">
            <w:pPr>
              <w:rPr>
                <w:rFonts w:ascii="Arial" w:hAnsi="Arial" w:cs="Arial"/>
                <w:b/>
                <w:bCs/>
                <w:noProof/>
                <w:color w:val="FEF3E7" w:themeColor="background2"/>
                <w:sz w:val="24"/>
                <w:szCs w:val="24"/>
              </w:rPr>
            </w:pPr>
            <w:r w:rsidRPr="5C9A2B25">
              <w:rPr>
                <w:rFonts w:ascii="Arial" w:hAnsi="Arial" w:cs="Arial"/>
                <w:b/>
                <w:bCs/>
                <w:noProof/>
                <w:color w:val="FEF3E7" w:themeColor="accent6"/>
                <w:sz w:val="24"/>
                <w:szCs w:val="24"/>
              </w:rPr>
              <w:t>1</w:t>
            </w:r>
            <w:r w:rsidR="036C253A" w:rsidRPr="5C9A2B25">
              <w:rPr>
                <w:rFonts w:ascii="Arial" w:hAnsi="Arial" w:cs="Arial"/>
                <w:b/>
                <w:bCs/>
                <w:noProof/>
                <w:color w:val="FEF3E7" w:themeColor="accent6"/>
                <w:sz w:val="24"/>
                <w:szCs w:val="24"/>
              </w:rPr>
              <w:t xml:space="preserve">. </w:t>
            </w:r>
            <w:r w:rsidR="1D0003AE" w:rsidRPr="5C9A2B25">
              <w:rPr>
                <w:rFonts w:ascii="Arial" w:hAnsi="Arial" w:cs="Arial"/>
                <w:b/>
                <w:bCs/>
                <w:noProof/>
                <w:color w:val="FEF3E7" w:themeColor="accent6"/>
                <w:sz w:val="24"/>
                <w:szCs w:val="24"/>
              </w:rPr>
              <w:t xml:space="preserve">Parent/Guardian </w:t>
            </w:r>
            <w:r w:rsidR="20B2B1AF" w:rsidRPr="5C9A2B25">
              <w:rPr>
                <w:rFonts w:ascii="Arial" w:hAnsi="Arial" w:cs="Arial"/>
                <w:b/>
                <w:bCs/>
                <w:noProof/>
                <w:color w:val="FEF3E7" w:themeColor="accent6"/>
                <w:sz w:val="24"/>
                <w:szCs w:val="24"/>
              </w:rPr>
              <w:t xml:space="preserve">Declaration and </w:t>
            </w:r>
            <w:r w:rsidR="7A4C420A" w:rsidRPr="5C9A2B25">
              <w:rPr>
                <w:rFonts w:ascii="Arial" w:hAnsi="Arial" w:cs="Arial"/>
                <w:b/>
                <w:bCs/>
                <w:color w:val="FEF3E7" w:themeColor="accent6"/>
                <w:sz w:val="24"/>
                <w:szCs w:val="24"/>
              </w:rPr>
              <w:t>Consent</w:t>
            </w:r>
          </w:p>
        </w:tc>
      </w:tr>
      <w:tr w:rsidR="00BF2BF3" w:rsidRPr="003E0191" w14:paraId="0F998C0A" w14:textId="77777777" w:rsidTr="5C9A2B25">
        <w:trPr>
          <w:trHeight w:val="454"/>
        </w:trPr>
        <w:tc>
          <w:tcPr>
            <w:tcW w:w="10060" w:type="dxa"/>
            <w:vAlign w:val="center"/>
          </w:tcPr>
          <w:p w14:paraId="417BF2A6" w14:textId="77777777" w:rsidR="00596ACE" w:rsidRPr="001C21C8" w:rsidRDefault="00596ACE" w:rsidP="00596ACE">
            <w:pPr>
              <w:spacing w:after="120"/>
              <w:rPr>
                <w:rFonts w:ascii="Arial" w:hAnsi="Arial" w:cs="Arial"/>
                <w:b/>
                <w:bCs/>
                <w:noProof/>
                <w:color w:val="000000"/>
                <w:sz w:val="22"/>
                <w:szCs w:val="22"/>
              </w:rPr>
            </w:pPr>
            <w:r w:rsidRPr="001C21C8">
              <w:rPr>
                <w:rFonts w:ascii="Arial" w:hAnsi="Arial" w:cs="Arial"/>
                <w:b/>
                <w:bCs/>
                <w:noProof/>
                <w:color w:val="000000"/>
                <w:sz w:val="22"/>
                <w:szCs w:val="22"/>
              </w:rPr>
              <w:t>Declaration – enrolment at other preschool services</w:t>
            </w:r>
          </w:p>
          <w:p w14:paraId="4B18B29B" w14:textId="62CA8D8F" w:rsidR="00596ACE" w:rsidRPr="005C58E2" w:rsidRDefault="262844A9" w:rsidP="00596ACE">
            <w:pPr>
              <w:rPr>
                <w:rFonts w:ascii="Arial" w:hAnsi="Arial" w:cs="Arial"/>
                <w:noProof/>
                <w:color w:val="000000"/>
                <w:sz w:val="22"/>
                <w:szCs w:val="22"/>
              </w:rPr>
            </w:pPr>
            <w:r w:rsidRPr="5C9A2B25">
              <w:rPr>
                <w:rFonts w:ascii="Arial" w:hAnsi="Arial" w:cs="Arial"/>
                <w:noProof/>
                <w:color w:val="000000" w:themeColor="accent3"/>
                <w:sz w:val="22"/>
                <w:szCs w:val="22"/>
              </w:rPr>
              <w:t xml:space="preserve">Under the </w:t>
            </w:r>
            <w:r w:rsidR="784EDACD" w:rsidRPr="5C9A2B25">
              <w:rPr>
                <w:rFonts w:ascii="Arial" w:hAnsi="Arial" w:cs="Arial"/>
                <w:noProof/>
                <w:color w:val="000000" w:themeColor="accent3"/>
                <w:sz w:val="22"/>
                <w:szCs w:val="22"/>
              </w:rPr>
              <w:t>3-year-old</w:t>
            </w:r>
            <w:r w:rsidRPr="5C9A2B25">
              <w:rPr>
                <w:rFonts w:ascii="Arial" w:hAnsi="Arial" w:cs="Arial"/>
                <w:noProof/>
                <w:color w:val="000000" w:themeColor="accent3"/>
                <w:sz w:val="22"/>
                <w:szCs w:val="22"/>
              </w:rPr>
              <w:t xml:space="preserve"> </w:t>
            </w:r>
            <w:r w:rsidR="2F511927" w:rsidRPr="5C9A2B25">
              <w:rPr>
                <w:rFonts w:ascii="Arial" w:hAnsi="Arial" w:cs="Arial"/>
                <w:noProof/>
                <w:color w:val="000000" w:themeColor="accent3"/>
                <w:sz w:val="22"/>
                <w:szCs w:val="22"/>
              </w:rPr>
              <w:t xml:space="preserve">preschool </w:t>
            </w:r>
            <w:r w:rsidRPr="5C9A2B25">
              <w:rPr>
                <w:rFonts w:ascii="Arial" w:hAnsi="Arial" w:cs="Arial"/>
                <w:noProof/>
                <w:color w:val="000000" w:themeColor="accent3"/>
                <w:sz w:val="22"/>
                <w:szCs w:val="22"/>
              </w:rPr>
              <w:t xml:space="preserve">program, a child cannot access a </w:t>
            </w:r>
            <w:r w:rsidR="002B38F6">
              <w:rPr>
                <w:rFonts w:ascii="Arial" w:hAnsi="Arial" w:cs="Arial"/>
                <w:noProof/>
                <w:color w:val="000000" w:themeColor="accent3"/>
                <w:sz w:val="22"/>
                <w:szCs w:val="22"/>
              </w:rPr>
              <w:t>Flying Start</w:t>
            </w:r>
            <w:r w:rsidRPr="5C9A2B25">
              <w:rPr>
                <w:rFonts w:ascii="Arial" w:hAnsi="Arial" w:cs="Arial"/>
                <w:noProof/>
                <w:color w:val="000000" w:themeColor="accent3"/>
                <w:sz w:val="22"/>
                <w:szCs w:val="22"/>
              </w:rPr>
              <w:t xml:space="preserve"> preschool place at </w:t>
            </w:r>
            <w:r w:rsidR="0515586F" w:rsidRPr="5C9A2B25">
              <w:rPr>
                <w:rFonts w:ascii="Arial" w:hAnsi="Arial" w:cs="Arial"/>
                <w:noProof/>
                <w:color w:val="000000" w:themeColor="accent3"/>
                <w:sz w:val="22"/>
                <w:szCs w:val="22"/>
              </w:rPr>
              <w:t>more than one</w:t>
            </w:r>
            <w:r w:rsidRPr="5C9A2B25">
              <w:rPr>
                <w:rFonts w:ascii="Arial" w:hAnsi="Arial" w:cs="Arial"/>
                <w:noProof/>
                <w:color w:val="000000" w:themeColor="accent3"/>
                <w:sz w:val="22"/>
                <w:szCs w:val="22"/>
              </w:rPr>
              <w:t xml:space="preserve"> service. Please </w:t>
            </w:r>
            <w:r w:rsidR="000C5436">
              <w:rPr>
                <w:rFonts w:ascii="Arial" w:hAnsi="Arial" w:cs="Arial"/>
                <w:noProof/>
                <w:color w:val="000000" w:themeColor="accent3"/>
                <w:sz w:val="22"/>
                <w:szCs w:val="22"/>
              </w:rPr>
              <w:t>advise below</w:t>
            </w:r>
            <w:r w:rsidRPr="5C9A2B25">
              <w:rPr>
                <w:rFonts w:ascii="Arial" w:hAnsi="Arial" w:cs="Arial"/>
                <w:noProof/>
                <w:color w:val="000000" w:themeColor="accent3"/>
                <w:sz w:val="22"/>
                <w:szCs w:val="22"/>
              </w:rPr>
              <w:t xml:space="preserve"> if your child is enrolled in a different </w:t>
            </w:r>
            <w:r w:rsidR="32520D98" w:rsidRPr="5C9A2B25">
              <w:rPr>
                <w:rFonts w:ascii="Arial" w:hAnsi="Arial" w:cs="Arial"/>
                <w:noProof/>
                <w:color w:val="000000" w:themeColor="accent3"/>
                <w:sz w:val="22"/>
                <w:szCs w:val="22"/>
              </w:rPr>
              <w:t>long day care</w:t>
            </w:r>
            <w:r w:rsidR="44CF9B79" w:rsidRPr="5C9A2B25">
              <w:rPr>
                <w:rFonts w:ascii="Arial" w:hAnsi="Arial" w:cs="Arial"/>
                <w:noProof/>
                <w:color w:val="000000" w:themeColor="accent3"/>
                <w:sz w:val="22"/>
                <w:szCs w:val="22"/>
              </w:rPr>
              <w:t xml:space="preserve"> centre or</w:t>
            </w:r>
            <w:r w:rsidR="32520D98" w:rsidRPr="5C9A2B25">
              <w:rPr>
                <w:rFonts w:ascii="Arial" w:hAnsi="Arial" w:cs="Arial"/>
                <w:noProof/>
                <w:color w:val="000000" w:themeColor="accent3"/>
                <w:sz w:val="22"/>
                <w:szCs w:val="22"/>
              </w:rPr>
              <w:t xml:space="preserve"> early learning centre </w:t>
            </w:r>
            <w:r w:rsidRPr="5C9A2B25">
              <w:rPr>
                <w:rFonts w:ascii="Arial" w:hAnsi="Arial" w:cs="Arial"/>
                <w:noProof/>
                <w:color w:val="000000" w:themeColor="accent3"/>
                <w:sz w:val="22"/>
                <w:szCs w:val="22"/>
              </w:rPr>
              <w:t xml:space="preserve">so the OECD can determine your </w:t>
            </w:r>
            <w:r w:rsidR="1F82A14E" w:rsidRPr="5C9A2B25">
              <w:rPr>
                <w:rFonts w:ascii="Arial" w:hAnsi="Arial" w:cs="Arial"/>
                <w:noProof/>
                <w:color w:val="000000" w:themeColor="accent3"/>
                <w:sz w:val="22"/>
                <w:szCs w:val="22"/>
              </w:rPr>
              <w:t>eligibility for</w:t>
            </w:r>
            <w:r w:rsidRPr="5C9A2B25">
              <w:rPr>
                <w:rFonts w:ascii="Arial" w:hAnsi="Arial" w:cs="Arial"/>
                <w:noProof/>
                <w:color w:val="000000" w:themeColor="accent3"/>
                <w:sz w:val="22"/>
                <w:szCs w:val="22"/>
              </w:rPr>
              <w:t xml:space="preserve"> </w:t>
            </w:r>
            <w:r w:rsidR="3764888F" w:rsidRPr="5C9A2B25">
              <w:rPr>
                <w:rFonts w:ascii="Arial" w:hAnsi="Arial" w:cs="Arial"/>
                <w:noProof/>
                <w:color w:val="000000" w:themeColor="accent3"/>
                <w:sz w:val="22"/>
                <w:szCs w:val="22"/>
              </w:rPr>
              <w:t>a place.</w:t>
            </w:r>
          </w:p>
          <w:p w14:paraId="223571DA" w14:textId="77777777" w:rsidR="000432D9" w:rsidRPr="005C58E2" w:rsidRDefault="000432D9" w:rsidP="00596ACE">
            <w:pPr>
              <w:rPr>
                <w:rFonts w:ascii="Arial" w:hAnsi="Arial" w:cs="Arial"/>
                <w:noProof/>
                <w:color w:val="000000"/>
                <w:sz w:val="22"/>
                <w:szCs w:val="22"/>
              </w:rPr>
            </w:pPr>
          </w:p>
          <w:p w14:paraId="0D88B828" w14:textId="50C8C13F" w:rsidR="00596ACE" w:rsidRPr="005C58E2" w:rsidRDefault="0D5C901F" w:rsidP="00596ACE">
            <w:pPr>
              <w:rPr>
                <w:rFonts w:ascii="Arial" w:hAnsi="Arial" w:cs="Arial"/>
                <w:noProof/>
                <w:color w:val="000000"/>
                <w:sz w:val="22"/>
                <w:szCs w:val="22"/>
              </w:rPr>
            </w:pPr>
            <w:r w:rsidRPr="1BEBAACE">
              <w:rPr>
                <w:rFonts w:ascii="Arial" w:hAnsi="Arial" w:cs="Arial"/>
                <w:noProof/>
                <w:color w:val="000000" w:themeColor="accent3"/>
                <w:sz w:val="22"/>
                <w:szCs w:val="22"/>
              </w:rPr>
              <w:t>Is your child enrolled</w:t>
            </w:r>
            <w:r w:rsidR="39B6B6BC" w:rsidRPr="1BEBAACE">
              <w:rPr>
                <w:rFonts w:ascii="Arial" w:hAnsi="Arial" w:cs="Arial"/>
                <w:noProof/>
                <w:color w:val="000000" w:themeColor="accent3"/>
                <w:sz w:val="22"/>
                <w:szCs w:val="22"/>
              </w:rPr>
              <w:t xml:space="preserve"> at</w:t>
            </w:r>
            <w:r w:rsidR="00E5323D">
              <w:rPr>
                <w:rFonts w:ascii="Arial" w:hAnsi="Arial" w:cs="Arial"/>
                <w:noProof/>
                <w:color w:val="000000" w:themeColor="accent3"/>
                <w:sz w:val="22"/>
                <w:szCs w:val="22"/>
              </w:rPr>
              <w:t xml:space="preserve"> </w:t>
            </w:r>
            <w:r w:rsidRPr="1BEBAACE">
              <w:rPr>
                <w:rFonts w:ascii="Arial" w:hAnsi="Arial" w:cs="Arial"/>
                <w:noProof/>
                <w:color w:val="000000" w:themeColor="accent3"/>
                <w:sz w:val="22"/>
                <w:szCs w:val="22"/>
              </w:rPr>
              <w:t>any other service?</w:t>
            </w:r>
          </w:p>
          <w:p w14:paraId="1F908673" w14:textId="77777777" w:rsidR="000432D9" w:rsidRPr="005C58E2" w:rsidRDefault="000432D9" w:rsidP="00596ACE">
            <w:pPr>
              <w:rPr>
                <w:rFonts w:ascii="Arial" w:hAnsi="Arial" w:cs="Arial"/>
                <w:noProof/>
                <w:color w:val="000000"/>
                <w:sz w:val="22"/>
                <w:szCs w:val="22"/>
              </w:rPr>
            </w:pPr>
          </w:p>
          <w:p w14:paraId="510D93D2" w14:textId="7B0B070B" w:rsidR="00596ACE" w:rsidRPr="005C58E2" w:rsidRDefault="00AD7D44" w:rsidP="00596ACE">
            <w:pPr>
              <w:rPr>
                <w:rFonts w:ascii="Arial" w:hAnsi="Arial" w:cs="Arial"/>
                <w:noProof/>
                <w:color w:val="000000"/>
                <w:sz w:val="22"/>
                <w:szCs w:val="22"/>
              </w:rPr>
            </w:pPr>
            <w:r w:rsidRPr="005C58E2">
              <w:rPr>
                <w:rFonts w:ascii="Arial" w:hAnsi="Arial" w:cs="Arial"/>
                <w:noProof/>
                <w:color w:val="000000"/>
                <w:sz w:val="22"/>
                <w:szCs w:val="22"/>
              </w:rPr>
              <w:t xml:space="preserve">       </w:t>
            </w:r>
            <w:r w:rsidR="00596ACE" w:rsidRPr="005C58E2">
              <w:rPr>
                <w:rFonts w:ascii="Arial" w:hAnsi="Arial" w:cs="Arial"/>
                <w:noProof/>
                <w:color w:val="000000"/>
                <w:sz w:val="22"/>
                <w:szCs w:val="22"/>
              </w:rPr>
              <w:t>NO  /  YES (please circle)</w:t>
            </w:r>
          </w:p>
          <w:p w14:paraId="227DE778" w14:textId="77777777" w:rsidR="000432D9" w:rsidRPr="005C58E2" w:rsidRDefault="000432D9" w:rsidP="00596ACE">
            <w:pPr>
              <w:rPr>
                <w:rFonts w:ascii="Arial" w:hAnsi="Arial" w:cs="Arial"/>
                <w:noProof/>
                <w:color w:val="000000"/>
                <w:sz w:val="22"/>
                <w:szCs w:val="22"/>
              </w:rPr>
            </w:pPr>
          </w:p>
          <w:p w14:paraId="67DF921E" w14:textId="160AB376" w:rsidR="00596ACE" w:rsidRPr="005C58E2" w:rsidRDefault="000432D9" w:rsidP="00596ACE">
            <w:pPr>
              <w:rPr>
                <w:rFonts w:ascii="Arial" w:hAnsi="Arial" w:cs="Arial"/>
                <w:noProof/>
                <w:color w:val="000000"/>
                <w:sz w:val="22"/>
                <w:szCs w:val="22"/>
              </w:rPr>
            </w:pPr>
            <w:r w:rsidRPr="005C58E2">
              <w:rPr>
                <w:rFonts w:ascii="Arial" w:hAnsi="Arial" w:cs="Arial"/>
                <w:noProof/>
                <w:color w:val="000000"/>
                <w:sz w:val="22"/>
                <w:szCs w:val="22"/>
              </w:rPr>
              <w:t>I</w:t>
            </w:r>
            <w:r w:rsidR="00596ACE" w:rsidRPr="005C58E2">
              <w:rPr>
                <w:rFonts w:ascii="Arial" w:hAnsi="Arial" w:cs="Arial"/>
                <w:noProof/>
                <w:color w:val="000000"/>
                <w:sz w:val="22"/>
                <w:szCs w:val="22"/>
              </w:rPr>
              <w:t xml:space="preserve">f yes, </w:t>
            </w:r>
            <w:r w:rsidR="00FF00C1" w:rsidRPr="005C58E2">
              <w:rPr>
                <w:rFonts w:ascii="Arial" w:hAnsi="Arial" w:cs="Arial"/>
                <w:noProof/>
                <w:color w:val="000000"/>
                <w:sz w:val="22"/>
                <w:szCs w:val="22"/>
              </w:rPr>
              <w:t xml:space="preserve">please insert the </w:t>
            </w:r>
            <w:r w:rsidR="00596ACE" w:rsidRPr="005C58E2">
              <w:rPr>
                <w:rFonts w:ascii="Arial" w:hAnsi="Arial" w:cs="Arial"/>
                <w:noProof/>
                <w:color w:val="000000"/>
                <w:sz w:val="22"/>
                <w:szCs w:val="22"/>
              </w:rPr>
              <w:t xml:space="preserve">name of </w:t>
            </w:r>
            <w:r w:rsidR="00FF00C1" w:rsidRPr="005C58E2">
              <w:rPr>
                <w:rFonts w:ascii="Arial" w:hAnsi="Arial" w:cs="Arial"/>
                <w:noProof/>
                <w:color w:val="000000"/>
                <w:sz w:val="22"/>
                <w:szCs w:val="22"/>
              </w:rPr>
              <w:t xml:space="preserve">the </w:t>
            </w:r>
            <w:r w:rsidR="00596ACE" w:rsidRPr="005C58E2">
              <w:rPr>
                <w:rFonts w:ascii="Arial" w:hAnsi="Arial" w:cs="Arial"/>
                <w:noProof/>
                <w:color w:val="000000"/>
                <w:sz w:val="22"/>
                <w:szCs w:val="22"/>
              </w:rPr>
              <w:t>service(s):_</w:t>
            </w:r>
            <w:r w:rsidR="00947E6C" w:rsidRPr="005C58E2">
              <w:rPr>
                <w:rFonts w:ascii="Arial" w:hAnsi="Arial" w:cs="Arial"/>
                <w:noProof/>
                <w:color w:val="000000"/>
                <w:sz w:val="22"/>
                <w:szCs w:val="22"/>
              </w:rPr>
              <w:softHyphen/>
            </w:r>
            <w:r w:rsidR="00947E6C" w:rsidRPr="005C58E2">
              <w:rPr>
                <w:rFonts w:ascii="Arial" w:hAnsi="Arial" w:cs="Arial"/>
                <w:noProof/>
                <w:color w:val="000000"/>
                <w:sz w:val="22"/>
                <w:szCs w:val="22"/>
              </w:rPr>
              <w:softHyphen/>
            </w:r>
            <w:r w:rsidR="00947E6C" w:rsidRPr="005C58E2">
              <w:rPr>
                <w:rFonts w:ascii="Arial" w:hAnsi="Arial" w:cs="Arial"/>
                <w:noProof/>
                <w:color w:val="000000"/>
                <w:sz w:val="22"/>
                <w:szCs w:val="22"/>
              </w:rPr>
              <w:softHyphen/>
              <w:t>_________</w:t>
            </w:r>
            <w:r w:rsidR="00596ACE" w:rsidRPr="005C58E2">
              <w:rPr>
                <w:rFonts w:ascii="Arial" w:hAnsi="Arial" w:cs="Arial"/>
                <w:noProof/>
                <w:color w:val="000000"/>
                <w:sz w:val="22"/>
                <w:szCs w:val="22"/>
              </w:rPr>
              <w:t>________________________________</w:t>
            </w:r>
          </w:p>
          <w:p w14:paraId="062A3393" w14:textId="77777777" w:rsidR="00947E6C" w:rsidRPr="005C58E2" w:rsidRDefault="00947E6C" w:rsidP="00596ACE">
            <w:pPr>
              <w:rPr>
                <w:rFonts w:ascii="Arial" w:hAnsi="Arial" w:cs="Arial"/>
                <w:noProof/>
                <w:color w:val="000000"/>
                <w:sz w:val="22"/>
                <w:szCs w:val="22"/>
              </w:rPr>
            </w:pPr>
          </w:p>
          <w:p w14:paraId="289420F1" w14:textId="77777777" w:rsidR="005C4B85" w:rsidRPr="001C21C8" w:rsidRDefault="005C4B85" w:rsidP="00F8650D">
            <w:pPr>
              <w:spacing w:line="259" w:lineRule="auto"/>
              <w:rPr>
                <w:rFonts w:ascii="Arial" w:hAnsi="Arial" w:cs="Arial"/>
                <w:b/>
                <w:bCs/>
                <w:sz w:val="22"/>
                <w:szCs w:val="22"/>
              </w:rPr>
            </w:pPr>
            <w:r w:rsidRPr="001C21C8">
              <w:rPr>
                <w:rFonts w:ascii="Arial" w:hAnsi="Arial" w:cs="Arial"/>
                <w:b/>
                <w:bCs/>
                <w:sz w:val="22"/>
                <w:szCs w:val="22"/>
              </w:rPr>
              <w:t>Consent to share personal information</w:t>
            </w:r>
          </w:p>
          <w:p w14:paraId="55C0852E" w14:textId="00180E5D" w:rsidR="005C4B85" w:rsidRPr="005C4B85" w:rsidRDefault="50437ABB" w:rsidP="005C4B85">
            <w:pPr>
              <w:spacing w:before="240"/>
              <w:rPr>
                <w:rFonts w:ascii="Arial" w:hAnsi="Arial" w:cs="Arial"/>
                <w:noProof/>
                <w:color w:val="000000"/>
                <w:sz w:val="22"/>
                <w:szCs w:val="22"/>
              </w:rPr>
            </w:pPr>
            <w:r w:rsidRPr="5C9A2B25">
              <w:rPr>
                <w:rFonts w:ascii="Arial" w:hAnsi="Arial" w:cs="Arial"/>
                <w:noProof/>
                <w:color w:val="000000" w:themeColor="accent3"/>
                <w:sz w:val="22"/>
                <w:szCs w:val="22"/>
              </w:rPr>
              <w:t xml:space="preserve">To administer the </w:t>
            </w:r>
            <w:r w:rsidR="06005292" w:rsidRPr="5C9A2B25">
              <w:rPr>
                <w:rFonts w:ascii="Arial" w:hAnsi="Arial" w:cs="Arial"/>
                <w:noProof/>
                <w:color w:val="000000" w:themeColor="accent3"/>
                <w:sz w:val="22"/>
                <w:szCs w:val="22"/>
              </w:rPr>
              <w:t xml:space="preserve">Flying Start </w:t>
            </w:r>
            <w:r w:rsidR="2DF888A2" w:rsidRPr="5C9A2B25">
              <w:rPr>
                <w:rFonts w:ascii="Arial" w:hAnsi="Arial" w:cs="Arial"/>
                <w:noProof/>
                <w:color w:val="000000" w:themeColor="accent3"/>
                <w:sz w:val="22"/>
                <w:szCs w:val="22"/>
              </w:rPr>
              <w:t>P</w:t>
            </w:r>
            <w:r w:rsidR="6CC0D1B3" w:rsidRPr="5C9A2B25">
              <w:rPr>
                <w:rFonts w:ascii="Arial" w:hAnsi="Arial" w:cs="Arial"/>
                <w:noProof/>
                <w:color w:val="000000" w:themeColor="accent3"/>
                <w:sz w:val="22"/>
                <w:szCs w:val="22"/>
              </w:rPr>
              <w:t xml:space="preserve">reschool </w:t>
            </w:r>
            <w:r w:rsidR="062D8F42" w:rsidRPr="5C9A2B25">
              <w:rPr>
                <w:rFonts w:ascii="Arial" w:hAnsi="Arial" w:cs="Arial"/>
                <w:noProof/>
                <w:color w:val="000000" w:themeColor="accent3"/>
                <w:sz w:val="22"/>
                <w:szCs w:val="22"/>
              </w:rPr>
              <w:t>P</w:t>
            </w:r>
            <w:r w:rsidRPr="5C9A2B25">
              <w:rPr>
                <w:rFonts w:ascii="Arial" w:hAnsi="Arial" w:cs="Arial"/>
                <w:noProof/>
                <w:color w:val="000000" w:themeColor="accent3"/>
                <w:sz w:val="22"/>
                <w:szCs w:val="22"/>
              </w:rPr>
              <w:t xml:space="preserve">rogram and comply with Commonwealth </w:t>
            </w:r>
            <w:r w:rsidR="0337E478" w:rsidRPr="5C9A2B25">
              <w:rPr>
                <w:rFonts w:ascii="Arial" w:hAnsi="Arial" w:cs="Arial"/>
                <w:noProof/>
                <w:color w:val="000000" w:themeColor="accent3"/>
                <w:sz w:val="22"/>
                <w:szCs w:val="22"/>
              </w:rPr>
              <w:t xml:space="preserve">early childhood </w:t>
            </w:r>
            <w:r w:rsidRPr="5C9A2B25">
              <w:rPr>
                <w:rFonts w:ascii="Arial" w:hAnsi="Arial" w:cs="Arial"/>
                <w:noProof/>
                <w:color w:val="000000" w:themeColor="accent3"/>
                <w:sz w:val="22"/>
                <w:szCs w:val="22"/>
              </w:rPr>
              <w:t xml:space="preserve">reporting obligations, the OECD needs to collect certain personal information about each child who accesses the program and their parent/guardian. This includes: </w:t>
            </w:r>
          </w:p>
          <w:p w14:paraId="55C2286D" w14:textId="77777777" w:rsidR="005C4B85" w:rsidRPr="005C4B85" w:rsidRDefault="005C4B85" w:rsidP="00B41CBE">
            <w:pPr>
              <w:pStyle w:val="ListParagraph"/>
              <w:numPr>
                <w:ilvl w:val="0"/>
                <w:numId w:val="9"/>
              </w:numPr>
              <w:spacing w:before="80"/>
              <w:ind w:left="714" w:hanging="357"/>
              <w:contextualSpacing w:val="0"/>
              <w:jc w:val="both"/>
              <w:rPr>
                <w:rFonts w:ascii="Arial" w:hAnsi="Arial" w:cs="Arial"/>
                <w:noProof/>
                <w:color w:val="000000"/>
                <w:sz w:val="22"/>
                <w:szCs w:val="22"/>
              </w:rPr>
            </w:pPr>
            <w:r w:rsidRPr="005C4B85">
              <w:rPr>
                <w:rFonts w:ascii="Arial" w:hAnsi="Arial" w:cs="Arial"/>
                <w:noProof/>
                <w:color w:val="000000"/>
                <w:sz w:val="22"/>
                <w:szCs w:val="22"/>
              </w:rPr>
              <w:t xml:space="preserve">the child’s full name, gender, date of birth, home address, Aboriginal and/or Torres Strait Islander status, language background, whether the child </w:t>
            </w:r>
            <w:r w:rsidRPr="005C4B85">
              <w:rPr>
                <w:rFonts w:ascii="Arial" w:hAnsi="Arial" w:cs="Arial"/>
                <w:color w:val="000000"/>
                <w:sz w:val="22"/>
                <w:szCs w:val="22"/>
              </w:rPr>
              <w:t>is or has been in out of home care and whether they have a disability; and</w:t>
            </w:r>
          </w:p>
          <w:p w14:paraId="1495BAF6" w14:textId="77777777" w:rsidR="005C4B85" w:rsidRPr="005C4B85" w:rsidRDefault="005C4B85" w:rsidP="00B41CBE">
            <w:pPr>
              <w:pStyle w:val="ListParagraph"/>
              <w:numPr>
                <w:ilvl w:val="0"/>
                <w:numId w:val="9"/>
              </w:numPr>
              <w:spacing w:before="80" w:after="240"/>
              <w:ind w:left="714" w:hanging="357"/>
              <w:contextualSpacing w:val="0"/>
              <w:jc w:val="both"/>
              <w:rPr>
                <w:rFonts w:ascii="Arial" w:hAnsi="Arial" w:cs="Arial"/>
                <w:noProof/>
                <w:color w:val="000000"/>
                <w:sz w:val="22"/>
                <w:szCs w:val="22"/>
              </w:rPr>
            </w:pPr>
            <w:r w:rsidRPr="005C4B85">
              <w:rPr>
                <w:rFonts w:ascii="Arial" w:hAnsi="Arial" w:cs="Arial"/>
                <w:color w:val="000000"/>
                <w:sz w:val="22"/>
                <w:szCs w:val="22"/>
              </w:rPr>
              <w:t xml:space="preserve">the parent/guardian’s </w:t>
            </w:r>
            <w:r w:rsidRPr="005C4B85">
              <w:rPr>
                <w:rFonts w:ascii="Arial" w:hAnsi="Arial" w:cs="Arial"/>
                <w:noProof/>
                <w:color w:val="000000"/>
                <w:sz w:val="22"/>
                <w:szCs w:val="22"/>
              </w:rPr>
              <w:t>full name, relationship to the child, refugee/asylum seeker status and details of any Health Care Card, Pensioner Concession Card or Veterans Gold Card held.</w:t>
            </w:r>
          </w:p>
          <w:p w14:paraId="4F322F48" w14:textId="419F0811" w:rsidR="005C4B85" w:rsidRPr="005C4B85" w:rsidRDefault="3B595513" w:rsidP="005C4B85">
            <w:pPr>
              <w:spacing w:before="240"/>
              <w:rPr>
                <w:rFonts w:ascii="Arial" w:hAnsi="Arial" w:cs="Arial"/>
                <w:noProof/>
                <w:color w:val="000000"/>
                <w:sz w:val="22"/>
                <w:szCs w:val="22"/>
              </w:rPr>
            </w:pPr>
            <w:r w:rsidRPr="5C9A2B25">
              <w:rPr>
                <w:rFonts w:ascii="Arial" w:hAnsi="Arial" w:cs="Arial"/>
                <w:noProof/>
                <w:color w:val="000000" w:themeColor="accent3"/>
                <w:sz w:val="22"/>
                <w:szCs w:val="22"/>
              </w:rPr>
              <w:t xml:space="preserve">The OECD uses the information </w:t>
            </w:r>
            <w:r w:rsidR="3AAB78A9" w:rsidRPr="5C9A2B25">
              <w:rPr>
                <w:rFonts w:ascii="Arial" w:hAnsi="Arial" w:cs="Arial"/>
                <w:noProof/>
                <w:color w:val="000000" w:themeColor="accent3"/>
                <w:sz w:val="22"/>
                <w:szCs w:val="22"/>
              </w:rPr>
              <w:t xml:space="preserve">it collects </w:t>
            </w:r>
            <w:r w:rsidRPr="5C9A2B25">
              <w:rPr>
                <w:rFonts w:ascii="Arial" w:hAnsi="Arial" w:cs="Arial"/>
                <w:noProof/>
                <w:color w:val="000000" w:themeColor="accent3"/>
                <w:sz w:val="22"/>
                <w:szCs w:val="22"/>
              </w:rPr>
              <w:t>for the purposes set out in the Privacy Notice below.</w:t>
            </w:r>
          </w:p>
          <w:p w14:paraId="534CB4AC" w14:textId="04D33F7D" w:rsidR="005C4B85" w:rsidRPr="005978D1" w:rsidRDefault="018A9398" w:rsidP="005C4B85">
            <w:pPr>
              <w:spacing w:before="240"/>
              <w:rPr>
                <w:rFonts w:ascii="Arial" w:hAnsi="Arial" w:cs="Arial"/>
                <w:noProof/>
                <w:color w:val="000000"/>
                <w:sz w:val="22"/>
                <w:szCs w:val="22"/>
              </w:rPr>
            </w:pPr>
            <w:r w:rsidRPr="5C9A2B25">
              <w:rPr>
                <w:rFonts w:ascii="Arial" w:hAnsi="Arial" w:cs="Arial"/>
                <w:noProof/>
                <w:color w:val="000000" w:themeColor="accent3"/>
                <w:sz w:val="22"/>
                <w:szCs w:val="22"/>
              </w:rPr>
              <w:t>With your consent, the OECD will collect the above information</w:t>
            </w:r>
            <w:r w:rsidR="07025CD5" w:rsidRPr="5C9A2B25">
              <w:rPr>
                <w:rFonts w:ascii="Arial" w:eastAsia="Arial" w:hAnsi="Arial" w:cs="Arial"/>
                <w:noProof/>
                <w:color w:val="000000" w:themeColor="accent3"/>
                <w:sz w:val="22"/>
                <w:szCs w:val="22"/>
              </w:rPr>
              <w:t xml:space="preserve"> directly from the Partner Service named at the top of this form</w:t>
            </w:r>
            <w:r w:rsidRPr="5C9A2B25">
              <w:rPr>
                <w:rFonts w:ascii="Arial" w:hAnsi="Arial" w:cs="Arial"/>
                <w:noProof/>
                <w:color w:val="000000" w:themeColor="accent3"/>
                <w:sz w:val="22"/>
                <w:szCs w:val="22"/>
              </w:rPr>
              <w:t xml:space="preserve">, together with your child’s preschool attendance information and any other personal information reasonably required for the purposes of administering the </w:t>
            </w:r>
            <w:r w:rsidR="4E9F9A37" w:rsidRPr="5C9A2B25">
              <w:rPr>
                <w:rFonts w:ascii="Arial" w:hAnsi="Arial" w:cs="Arial"/>
                <w:noProof/>
                <w:color w:val="000000" w:themeColor="accent3"/>
                <w:sz w:val="22"/>
                <w:szCs w:val="22"/>
              </w:rPr>
              <w:t>P</w:t>
            </w:r>
            <w:r w:rsidR="5193E96E" w:rsidRPr="5C9A2B25">
              <w:rPr>
                <w:rFonts w:ascii="Arial" w:hAnsi="Arial" w:cs="Arial"/>
                <w:noProof/>
                <w:color w:val="000000" w:themeColor="accent3"/>
                <w:sz w:val="22"/>
                <w:szCs w:val="22"/>
              </w:rPr>
              <w:t>reschool</w:t>
            </w:r>
            <w:r w:rsidRPr="5C9A2B25">
              <w:rPr>
                <w:rFonts w:ascii="Arial" w:hAnsi="Arial" w:cs="Arial"/>
                <w:noProof/>
                <w:color w:val="000000" w:themeColor="accent3"/>
                <w:sz w:val="22"/>
                <w:szCs w:val="22"/>
              </w:rPr>
              <w:t xml:space="preserve"> </w:t>
            </w:r>
            <w:r w:rsidR="112FE278" w:rsidRPr="5C9A2B25">
              <w:rPr>
                <w:rFonts w:ascii="Arial" w:hAnsi="Arial" w:cs="Arial"/>
                <w:noProof/>
                <w:color w:val="000000" w:themeColor="accent3"/>
                <w:sz w:val="22"/>
                <w:szCs w:val="22"/>
              </w:rPr>
              <w:t>P</w:t>
            </w:r>
            <w:r w:rsidRPr="5C9A2B25">
              <w:rPr>
                <w:rFonts w:ascii="Arial" w:hAnsi="Arial" w:cs="Arial"/>
                <w:noProof/>
                <w:color w:val="000000" w:themeColor="accent3"/>
                <w:sz w:val="22"/>
                <w:szCs w:val="22"/>
              </w:rPr>
              <w:t>rogram and reporting to the Commonwealth</w:t>
            </w:r>
            <w:r w:rsidR="1186DC1F" w:rsidRPr="5C9A2B25">
              <w:rPr>
                <w:rFonts w:ascii="Arial" w:hAnsi="Arial" w:cs="Arial"/>
                <w:noProof/>
                <w:color w:val="000000" w:themeColor="accent3"/>
                <w:sz w:val="22"/>
                <w:szCs w:val="22"/>
              </w:rPr>
              <w:t>.</w:t>
            </w:r>
          </w:p>
          <w:p w14:paraId="40BC0A51" w14:textId="77777777" w:rsidR="005C4B85" w:rsidRPr="005978D1" w:rsidRDefault="005C4B85" w:rsidP="005C4B85">
            <w:pPr>
              <w:spacing w:before="240"/>
              <w:ind w:left="720"/>
              <w:rPr>
                <w:rFonts w:ascii="Arial" w:hAnsi="Arial" w:cs="Arial"/>
                <w:noProof/>
                <w:color w:val="000000"/>
                <w:sz w:val="22"/>
                <w:szCs w:val="22"/>
              </w:rPr>
            </w:pPr>
            <w:r w:rsidRPr="005978D1">
              <w:rPr>
                <w:rFonts w:ascii="Arial" w:hAnsi="Arial" w:cs="Arial"/>
                <w:noProof/>
                <w:color w:val="000000"/>
                <w:sz w:val="22"/>
                <w:szCs w:val="22"/>
              </w:rPr>
              <w:t>I consent to this information being shared with the OECD for the purposes set out in the Privacy Notice below.</w:t>
            </w:r>
          </w:p>
          <w:p w14:paraId="0931B1CE" w14:textId="77777777" w:rsidR="005C4B85" w:rsidRPr="005978D1" w:rsidRDefault="005C4B85" w:rsidP="00201C4F">
            <w:pPr>
              <w:rPr>
                <w:rFonts w:ascii="Arial" w:hAnsi="Arial" w:cs="Arial"/>
                <w:noProof/>
                <w:color w:val="000000"/>
                <w:sz w:val="22"/>
                <w:szCs w:val="22"/>
              </w:rPr>
            </w:pPr>
          </w:p>
          <w:p w14:paraId="17EC68AA" w14:textId="1C34A9DE" w:rsidR="00201C4F" w:rsidRPr="005978D1" w:rsidRDefault="00201C4F" w:rsidP="00201C4F">
            <w:pPr>
              <w:rPr>
                <w:rFonts w:ascii="Arial" w:hAnsi="Arial" w:cs="Arial"/>
                <w:noProof/>
                <w:color w:val="000000"/>
                <w:sz w:val="22"/>
                <w:szCs w:val="22"/>
              </w:rPr>
            </w:pPr>
            <w:r w:rsidRPr="005978D1">
              <w:rPr>
                <w:rFonts w:ascii="Arial" w:hAnsi="Arial" w:cs="Arial"/>
                <w:noProof/>
                <w:color w:val="000000"/>
                <w:sz w:val="22"/>
                <w:szCs w:val="22"/>
              </w:rPr>
              <w:t>      NO  /  YES  (please circle) </w:t>
            </w:r>
          </w:p>
          <w:p w14:paraId="6378087D" w14:textId="77777777" w:rsidR="00201C4F" w:rsidRPr="005978D1" w:rsidRDefault="00201C4F" w:rsidP="00201C4F">
            <w:pPr>
              <w:rPr>
                <w:rFonts w:ascii="Arial" w:hAnsi="Arial" w:cs="Arial"/>
                <w:noProof/>
                <w:color w:val="000000"/>
                <w:sz w:val="22"/>
                <w:szCs w:val="22"/>
              </w:rPr>
            </w:pPr>
            <w:r w:rsidRPr="005978D1">
              <w:rPr>
                <w:rFonts w:ascii="Arial" w:hAnsi="Arial" w:cs="Arial"/>
                <w:noProof/>
                <w:color w:val="000000"/>
                <w:sz w:val="22"/>
                <w:szCs w:val="22"/>
              </w:rPr>
              <w:t> </w:t>
            </w:r>
          </w:p>
          <w:p w14:paraId="3F2C69E2" w14:textId="2D83BE0C" w:rsidR="00201C4F" w:rsidRPr="005978D1" w:rsidRDefault="005C58E2" w:rsidP="00201C4F">
            <w:pPr>
              <w:rPr>
                <w:rFonts w:ascii="Arial" w:hAnsi="Arial" w:cs="Arial"/>
                <w:noProof/>
                <w:color w:val="000000"/>
                <w:sz w:val="22"/>
                <w:szCs w:val="22"/>
              </w:rPr>
            </w:pPr>
            <w:r w:rsidRPr="005978D1">
              <w:rPr>
                <w:rFonts w:ascii="Arial" w:hAnsi="Arial" w:cs="Arial"/>
                <w:noProof/>
                <w:color w:val="000000"/>
                <w:sz w:val="22"/>
                <w:szCs w:val="22"/>
              </w:rPr>
              <w:t xml:space="preserve">Parent/Guardian full </w:t>
            </w:r>
            <w:r>
              <w:rPr>
                <w:rFonts w:ascii="Arial" w:hAnsi="Arial" w:cs="Arial"/>
                <w:noProof/>
                <w:color w:val="000000"/>
                <w:sz w:val="22"/>
                <w:szCs w:val="22"/>
              </w:rPr>
              <w:t>n</w:t>
            </w:r>
            <w:r w:rsidR="00201C4F" w:rsidRPr="005978D1">
              <w:rPr>
                <w:rFonts w:ascii="Arial" w:hAnsi="Arial" w:cs="Arial"/>
                <w:noProof/>
                <w:color w:val="000000"/>
                <w:sz w:val="22"/>
                <w:szCs w:val="22"/>
              </w:rPr>
              <w:t>ame:</w:t>
            </w:r>
            <w:r w:rsidR="00ED6D53">
              <w:rPr>
                <w:rFonts w:ascii="Arial" w:hAnsi="Arial" w:cs="Arial"/>
                <w:noProof/>
                <w:color w:val="000000"/>
                <w:sz w:val="22"/>
                <w:szCs w:val="22"/>
              </w:rPr>
              <w:t xml:space="preserve"> _____________________________</w:t>
            </w:r>
            <w:r w:rsidR="00201C4F" w:rsidRPr="005978D1">
              <w:rPr>
                <w:rFonts w:ascii="Arial" w:hAnsi="Arial" w:cs="Arial"/>
                <w:noProof/>
                <w:color w:val="000000"/>
                <w:sz w:val="22"/>
                <w:szCs w:val="22"/>
              </w:rPr>
              <w:t> </w:t>
            </w:r>
          </w:p>
          <w:p w14:paraId="6637282E" w14:textId="77777777" w:rsidR="00EE3758" w:rsidRPr="005978D1" w:rsidRDefault="00EE3758" w:rsidP="00201C4F">
            <w:pPr>
              <w:rPr>
                <w:rFonts w:ascii="Arial" w:hAnsi="Arial" w:cs="Arial"/>
                <w:noProof/>
                <w:color w:val="000000"/>
                <w:sz w:val="22"/>
                <w:szCs w:val="22"/>
              </w:rPr>
            </w:pPr>
          </w:p>
          <w:p w14:paraId="24F33882" w14:textId="6719DA26" w:rsidR="00201C4F" w:rsidRPr="005978D1" w:rsidRDefault="00201C4F" w:rsidP="00201C4F">
            <w:pPr>
              <w:rPr>
                <w:rFonts w:ascii="Arial" w:hAnsi="Arial" w:cs="Arial"/>
                <w:noProof/>
                <w:color w:val="000000"/>
                <w:sz w:val="22"/>
                <w:szCs w:val="22"/>
              </w:rPr>
            </w:pPr>
            <w:r w:rsidRPr="005978D1">
              <w:rPr>
                <w:rFonts w:ascii="Arial" w:hAnsi="Arial" w:cs="Arial"/>
                <w:noProof/>
                <w:color w:val="000000"/>
                <w:sz w:val="22"/>
                <w:szCs w:val="22"/>
              </w:rPr>
              <w:t>Signature:</w:t>
            </w:r>
            <w:r w:rsidR="00F446D6">
              <w:rPr>
                <w:rFonts w:ascii="Arial" w:hAnsi="Arial" w:cs="Arial"/>
                <w:noProof/>
                <w:color w:val="000000"/>
                <w:sz w:val="22"/>
                <w:szCs w:val="22"/>
              </w:rPr>
              <w:t xml:space="preserve"> _____________________________</w:t>
            </w:r>
            <w:r w:rsidR="00F446D6" w:rsidRPr="005978D1">
              <w:rPr>
                <w:rFonts w:ascii="Arial" w:hAnsi="Arial" w:cs="Arial"/>
                <w:noProof/>
                <w:color w:val="000000"/>
                <w:sz w:val="22"/>
                <w:szCs w:val="22"/>
              </w:rPr>
              <w:t> </w:t>
            </w:r>
          </w:p>
          <w:p w14:paraId="21CBA2CD" w14:textId="77777777" w:rsidR="00201C4F" w:rsidRPr="005978D1" w:rsidRDefault="00201C4F" w:rsidP="00201C4F">
            <w:pPr>
              <w:rPr>
                <w:rFonts w:ascii="Arial" w:hAnsi="Arial" w:cs="Arial"/>
                <w:noProof/>
                <w:color w:val="000000"/>
                <w:sz w:val="22"/>
                <w:szCs w:val="22"/>
              </w:rPr>
            </w:pPr>
            <w:r w:rsidRPr="005978D1">
              <w:rPr>
                <w:rFonts w:ascii="Arial" w:hAnsi="Arial" w:cs="Arial"/>
                <w:noProof/>
                <w:color w:val="000000"/>
                <w:sz w:val="22"/>
                <w:szCs w:val="22"/>
              </w:rPr>
              <w:t> </w:t>
            </w:r>
          </w:p>
          <w:p w14:paraId="1C316891" w14:textId="77777777" w:rsidR="00201C4F" w:rsidRPr="005978D1" w:rsidRDefault="00201C4F" w:rsidP="00201C4F">
            <w:pPr>
              <w:rPr>
                <w:rFonts w:ascii="Arial" w:hAnsi="Arial" w:cs="Arial"/>
                <w:noProof/>
                <w:color w:val="000000"/>
                <w:sz w:val="22"/>
                <w:szCs w:val="22"/>
              </w:rPr>
            </w:pPr>
            <w:r w:rsidRPr="005978D1">
              <w:rPr>
                <w:rFonts w:ascii="Arial" w:hAnsi="Arial" w:cs="Arial"/>
                <w:noProof/>
                <w:color w:val="000000"/>
                <w:sz w:val="22"/>
                <w:szCs w:val="22"/>
              </w:rPr>
              <w:t>Date:      /         /  </w:t>
            </w:r>
          </w:p>
          <w:p w14:paraId="33244C34" w14:textId="77777777" w:rsidR="00EE3758" w:rsidRPr="005978D1" w:rsidRDefault="00EE3758" w:rsidP="00201C4F">
            <w:pPr>
              <w:rPr>
                <w:rFonts w:ascii="Arial" w:hAnsi="Arial" w:cs="Arial"/>
                <w:noProof/>
                <w:color w:val="000000"/>
                <w:sz w:val="22"/>
                <w:szCs w:val="22"/>
              </w:rPr>
            </w:pPr>
          </w:p>
          <w:p w14:paraId="275DF07C" w14:textId="77777777" w:rsidR="00BF2BF3" w:rsidRDefault="2B78EA56" w:rsidP="000D1BD4">
            <w:pPr>
              <w:rPr>
                <w:rFonts w:ascii="Arial" w:hAnsi="Arial" w:cs="Arial"/>
                <w:noProof/>
                <w:color w:val="000000" w:themeColor="accent3"/>
                <w:sz w:val="22"/>
                <w:szCs w:val="22"/>
              </w:rPr>
            </w:pPr>
            <w:r w:rsidRPr="4B17C517">
              <w:rPr>
                <w:rFonts w:ascii="Arial" w:hAnsi="Arial" w:cs="Arial"/>
                <w:noProof/>
                <w:color w:val="000000" w:themeColor="accent3"/>
                <w:sz w:val="22"/>
                <w:szCs w:val="22"/>
              </w:rPr>
              <w:t>You are not required by law to consent to the information being shared with the OECD, but if you don’t, your child will not be able to access a government-funded preschool place</w:t>
            </w:r>
            <w:r w:rsidR="00830DA1">
              <w:rPr>
                <w:rFonts w:ascii="Arial" w:hAnsi="Arial" w:cs="Arial"/>
                <w:noProof/>
                <w:color w:val="000000" w:themeColor="accent3"/>
                <w:sz w:val="22"/>
                <w:szCs w:val="22"/>
              </w:rPr>
              <w:t xml:space="preserve"> at this Partner Service</w:t>
            </w:r>
            <w:r w:rsidRPr="4B17C517">
              <w:rPr>
                <w:rFonts w:ascii="Arial" w:hAnsi="Arial" w:cs="Arial"/>
                <w:noProof/>
                <w:color w:val="000000" w:themeColor="accent3"/>
                <w:sz w:val="22"/>
                <w:szCs w:val="22"/>
              </w:rPr>
              <w:t>.</w:t>
            </w:r>
          </w:p>
          <w:p w14:paraId="71FCF03F" w14:textId="7CA85F8B" w:rsidR="00BA2AAF" w:rsidRPr="000D1BD4" w:rsidRDefault="00BA2AAF" w:rsidP="000D1BD4">
            <w:pPr>
              <w:rPr>
                <w:rFonts w:ascii="Arial" w:hAnsi="Arial" w:cs="Arial"/>
                <w:noProof/>
                <w:color w:val="000000"/>
                <w:sz w:val="22"/>
                <w:szCs w:val="22"/>
              </w:rPr>
            </w:pPr>
          </w:p>
        </w:tc>
      </w:tr>
      <w:tr w:rsidR="4B17C517" w14:paraId="6EB3D946" w14:textId="77777777" w:rsidTr="5C9A2B25">
        <w:trPr>
          <w:trHeight w:val="300"/>
        </w:trPr>
        <w:tc>
          <w:tcPr>
            <w:tcW w:w="10060" w:type="dxa"/>
            <w:shd w:val="clear" w:color="auto" w:fill="832F87"/>
            <w:vAlign w:val="center"/>
          </w:tcPr>
          <w:p w14:paraId="60583925" w14:textId="0CB2FFB7" w:rsidR="541BD935" w:rsidRDefault="783A401F" w:rsidP="4B17C517">
            <w:pPr>
              <w:rPr>
                <w:rFonts w:ascii="Arial" w:hAnsi="Arial" w:cs="Arial"/>
                <w:b/>
                <w:bCs/>
                <w:noProof/>
                <w:color w:val="FEF3E7" w:themeColor="accent6"/>
                <w:sz w:val="24"/>
                <w:szCs w:val="24"/>
              </w:rPr>
            </w:pPr>
            <w:r w:rsidRPr="1115233B">
              <w:rPr>
                <w:rFonts w:ascii="Arial" w:hAnsi="Arial" w:cs="Arial"/>
                <w:b/>
                <w:bCs/>
                <w:noProof/>
                <w:color w:val="FEF3E7" w:themeColor="accent6"/>
                <w:sz w:val="24"/>
                <w:szCs w:val="24"/>
              </w:rPr>
              <w:t>2</w:t>
            </w:r>
            <w:r w:rsidR="4B17C517" w:rsidRPr="4B17C517">
              <w:rPr>
                <w:rFonts w:ascii="Arial" w:hAnsi="Arial" w:cs="Arial"/>
                <w:b/>
                <w:bCs/>
                <w:noProof/>
                <w:color w:val="FEF3E7" w:themeColor="accent6"/>
                <w:sz w:val="24"/>
                <w:szCs w:val="24"/>
              </w:rPr>
              <w:t>. Parent/Guardian Privacy Notice</w:t>
            </w:r>
          </w:p>
        </w:tc>
      </w:tr>
      <w:tr w:rsidR="4B17C517" w14:paraId="682FDF64" w14:textId="77777777" w:rsidTr="5C9A2B25">
        <w:trPr>
          <w:trHeight w:val="300"/>
        </w:trPr>
        <w:tc>
          <w:tcPr>
            <w:tcW w:w="10060" w:type="dxa"/>
            <w:vAlign w:val="center"/>
          </w:tcPr>
          <w:p w14:paraId="52C81C68" w14:textId="19077D2E" w:rsidR="4B17C517" w:rsidRDefault="6BFB1196" w:rsidP="4B17C517">
            <w:pPr>
              <w:rPr>
                <w:rFonts w:ascii="Arial" w:hAnsi="Arial" w:cs="Arial"/>
                <w:noProof/>
                <w:color w:val="000000" w:themeColor="accent3"/>
                <w:sz w:val="22"/>
                <w:szCs w:val="22"/>
              </w:rPr>
            </w:pPr>
            <w:r w:rsidRPr="5C9A2B25">
              <w:rPr>
                <w:rFonts w:ascii="Arial" w:hAnsi="Arial" w:cs="Arial"/>
                <w:noProof/>
                <w:color w:val="000000" w:themeColor="accent3"/>
                <w:sz w:val="22"/>
                <w:szCs w:val="22"/>
              </w:rPr>
              <w:t xml:space="preserve">The OECD is collecting personal information about you and your child for the purpose of administering the Flying Start </w:t>
            </w:r>
            <w:r w:rsidR="4B909BAE" w:rsidRPr="5C9A2B25">
              <w:rPr>
                <w:rFonts w:ascii="Arial" w:hAnsi="Arial" w:cs="Arial"/>
                <w:noProof/>
                <w:color w:val="000000" w:themeColor="accent3"/>
                <w:sz w:val="22"/>
                <w:szCs w:val="22"/>
              </w:rPr>
              <w:t>P</w:t>
            </w:r>
            <w:r w:rsidRPr="5C9A2B25">
              <w:rPr>
                <w:rFonts w:ascii="Arial" w:hAnsi="Arial" w:cs="Arial"/>
                <w:noProof/>
                <w:color w:val="000000" w:themeColor="accent3"/>
                <w:sz w:val="22"/>
                <w:szCs w:val="22"/>
              </w:rPr>
              <w:t xml:space="preserve">reschool </w:t>
            </w:r>
            <w:r w:rsidR="3A8A1729" w:rsidRPr="5C9A2B25">
              <w:rPr>
                <w:rFonts w:ascii="Arial" w:hAnsi="Arial" w:cs="Arial"/>
                <w:noProof/>
                <w:color w:val="000000" w:themeColor="accent3"/>
                <w:sz w:val="22"/>
                <w:szCs w:val="22"/>
              </w:rPr>
              <w:t>P</w:t>
            </w:r>
            <w:r w:rsidRPr="5C9A2B25">
              <w:rPr>
                <w:rFonts w:ascii="Arial" w:hAnsi="Arial" w:cs="Arial"/>
                <w:noProof/>
                <w:color w:val="000000" w:themeColor="accent3"/>
                <w:sz w:val="22"/>
                <w:szCs w:val="22"/>
              </w:rPr>
              <w:t xml:space="preserve">rogram. This includes determining your child’s eligibility for the program, conducting enrolment duplication checks across preschool services, assessing and providing funding entitlements, managing payments to preschool service providers and monitioring and evaluating the program. If the OECD detects a duplicate enrolment, the OECD will disclose this to </w:t>
            </w:r>
            <w:r w:rsidR="1B397550" w:rsidRPr="5C9A2B25">
              <w:rPr>
                <w:rFonts w:ascii="Arial" w:hAnsi="Arial" w:cs="Arial"/>
                <w:noProof/>
                <w:color w:val="000000" w:themeColor="accent3"/>
                <w:sz w:val="22"/>
                <w:szCs w:val="22"/>
              </w:rPr>
              <w:t>any government and non-government</w:t>
            </w:r>
            <w:r w:rsidRPr="5C9A2B25">
              <w:rPr>
                <w:rFonts w:ascii="Arial" w:hAnsi="Arial" w:cs="Arial"/>
                <w:noProof/>
                <w:color w:val="000000" w:themeColor="accent3"/>
                <w:sz w:val="22"/>
                <w:szCs w:val="22"/>
              </w:rPr>
              <w:t xml:space="preserve"> service</w:t>
            </w:r>
            <w:r w:rsidR="054C294E" w:rsidRPr="5C9A2B25">
              <w:rPr>
                <w:rFonts w:ascii="Arial" w:hAnsi="Arial" w:cs="Arial"/>
                <w:noProof/>
                <w:color w:val="000000" w:themeColor="accent3"/>
                <w:sz w:val="22"/>
                <w:szCs w:val="22"/>
              </w:rPr>
              <w:t xml:space="preserve"> providers with</w:t>
            </w:r>
            <w:r w:rsidRPr="5C9A2B25">
              <w:rPr>
                <w:rFonts w:ascii="Arial" w:hAnsi="Arial" w:cs="Arial"/>
                <w:noProof/>
                <w:color w:val="000000" w:themeColor="accent3"/>
                <w:sz w:val="22"/>
                <w:szCs w:val="22"/>
              </w:rPr>
              <w:t xml:space="preserve"> which </w:t>
            </w:r>
            <w:r w:rsidR="1140C7BC" w:rsidRPr="5C9A2B25">
              <w:rPr>
                <w:rFonts w:ascii="Arial" w:hAnsi="Arial" w:cs="Arial"/>
                <w:noProof/>
                <w:color w:val="000000" w:themeColor="accent3"/>
                <w:sz w:val="22"/>
                <w:szCs w:val="22"/>
              </w:rPr>
              <w:t>your</w:t>
            </w:r>
            <w:r w:rsidRPr="5C9A2B25">
              <w:rPr>
                <w:rFonts w:ascii="Arial" w:hAnsi="Arial" w:cs="Arial"/>
                <w:noProof/>
                <w:color w:val="000000" w:themeColor="accent3"/>
                <w:sz w:val="22"/>
                <w:szCs w:val="22"/>
              </w:rPr>
              <w:t xml:space="preserve"> child is enrolled.</w:t>
            </w:r>
          </w:p>
          <w:p w14:paraId="22F0D08D" w14:textId="77777777" w:rsidR="4B17C517" w:rsidRDefault="4B17C517" w:rsidP="4B17C517">
            <w:pPr>
              <w:rPr>
                <w:rFonts w:ascii="Arial" w:hAnsi="Arial" w:cs="Arial"/>
                <w:noProof/>
                <w:color w:val="000000" w:themeColor="accent3"/>
                <w:sz w:val="22"/>
                <w:szCs w:val="22"/>
              </w:rPr>
            </w:pPr>
          </w:p>
          <w:p w14:paraId="10A8E4C3" w14:textId="26462A30" w:rsidR="4B17C517" w:rsidRDefault="6BFB1196" w:rsidP="4B17C517">
            <w:pPr>
              <w:rPr>
                <w:rFonts w:ascii="Arial" w:hAnsi="Arial" w:cs="Arial"/>
                <w:noProof/>
                <w:color w:val="000000" w:themeColor="accent3"/>
                <w:sz w:val="22"/>
                <w:szCs w:val="22"/>
              </w:rPr>
            </w:pPr>
            <w:r w:rsidRPr="5C9A2B25">
              <w:rPr>
                <w:rFonts w:ascii="Arial" w:hAnsi="Arial" w:cs="Arial"/>
                <w:noProof/>
                <w:color w:val="000000" w:themeColor="accent3"/>
                <w:sz w:val="22"/>
                <w:szCs w:val="22"/>
              </w:rPr>
              <w:lastRenderedPageBreak/>
              <w:t>The OECD also uses the information collected to meet national</w:t>
            </w:r>
            <w:r w:rsidR="3C3D5194" w:rsidRPr="5C9A2B25">
              <w:rPr>
                <w:rFonts w:ascii="Arial" w:hAnsi="Arial" w:cs="Arial"/>
                <w:noProof/>
                <w:color w:val="000000" w:themeColor="accent3"/>
                <w:sz w:val="22"/>
                <w:szCs w:val="22"/>
              </w:rPr>
              <w:t xml:space="preserve"> early childhood</w:t>
            </w:r>
            <w:r w:rsidRPr="5C9A2B25">
              <w:rPr>
                <w:rFonts w:ascii="Arial" w:hAnsi="Arial" w:cs="Arial"/>
                <w:noProof/>
                <w:color w:val="000000" w:themeColor="accent3"/>
                <w:sz w:val="22"/>
                <w:szCs w:val="22"/>
              </w:rPr>
              <w:t xml:space="preserve"> reporting obligations. This includes sharing information with the Commonwealth Government </w:t>
            </w:r>
            <w:r w:rsidR="2D8B8D05" w:rsidRPr="5C9A2B25">
              <w:rPr>
                <w:rFonts w:ascii="Arial" w:eastAsia="Arial" w:hAnsi="Arial" w:cs="Arial"/>
                <w:noProof/>
                <w:color w:val="000000" w:themeColor="accent3"/>
                <w:sz w:val="22"/>
                <w:szCs w:val="22"/>
              </w:rPr>
              <w:t>(either directly or through the South Australian Department for Education)</w:t>
            </w:r>
            <w:r w:rsidR="2D8B8D05" w:rsidRPr="5C9A2B25">
              <w:rPr>
                <w:rFonts w:ascii="Arial" w:eastAsia="Arial" w:hAnsi="Arial" w:cs="Arial"/>
                <w:noProof/>
                <w:sz w:val="22"/>
                <w:szCs w:val="22"/>
              </w:rPr>
              <w:t xml:space="preserve"> </w:t>
            </w:r>
            <w:r w:rsidRPr="5C9A2B25">
              <w:rPr>
                <w:rFonts w:ascii="Arial" w:hAnsi="Arial" w:cs="Arial"/>
                <w:noProof/>
                <w:color w:val="000000" w:themeColor="accent3"/>
                <w:sz w:val="22"/>
                <w:szCs w:val="22"/>
              </w:rPr>
              <w:t>for the National Early Childhood Education and Care Collection and the National Preschool Attendance Collection to assess performance under the Preschool Reform Agreement and as part of the Report on Government Services and annual Closing the Gap data compilation. De</w:t>
            </w:r>
            <w:r w:rsidR="00485183">
              <w:rPr>
                <w:rFonts w:ascii="Arial" w:hAnsi="Arial" w:cs="Arial"/>
                <w:noProof/>
                <w:color w:val="000000" w:themeColor="accent3"/>
                <w:sz w:val="22"/>
                <w:szCs w:val="22"/>
              </w:rPr>
              <w:t>-</w:t>
            </w:r>
            <w:r w:rsidRPr="5C9A2B25">
              <w:rPr>
                <w:rFonts w:ascii="Arial" w:hAnsi="Arial" w:cs="Arial"/>
                <w:noProof/>
                <w:color w:val="000000" w:themeColor="accent3"/>
                <w:sz w:val="22"/>
                <w:szCs w:val="22"/>
              </w:rPr>
              <w:t>identified enrolment and attendance information is also shared with the Australian Bureau of Statistics.</w:t>
            </w:r>
          </w:p>
          <w:p w14:paraId="3A3B0B3C" w14:textId="77777777" w:rsidR="4B17C517" w:rsidRDefault="4B17C517" w:rsidP="4B17C517">
            <w:pPr>
              <w:rPr>
                <w:rFonts w:ascii="Arial" w:hAnsi="Arial" w:cs="Arial"/>
                <w:noProof/>
                <w:color w:val="000000" w:themeColor="accent3"/>
                <w:sz w:val="22"/>
                <w:szCs w:val="22"/>
              </w:rPr>
            </w:pPr>
          </w:p>
          <w:p w14:paraId="39C2D6D0" w14:textId="431B2CA3" w:rsidR="4B17C517" w:rsidRPr="004B5E7B" w:rsidRDefault="31344106" w:rsidP="4B17C517">
            <w:pPr>
              <w:rPr>
                <w:rFonts w:ascii="Arial" w:hAnsi="Arial" w:cs="Arial"/>
                <w:noProof/>
                <w:color w:val="000000" w:themeColor="accent3"/>
                <w:sz w:val="22"/>
                <w:szCs w:val="22"/>
              </w:rPr>
            </w:pPr>
            <w:r w:rsidRPr="5C9A2B25">
              <w:rPr>
                <w:rFonts w:ascii="Arial" w:eastAsia="Arial" w:hAnsi="Arial" w:cs="Arial"/>
                <w:noProof/>
                <w:color w:val="000000" w:themeColor="accent3"/>
                <w:sz w:val="22"/>
                <w:szCs w:val="22"/>
              </w:rPr>
              <w:t xml:space="preserve">In the performance of its functions set out in the </w:t>
            </w:r>
            <w:r w:rsidRPr="5C9A2B25">
              <w:rPr>
                <w:rFonts w:ascii="Arial" w:eastAsia="Arial" w:hAnsi="Arial" w:cs="Arial"/>
                <w:i/>
                <w:iCs/>
                <w:noProof/>
                <w:color w:val="000000" w:themeColor="accent3"/>
                <w:sz w:val="22"/>
                <w:szCs w:val="22"/>
              </w:rPr>
              <w:t>Office for Early Childhood Development Act 2024</w:t>
            </w:r>
            <w:r w:rsidRPr="5C9A2B25">
              <w:rPr>
                <w:rFonts w:ascii="Arial" w:eastAsia="Arial" w:hAnsi="Arial" w:cs="Arial"/>
                <w:noProof/>
                <w:color w:val="000000" w:themeColor="accent3"/>
                <w:sz w:val="22"/>
                <w:szCs w:val="22"/>
              </w:rPr>
              <w:t xml:space="preserve">, </w:t>
            </w:r>
            <w:r w:rsidR="179AA548" w:rsidRPr="5C9A2B25">
              <w:rPr>
                <w:rFonts w:ascii="Arial" w:hAnsi="Arial" w:cs="Arial"/>
                <w:noProof/>
                <w:color w:val="000000" w:themeColor="accent3"/>
                <w:sz w:val="22"/>
                <w:szCs w:val="22"/>
              </w:rPr>
              <w:t>t</w:t>
            </w:r>
            <w:r w:rsidR="6BFB1196" w:rsidRPr="5C9A2B25">
              <w:rPr>
                <w:rFonts w:ascii="Arial" w:hAnsi="Arial" w:cs="Arial"/>
                <w:noProof/>
                <w:color w:val="000000" w:themeColor="accent3"/>
                <w:sz w:val="22"/>
                <w:szCs w:val="22"/>
              </w:rPr>
              <w:t xml:space="preserve">he OECD may also use the information collected for the purpose of research and evaluation in relation to early childhood </w:t>
            </w:r>
            <w:r w:rsidR="15A9BAEA" w:rsidRPr="5C9A2B25">
              <w:rPr>
                <w:rFonts w:ascii="Arial" w:hAnsi="Arial" w:cs="Arial"/>
                <w:noProof/>
                <w:color w:val="000000" w:themeColor="accent3"/>
                <w:sz w:val="22"/>
                <w:szCs w:val="22"/>
              </w:rPr>
              <w:t>development</w:t>
            </w:r>
            <w:r w:rsidR="6BFB1196" w:rsidRPr="5C9A2B25">
              <w:rPr>
                <w:rFonts w:ascii="Arial" w:hAnsi="Arial" w:cs="Arial"/>
                <w:noProof/>
                <w:color w:val="000000" w:themeColor="accent3"/>
                <w:sz w:val="22"/>
                <w:szCs w:val="22"/>
              </w:rPr>
              <w:t xml:space="preserve">. If the OECD engages a third party to assist with research and evaluation, the OECD will require them to use the information only for those purposes and to adhere to </w:t>
            </w:r>
            <w:r w:rsidR="6BFB1196" w:rsidRPr="004B5E7B">
              <w:rPr>
                <w:rFonts w:ascii="Arial" w:hAnsi="Arial" w:cs="Arial"/>
                <w:noProof/>
                <w:color w:val="000000" w:themeColor="accent3"/>
                <w:sz w:val="22"/>
                <w:szCs w:val="22"/>
              </w:rPr>
              <w:t>strict requirements about the secure storage and management of the information.</w:t>
            </w:r>
          </w:p>
          <w:p w14:paraId="56898240" w14:textId="77777777" w:rsidR="00065D4E" w:rsidRPr="004B5E7B" w:rsidRDefault="00065D4E" w:rsidP="4B17C517">
            <w:pPr>
              <w:rPr>
                <w:rFonts w:ascii="Arial" w:hAnsi="Arial" w:cs="Arial"/>
                <w:noProof/>
                <w:color w:val="000000" w:themeColor="accent3"/>
                <w:sz w:val="22"/>
                <w:szCs w:val="22"/>
              </w:rPr>
            </w:pPr>
          </w:p>
          <w:p w14:paraId="3E838548" w14:textId="22B229A5" w:rsidR="00065D4E" w:rsidRDefault="00065D4E" w:rsidP="4B17C517">
            <w:pPr>
              <w:rPr>
                <w:rFonts w:ascii="Arial" w:hAnsi="Arial" w:cs="Arial"/>
                <w:noProof/>
                <w:color w:val="000000" w:themeColor="accent3"/>
                <w:sz w:val="22"/>
                <w:szCs w:val="22"/>
              </w:rPr>
            </w:pPr>
            <w:r w:rsidRPr="004B5E7B">
              <w:rPr>
                <w:rFonts w:ascii="Arial" w:hAnsi="Arial" w:cs="Arial"/>
                <w:noProof/>
                <w:color w:val="000000" w:themeColor="accent3"/>
                <w:sz w:val="22"/>
                <w:szCs w:val="22"/>
              </w:rPr>
              <w:t xml:space="preserve">The OECD will not otherwise use or disclose your or your child’s personal information unless required or authorised by law, including under the </w:t>
            </w:r>
            <w:r w:rsidRPr="004B5E7B">
              <w:rPr>
                <w:rFonts w:ascii="Arial" w:hAnsi="Arial" w:cs="Arial"/>
                <w:i/>
                <w:iCs/>
                <w:noProof/>
                <w:color w:val="000000" w:themeColor="accent3"/>
                <w:sz w:val="22"/>
                <w:szCs w:val="22"/>
              </w:rPr>
              <w:t>Office for Early Childhood Development Act 2024</w:t>
            </w:r>
            <w:r w:rsidRPr="004B5E7B">
              <w:rPr>
                <w:rFonts w:ascii="Arial" w:hAnsi="Arial" w:cs="Arial"/>
                <w:noProof/>
                <w:color w:val="000000" w:themeColor="accent3"/>
                <w:sz w:val="22"/>
                <w:szCs w:val="22"/>
              </w:rPr>
              <w:t>, or the South Australian Government’s Information Privacy Principles Instruction (IPPS).</w:t>
            </w:r>
            <w:r w:rsidRPr="4B17C517">
              <w:rPr>
                <w:rFonts w:ascii="Arial" w:hAnsi="Arial" w:cs="Arial"/>
                <w:noProof/>
                <w:color w:val="000000" w:themeColor="accent3"/>
                <w:sz w:val="22"/>
                <w:szCs w:val="22"/>
              </w:rPr>
              <w:t xml:space="preserve"> </w:t>
            </w:r>
          </w:p>
          <w:p w14:paraId="44E3582B" w14:textId="77777777" w:rsidR="005D08BE" w:rsidRDefault="005D08BE" w:rsidP="4B17C517">
            <w:pPr>
              <w:rPr>
                <w:rFonts w:ascii="Arial" w:hAnsi="Arial" w:cs="Arial"/>
                <w:noProof/>
                <w:color w:val="000000" w:themeColor="accent3"/>
                <w:sz w:val="22"/>
                <w:szCs w:val="22"/>
              </w:rPr>
            </w:pPr>
          </w:p>
          <w:p w14:paraId="7BDA14CB" w14:textId="624AF7B0" w:rsidR="4B17C517" w:rsidRDefault="4B17C517" w:rsidP="4B17C517">
            <w:pPr>
              <w:rPr>
                <w:rFonts w:ascii="Arial" w:hAnsi="Arial" w:cs="Arial"/>
                <w:noProof/>
                <w:color w:val="000000" w:themeColor="accent3"/>
                <w:sz w:val="22"/>
                <w:szCs w:val="22"/>
              </w:rPr>
            </w:pPr>
            <w:r w:rsidRPr="4B17C517">
              <w:rPr>
                <w:rFonts w:ascii="Arial" w:hAnsi="Arial" w:cs="Arial"/>
                <w:noProof/>
                <w:color w:val="000000" w:themeColor="accent3"/>
                <w:sz w:val="22"/>
                <w:szCs w:val="22"/>
              </w:rPr>
              <w:t xml:space="preserve">The OECD will securely store and manage the personal information shared with it in accordance with its record keeping and information privacy obligations under law and the IPPS. For further information, </w:t>
            </w:r>
            <w:r w:rsidRPr="007957ED">
              <w:rPr>
                <w:rFonts w:ascii="Arial" w:hAnsi="Arial" w:cs="Arial"/>
                <w:noProof/>
                <w:color w:val="000000" w:themeColor="accent3"/>
                <w:sz w:val="22"/>
                <w:szCs w:val="22"/>
              </w:rPr>
              <w:t xml:space="preserve">you can visit </w:t>
            </w:r>
            <w:hyperlink r:id="rId12">
              <w:r w:rsidRPr="007957ED">
                <w:rPr>
                  <w:rStyle w:val="Hyperlink"/>
                  <w:rFonts w:ascii="Arial" w:hAnsi="Arial" w:cs="Arial"/>
                  <w:noProof/>
                  <w:sz w:val="22"/>
                  <w:szCs w:val="22"/>
                </w:rPr>
                <w:t>https://www.earlychildhood.sa.gov.au/privacy</w:t>
              </w:r>
            </w:hyperlink>
            <w:r w:rsidRPr="4B17C517">
              <w:rPr>
                <w:rFonts w:ascii="Arial" w:hAnsi="Arial" w:cs="Arial"/>
                <w:noProof/>
                <w:color w:val="000000" w:themeColor="accent3"/>
                <w:sz w:val="22"/>
                <w:szCs w:val="22"/>
              </w:rPr>
              <w:t xml:space="preserve">. </w:t>
            </w:r>
          </w:p>
          <w:p w14:paraId="073B9327" w14:textId="77777777" w:rsidR="4B17C517" w:rsidRDefault="4B17C517" w:rsidP="4B17C517">
            <w:pPr>
              <w:rPr>
                <w:rFonts w:ascii="Arial" w:hAnsi="Arial" w:cs="Arial"/>
                <w:noProof/>
                <w:color w:val="000000" w:themeColor="accent3"/>
                <w:sz w:val="22"/>
                <w:szCs w:val="22"/>
              </w:rPr>
            </w:pPr>
          </w:p>
          <w:p w14:paraId="6CDE67F1" w14:textId="14F51640" w:rsidR="4B17C517" w:rsidRDefault="6BFB1196" w:rsidP="4B17C517">
            <w:pPr>
              <w:rPr>
                <w:rFonts w:ascii="Arial" w:hAnsi="Arial" w:cs="Arial"/>
                <w:noProof/>
                <w:color w:val="000000" w:themeColor="accent3"/>
                <w:sz w:val="22"/>
                <w:szCs w:val="22"/>
              </w:rPr>
            </w:pPr>
            <w:r w:rsidRPr="5C9A2B25">
              <w:rPr>
                <w:rFonts w:ascii="Arial" w:hAnsi="Arial" w:cs="Arial"/>
                <w:noProof/>
                <w:color w:val="000000" w:themeColor="accent3"/>
                <w:sz w:val="22"/>
                <w:szCs w:val="22"/>
              </w:rPr>
              <w:t xml:space="preserve">The </w:t>
            </w:r>
            <w:r w:rsidR="75284EF2" w:rsidRPr="5C9A2B25">
              <w:rPr>
                <w:rFonts w:ascii="Arial" w:hAnsi="Arial" w:cs="Arial"/>
                <w:noProof/>
                <w:color w:val="000000" w:themeColor="accent3"/>
                <w:sz w:val="22"/>
                <w:szCs w:val="22"/>
              </w:rPr>
              <w:t>P</w:t>
            </w:r>
            <w:r w:rsidRPr="5C9A2B25">
              <w:rPr>
                <w:rFonts w:ascii="Arial" w:hAnsi="Arial" w:cs="Arial"/>
                <w:noProof/>
                <w:color w:val="000000" w:themeColor="accent3"/>
                <w:sz w:val="22"/>
                <w:szCs w:val="22"/>
              </w:rPr>
              <w:t xml:space="preserve">artner </w:t>
            </w:r>
            <w:r w:rsidR="6C60AF97" w:rsidRPr="5C9A2B25">
              <w:rPr>
                <w:rFonts w:ascii="Arial" w:hAnsi="Arial" w:cs="Arial"/>
                <w:noProof/>
                <w:color w:val="000000" w:themeColor="accent3"/>
                <w:sz w:val="22"/>
                <w:szCs w:val="22"/>
              </w:rPr>
              <w:t>S</w:t>
            </w:r>
            <w:r w:rsidRPr="5C9A2B25">
              <w:rPr>
                <w:rFonts w:ascii="Arial" w:hAnsi="Arial" w:cs="Arial"/>
                <w:noProof/>
                <w:color w:val="000000" w:themeColor="accent3"/>
                <w:sz w:val="22"/>
                <w:szCs w:val="22"/>
              </w:rPr>
              <w:t>ervice at which you submit this form must separately comply with privacy obligations in relation to your and your child’s personal information, including in relation to the storage and security of that information. If you have any questions, please contact the service directly.</w:t>
            </w:r>
          </w:p>
        </w:tc>
      </w:tr>
    </w:tbl>
    <w:p w14:paraId="71FA50A8" w14:textId="22A465DE" w:rsidR="00C37B0F" w:rsidRPr="00C37B0F" w:rsidRDefault="00C37B0F" w:rsidP="00C37B0F">
      <w:pPr>
        <w:jc w:val="center"/>
      </w:pPr>
    </w:p>
    <w:p w14:paraId="375A4D03" w14:textId="37BC1511" w:rsidR="2E071AB0" w:rsidRPr="00485BA4" w:rsidRDefault="6403342B" w:rsidP="00485BA4">
      <w:pPr>
        <w:spacing w:beforeAutospacing="1"/>
        <w:jc w:val="right"/>
        <w:rPr>
          <w:rFonts w:ascii="Arial" w:eastAsia="Arial" w:hAnsi="Arial" w:cs="Arial"/>
          <w:color w:val="832F87"/>
          <w:sz w:val="20"/>
          <w:szCs w:val="20"/>
        </w:rPr>
      </w:pPr>
      <w:r w:rsidRPr="58E9720E">
        <w:rPr>
          <w:rFonts w:ascii="Arial" w:eastAsia="Arial" w:hAnsi="Arial" w:cs="Arial"/>
          <w:b/>
          <w:bCs/>
          <w:color w:val="832F87"/>
          <w:sz w:val="20"/>
          <w:szCs w:val="20"/>
        </w:rPr>
        <w:t>Version 1.</w:t>
      </w:r>
      <w:r w:rsidRPr="00485BA4">
        <w:rPr>
          <w:rFonts w:ascii="Arial" w:eastAsia="Arial" w:hAnsi="Arial" w:cs="Arial"/>
          <w:b/>
          <w:bCs/>
          <w:color w:val="832F87"/>
          <w:sz w:val="20"/>
          <w:szCs w:val="20"/>
        </w:rPr>
        <w:t>1</w:t>
      </w:r>
      <w:r w:rsidR="2E071AB0">
        <w:br/>
      </w:r>
      <w:r w:rsidRPr="58E9720E">
        <w:rPr>
          <w:rFonts w:ascii="Arial" w:eastAsia="Arial" w:hAnsi="Arial" w:cs="Arial"/>
          <w:color w:val="832F87"/>
          <w:sz w:val="20"/>
          <w:szCs w:val="20"/>
        </w:rPr>
        <w:t xml:space="preserve">Published </w:t>
      </w:r>
      <w:r w:rsidR="00485BA4" w:rsidRPr="00485BA4">
        <w:rPr>
          <w:rFonts w:ascii="Arial" w:eastAsia="Arial" w:hAnsi="Arial" w:cs="Arial"/>
          <w:color w:val="832F87"/>
          <w:sz w:val="20"/>
          <w:szCs w:val="20"/>
        </w:rPr>
        <w:t>June</w:t>
      </w:r>
      <w:r w:rsidRPr="58E9720E">
        <w:rPr>
          <w:rFonts w:ascii="Arial" w:eastAsia="Arial" w:hAnsi="Arial" w:cs="Arial"/>
          <w:color w:val="832F87"/>
          <w:sz w:val="20"/>
          <w:szCs w:val="20"/>
        </w:rPr>
        <w:t xml:space="preserve"> 202</w:t>
      </w:r>
      <w:r w:rsidRPr="00485BA4">
        <w:rPr>
          <w:rFonts w:ascii="Arial" w:eastAsia="Arial" w:hAnsi="Arial" w:cs="Arial"/>
          <w:color w:val="832F87"/>
          <w:sz w:val="20"/>
          <w:szCs w:val="20"/>
        </w:rPr>
        <w:t>6</w:t>
      </w:r>
    </w:p>
    <w:p w14:paraId="136D478D" w14:textId="14079635" w:rsidR="2E071AB0" w:rsidRDefault="2E071AB0" w:rsidP="58E9720E">
      <w:pPr>
        <w:jc w:val="right"/>
      </w:pPr>
    </w:p>
    <w:sectPr w:rsidR="2E071AB0" w:rsidSect="004E16AF">
      <w:headerReference w:type="even" r:id="rId13"/>
      <w:headerReference w:type="default" r:id="rId14"/>
      <w:footerReference w:type="even" r:id="rId15"/>
      <w:footerReference w:type="default" r:id="rId16"/>
      <w:headerReference w:type="first" r:id="rId17"/>
      <w:footerReference w:type="first" r:id="rId18"/>
      <w:pgSz w:w="11906" w:h="16838"/>
      <w:pgMar w:top="794" w:right="794" w:bottom="1701" w:left="794" w:header="113" w:footer="47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70BD5C" w14:textId="77777777" w:rsidR="00B9226D" w:rsidRDefault="00B9226D" w:rsidP="00C37B0F">
      <w:r>
        <w:separator/>
      </w:r>
    </w:p>
    <w:p w14:paraId="7F1D2FB6" w14:textId="77777777" w:rsidR="00B9226D" w:rsidRDefault="00B9226D" w:rsidP="00C37B0F"/>
  </w:endnote>
  <w:endnote w:type="continuationSeparator" w:id="0">
    <w:p w14:paraId="5B544C36" w14:textId="77777777" w:rsidR="00B9226D" w:rsidRDefault="00B9226D" w:rsidP="00C37B0F">
      <w:r>
        <w:continuationSeparator/>
      </w:r>
    </w:p>
    <w:p w14:paraId="4BFC9386" w14:textId="77777777" w:rsidR="00B9226D" w:rsidRDefault="00B9226D" w:rsidP="00C37B0F"/>
  </w:endnote>
  <w:endnote w:type="continuationNotice" w:id="1">
    <w:p w14:paraId="2B217FE2" w14:textId="77777777" w:rsidR="00B9226D" w:rsidRDefault="00B922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88DBA" w14:textId="1E6817B9" w:rsidR="00DF6341" w:rsidRDefault="00795116">
    <w:pPr>
      <w:pStyle w:val="Footer"/>
    </w:pPr>
    <w:r>
      <w:rPr>
        <w:noProof/>
      </w:rPr>
      <mc:AlternateContent>
        <mc:Choice Requires="wps">
          <w:drawing>
            <wp:anchor distT="0" distB="0" distL="0" distR="0" simplePos="0" relativeHeight="251658244" behindDoc="0" locked="0" layoutInCell="1" allowOverlap="1" wp14:anchorId="387ABF81" wp14:editId="58118377">
              <wp:simplePos x="635" y="635"/>
              <wp:positionH relativeFrom="page">
                <wp:align>center</wp:align>
              </wp:positionH>
              <wp:positionV relativeFrom="page">
                <wp:align>bottom</wp:align>
              </wp:positionV>
              <wp:extent cx="552450" cy="390525"/>
              <wp:effectExtent l="0" t="0" r="0" b="0"/>
              <wp:wrapNone/>
              <wp:docPr id="1346173436" name="Text Box 5"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2450" cy="390525"/>
                      </a:xfrm>
                      <a:prstGeom prst="rect">
                        <a:avLst/>
                      </a:prstGeom>
                      <a:noFill/>
                      <a:ln>
                        <a:noFill/>
                      </a:ln>
                    </wps:spPr>
                    <wps:txbx>
                      <w:txbxContent>
                        <w:p w14:paraId="553B3FFA" w14:textId="5D122D97" w:rsidR="00795116" w:rsidRPr="00795116" w:rsidRDefault="00795116" w:rsidP="00795116">
                          <w:pPr>
                            <w:spacing w:after="0"/>
                            <w:rPr>
                              <w:rFonts w:ascii="Calibri" w:eastAsia="Calibri" w:hAnsi="Calibri" w:cs="Calibri"/>
                              <w:noProof/>
                              <w:color w:val="A80000"/>
                              <w:sz w:val="24"/>
                              <w:szCs w:val="24"/>
                            </w:rPr>
                          </w:pPr>
                          <w:r w:rsidRPr="00795116">
                            <w:rPr>
                              <w:rFonts w:ascii="Calibri" w:eastAsia="Calibri" w:hAnsi="Calibri" w:cs="Calibri"/>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87ABF81" id="_x0000_t202" coordsize="21600,21600" o:spt="202" path="m,l,21600r21600,l21600,xe">
              <v:stroke joinstyle="miter"/>
              <v:path gradientshapeok="t" o:connecttype="rect"/>
            </v:shapetype>
            <v:shape id="Text Box 5" o:spid="_x0000_s1035" type="#_x0000_t202" alt="OFFICIAL " style="position:absolute;margin-left:0;margin-top:0;width:43.5pt;height:30.7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" filled="f" stroked="f">
              <v:textbox style="mso-fit-shape-to-text:t" inset="0,0,0,15pt">
                <w:txbxContent>
                  <w:p w14:paraId="553B3FFA" w14:textId="5D122D97" w:rsidR="00795116" w:rsidRPr="00795116" w:rsidRDefault="00795116" w:rsidP="00795116">
                    <w:pPr>
                      <w:spacing w:after="0"/>
                      <w:rPr>
                        <w:rFonts w:ascii="Calibri" w:eastAsia="Calibri" w:hAnsi="Calibri" w:cs="Calibri"/>
                        <w:noProof/>
                        <w:color w:val="A80000"/>
                        <w:sz w:val="24"/>
                        <w:szCs w:val="24"/>
                      </w:rPr>
                    </w:pPr>
                    <w:r w:rsidRPr="00795116">
                      <w:rPr>
                        <w:rFonts w:ascii="Calibri" w:eastAsia="Calibri" w:hAnsi="Calibri" w:cs="Calibri"/>
                        <w:noProof/>
                        <w:color w:val="A80000"/>
                        <w:sz w:val="24"/>
                        <w:szCs w:val="24"/>
                      </w:rPr>
                      <w:t xml:space="preserve">OFFICIAL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DE9E3" w14:textId="6764ABF4" w:rsidR="0073407F" w:rsidRDefault="00AB6FCA" w:rsidP="0073407F">
    <w:pPr>
      <w:pStyle w:val="Footer"/>
      <w:tabs>
        <w:tab w:val="clear" w:pos="9026"/>
        <w:tab w:val="right" w:pos="9356"/>
      </w:tabs>
      <w:ind w:right="-675"/>
      <w:jc w:val="right"/>
      <w:rPr>
        <w:rFonts w:ascii="Arial" w:hAnsi="Arial" w:cs="Arial"/>
        <w:color w:val="AC442D"/>
        <w:sz w:val="14"/>
        <w:szCs w:val="14"/>
      </w:rPr>
    </w:pPr>
    <w:r>
      <w:rPr>
        <w:noProof/>
      </w:rPr>
      <mc:AlternateContent>
        <mc:Choice Requires="wps">
          <w:drawing>
            <wp:anchor distT="0" distB="0" distL="114300" distR="114300" simplePos="0" relativeHeight="251658247" behindDoc="0" locked="0" layoutInCell="1" allowOverlap="1" wp14:anchorId="7E5A5F89" wp14:editId="423D760B">
              <wp:simplePos x="0" y="0"/>
              <wp:positionH relativeFrom="page">
                <wp:posOffset>0</wp:posOffset>
              </wp:positionH>
              <wp:positionV relativeFrom="paragraph">
                <wp:posOffset>-636905</wp:posOffset>
              </wp:positionV>
              <wp:extent cx="7560000" cy="1368000"/>
              <wp:effectExtent l="0" t="0" r="3175" b="3810"/>
              <wp:wrapNone/>
              <wp:docPr id="142128753" name="Rectangle 4"/>
              <wp:cNvGraphicFramePr/>
              <a:graphic xmlns:a="http://schemas.openxmlformats.org/drawingml/2006/main">
                <a:graphicData uri="http://schemas.microsoft.com/office/word/2010/wordprocessingShape">
                  <wps:wsp>
                    <wps:cNvSpPr/>
                    <wps:spPr>
                      <a:xfrm>
                        <a:off x="0" y="0"/>
                        <a:ext cx="7560000" cy="1368000"/>
                      </a:xfrm>
                      <a:prstGeom prst="rect">
                        <a:avLst/>
                      </a:prstGeom>
                      <a:blipFill>
                        <a:blip r:embed="rId1"/>
                        <a:stretch>
                          <a:fillRect/>
                        </a:stretch>
                      </a:bli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12EFF6" id="Rectangle 4" o:spid="_x0000_s1026" style="position:absolute;margin-left:0;margin-top:-50.15pt;width:595.3pt;height:107.7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qy76/nF/Cj43dubz6S7P3Fv&#10;+i33sKtgoNw02I2/VVlMklTR01fEIqmNwkoNPVRkkfQkr9R7HO1e3e57zbpcwKhjcEqTIoOGK8D8&#10;wepC2f2w3bfbZLu3SMxyAlSZFU0DFeB4ZB6CH/h/v+XX/wA9X2j/AOgtW/8AR/sw/wBajeP4I/8A&#10;nKvRn/rNb5/vuL/nMvR8viL83OiPm5trd27Oh8luPJ4fZOch27nZNx42bGutTPT/AHMaxxzMxkTx&#10;clhwDx7CvMHLV1yy6R3QUM6ll0sGwDTy6B/MvKd5ynIkV4FVpFLLpYNgGnl8+jc+yDoN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" stroked="f" strokeweight="1pt">
              <v:fill r:id="rId2" o:title="" recolor="t" rotate="t" type="frame"/>
              <w10:wrap anchorx="page"/>
            </v:rect>
          </w:pict>
        </mc:Fallback>
      </mc:AlternateContent>
    </w:r>
    <w:r w:rsidR="00795116">
      <w:rPr>
        <w:rFonts w:ascii="Arial" w:hAnsi="Arial" w:cs="Arial"/>
        <w:noProof/>
        <w:color w:val="AC442D"/>
        <w:sz w:val="14"/>
        <w:szCs w:val="14"/>
      </w:rPr>
      <mc:AlternateContent>
        <mc:Choice Requires="wps">
          <w:drawing>
            <wp:anchor distT="0" distB="0" distL="0" distR="0" simplePos="0" relativeHeight="251658245" behindDoc="0" locked="0" layoutInCell="1" allowOverlap="1" wp14:anchorId="5509E57A" wp14:editId="77B555C7">
              <wp:simplePos x="635" y="635"/>
              <wp:positionH relativeFrom="page">
                <wp:align>center</wp:align>
              </wp:positionH>
              <wp:positionV relativeFrom="page">
                <wp:align>bottom</wp:align>
              </wp:positionV>
              <wp:extent cx="552450" cy="390525"/>
              <wp:effectExtent l="0" t="0" r="0" b="0"/>
              <wp:wrapNone/>
              <wp:docPr id="580288497" name="Text Box 6"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2450" cy="390525"/>
                      </a:xfrm>
                      <a:prstGeom prst="rect">
                        <a:avLst/>
                      </a:prstGeom>
                      <a:noFill/>
                      <a:ln>
                        <a:noFill/>
                      </a:ln>
                    </wps:spPr>
                    <wps:txbx>
                      <w:txbxContent>
                        <w:p w14:paraId="1DCF9751" w14:textId="3FECBA5F" w:rsidR="00795116" w:rsidRPr="00795116" w:rsidRDefault="00795116" w:rsidP="00795116">
                          <w:pPr>
                            <w:spacing w:after="0"/>
                            <w:rPr>
                              <w:rFonts w:ascii="Calibri" w:eastAsia="Calibri" w:hAnsi="Calibri" w:cs="Calibri"/>
                              <w:noProof/>
                              <w:color w:val="A80000"/>
                              <w:sz w:val="24"/>
                              <w:szCs w:val="24"/>
                            </w:rPr>
                          </w:pPr>
                          <w:r w:rsidRPr="00795116">
                            <w:rPr>
                              <w:rFonts w:ascii="Calibri" w:eastAsia="Calibri" w:hAnsi="Calibri" w:cs="Calibri"/>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509E57A" id="_x0000_t202" coordsize="21600,21600" o:spt="202" path="m,l,21600r21600,l21600,xe">
              <v:stroke joinstyle="miter"/>
              <v:path gradientshapeok="t" o:connecttype="rect"/>
            </v:shapetype>
            <v:shape id="Text Box 6" o:spid="_x0000_s1036" type="#_x0000_t202" alt="OFFICIAL " style="position:absolute;left:0;text-align:left;margin-left:0;margin-top:0;width:43.5pt;height:30.7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" filled="f" stroked="f">
              <v:textbox style="mso-fit-shape-to-text:t" inset="0,0,0,15pt">
                <w:txbxContent>
                  <w:p w14:paraId="1DCF9751" w14:textId="3FECBA5F" w:rsidR="00795116" w:rsidRPr="00795116" w:rsidRDefault="00795116" w:rsidP="00795116">
                    <w:pPr>
                      <w:spacing w:after="0"/>
                      <w:rPr>
                        <w:rFonts w:ascii="Calibri" w:eastAsia="Calibri" w:hAnsi="Calibri" w:cs="Calibri"/>
                        <w:noProof/>
                        <w:color w:val="A80000"/>
                        <w:sz w:val="24"/>
                        <w:szCs w:val="24"/>
                      </w:rPr>
                    </w:pPr>
                    <w:r w:rsidRPr="00795116">
                      <w:rPr>
                        <w:rFonts w:ascii="Calibri" w:eastAsia="Calibri" w:hAnsi="Calibri" w:cs="Calibri"/>
                        <w:noProof/>
                        <w:color w:val="A80000"/>
                        <w:sz w:val="24"/>
                        <w:szCs w:val="24"/>
                      </w:rPr>
                      <w:t xml:space="preserve">OFFICIAL </w:t>
                    </w:r>
                  </w:p>
                </w:txbxContent>
              </v:textbox>
              <w10:wrap anchorx="page" anchory="page"/>
            </v:shape>
          </w:pict>
        </mc:Fallback>
      </mc:AlternateContent>
    </w:r>
  </w:p>
  <w:p w14:paraId="1046765A" w14:textId="64E95B69" w:rsidR="00A02EAD" w:rsidRDefault="00C37B0F" w:rsidP="00C37B0F">
    <w:pPr>
      <w:pStyle w:val="Footer"/>
    </w:pPr>
    <w:r>
      <w:br/>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06442" w14:textId="1CFA8184" w:rsidR="00EE73EC" w:rsidRPr="003818A2" w:rsidRDefault="00C928A1" w:rsidP="00D8552C">
    <w:pPr>
      <w:pStyle w:val="Footer"/>
      <w:tabs>
        <w:tab w:val="clear" w:pos="9026"/>
        <w:tab w:val="right" w:pos="9356"/>
      </w:tabs>
      <w:ind w:right="-675"/>
      <w:jc w:val="right"/>
      <w:rPr>
        <w:rFonts w:ascii="Arial" w:hAnsi="Arial" w:cs="Arial"/>
        <w:color w:val="C74227" w:themeColor="text1"/>
        <w:sz w:val="14"/>
        <w:szCs w:val="14"/>
      </w:rPr>
    </w:pPr>
    <w:r>
      <w:rPr>
        <w:noProof/>
      </w:rPr>
      <mc:AlternateContent>
        <mc:Choice Requires="wps">
          <w:drawing>
            <wp:anchor distT="0" distB="0" distL="114300" distR="114300" simplePos="0" relativeHeight="251658246" behindDoc="0" locked="0" layoutInCell="1" allowOverlap="1" wp14:anchorId="0B03C84D" wp14:editId="24031AD9">
              <wp:simplePos x="0" y="0"/>
              <wp:positionH relativeFrom="page">
                <wp:posOffset>-9525</wp:posOffset>
              </wp:positionH>
              <wp:positionV relativeFrom="paragraph">
                <wp:posOffset>-637540</wp:posOffset>
              </wp:positionV>
              <wp:extent cx="7560000" cy="1368000"/>
              <wp:effectExtent l="0" t="0" r="3175" b="3810"/>
              <wp:wrapNone/>
              <wp:docPr id="68047294" name="Rectangle 4"/>
              <wp:cNvGraphicFramePr/>
              <a:graphic xmlns:a="http://schemas.openxmlformats.org/drawingml/2006/main">
                <a:graphicData uri="http://schemas.microsoft.com/office/word/2010/wordprocessingShape">
                  <wps:wsp>
                    <wps:cNvSpPr/>
                    <wps:spPr>
                      <a:xfrm>
                        <a:off x="0" y="0"/>
                        <a:ext cx="7560000" cy="1368000"/>
                      </a:xfrm>
                      <a:prstGeom prst="rect">
                        <a:avLst/>
                      </a:prstGeom>
                      <a:blipFill>
                        <a:blip r:embed="rId1"/>
                        <a:stretch>
                          <a:fillRect/>
                        </a:stretch>
                      </a:bli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48B01F" id="Rectangle 4" o:spid="_x0000_s1026" style="position:absolute;margin-left:-.75pt;margin-top:-50.2pt;width:595.3pt;height:107.7pt;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qy76/nF/Cj43dubz6S7P3Fv&#10;+i33sKtgoNw02I2/VVlMklTR01fEIqmNwkoNPVRkkfQkr9R7HO1e3e57zbpcwKhjcEqTIoOGK8D8&#10;wepC2f2w3bfbZLu3SMxyAlSZFU0DFeB4ZB6CH/h/v+XX/wA9X2j/AOgtW/8AR/sw/wBajeP4I/8A&#10;nKvRn/rNb5/vuL/nMvR8viL83OiPm5trd27Oh8luPJ4fZOch27nZNx42bGutTPT/AHMaxxzMxkTx&#10;clhwDx7CvMHLV1yy6R3QUM6ll0sGwDTy6B/MvKd5ynIkV4FVpFLLpYNgGnl8+jc+yDoN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" stroked="f" strokeweight="1pt">
              <v:fill r:id="rId2" o:title="" recolor="t" rotate="t" type="frame"/>
              <w10:wrap anchorx="page"/>
            </v:rect>
          </w:pict>
        </mc:Fallback>
      </mc:AlternateContent>
    </w:r>
    <w:r w:rsidR="00795116">
      <w:rPr>
        <w:rFonts w:ascii="Arial" w:hAnsi="Arial" w:cs="Arial"/>
        <w:noProof/>
        <w:color w:val="C74227" w:themeColor="text1"/>
        <w:sz w:val="14"/>
        <w:szCs w:val="14"/>
      </w:rPr>
      <mc:AlternateContent>
        <mc:Choice Requires="wps">
          <w:drawing>
            <wp:anchor distT="0" distB="0" distL="0" distR="0" simplePos="0" relativeHeight="251658243" behindDoc="0" locked="0" layoutInCell="1" allowOverlap="1" wp14:anchorId="65E0EA95" wp14:editId="009443E8">
              <wp:simplePos x="635" y="635"/>
              <wp:positionH relativeFrom="page">
                <wp:align>center</wp:align>
              </wp:positionH>
              <wp:positionV relativeFrom="page">
                <wp:align>bottom</wp:align>
              </wp:positionV>
              <wp:extent cx="552450" cy="390525"/>
              <wp:effectExtent l="0" t="0" r="0" b="0"/>
              <wp:wrapNone/>
              <wp:docPr id="1664713136" name="Text Box 4"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2450" cy="390525"/>
                      </a:xfrm>
                      <a:prstGeom prst="rect">
                        <a:avLst/>
                      </a:prstGeom>
                      <a:noFill/>
                      <a:ln>
                        <a:noFill/>
                      </a:ln>
                    </wps:spPr>
                    <wps:txbx>
                      <w:txbxContent>
                        <w:p w14:paraId="6C3CCDCE" w14:textId="73B04946" w:rsidR="00795116" w:rsidRPr="00795116" w:rsidRDefault="00795116" w:rsidP="00795116">
                          <w:pPr>
                            <w:spacing w:after="0"/>
                            <w:rPr>
                              <w:rFonts w:ascii="Calibri" w:eastAsia="Calibri" w:hAnsi="Calibri" w:cs="Calibri"/>
                              <w:noProof/>
                              <w:color w:val="A80000"/>
                              <w:sz w:val="24"/>
                              <w:szCs w:val="24"/>
                            </w:rPr>
                          </w:pPr>
                          <w:r w:rsidRPr="00795116">
                            <w:rPr>
                              <w:rFonts w:ascii="Calibri" w:eastAsia="Calibri" w:hAnsi="Calibri" w:cs="Calibri"/>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5E0EA95" id="_x0000_t202" coordsize="21600,21600" o:spt="202" path="m,l,21600r21600,l21600,xe">
              <v:stroke joinstyle="miter"/>
              <v:path gradientshapeok="t" o:connecttype="rect"/>
            </v:shapetype>
            <v:shape id="_x0000_s1038" type="#_x0000_t202" alt="OFFICIAL " style="position:absolute;left:0;text-align:left;margin-left:0;margin-top:0;width:43.5pt;height:30.7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" filled="f" stroked="f">
              <v:textbox style="mso-fit-shape-to-text:t" inset="0,0,0,15pt">
                <w:txbxContent>
                  <w:p w14:paraId="6C3CCDCE" w14:textId="73B04946" w:rsidR="00795116" w:rsidRPr="00795116" w:rsidRDefault="00795116" w:rsidP="00795116">
                    <w:pPr>
                      <w:spacing w:after="0"/>
                      <w:rPr>
                        <w:rFonts w:ascii="Calibri" w:eastAsia="Calibri" w:hAnsi="Calibri" w:cs="Calibri"/>
                        <w:noProof/>
                        <w:color w:val="A80000"/>
                        <w:sz w:val="24"/>
                        <w:szCs w:val="24"/>
                      </w:rPr>
                    </w:pPr>
                    <w:r w:rsidRPr="00795116">
                      <w:rPr>
                        <w:rFonts w:ascii="Calibri" w:eastAsia="Calibri" w:hAnsi="Calibri" w:cs="Calibri"/>
                        <w:noProof/>
                        <w:color w:val="A80000"/>
                        <w:sz w:val="24"/>
                        <w:szCs w:val="24"/>
                      </w:rPr>
                      <w:t xml:space="preserve">OFFICIAL </w:t>
                    </w:r>
                  </w:p>
                </w:txbxContent>
              </v:textbox>
              <w10:wrap anchorx="page" anchory="page"/>
            </v:shape>
          </w:pict>
        </mc:Fallback>
      </mc:AlternateContent>
    </w:r>
    <w:r w:rsidR="00D8552C" w:rsidRPr="003818A2">
      <w:rPr>
        <w:rFonts w:ascii="Arial" w:hAnsi="Arial" w:cs="Arial"/>
        <w:color w:val="C74227" w:themeColor="text1"/>
        <w:sz w:val="14"/>
        <w:szCs w:val="14"/>
      </w:rPr>
      <w:t xml:space="preserve">                                                                                                                    </w:t>
    </w:r>
  </w:p>
  <w:p w14:paraId="17630C33" w14:textId="7CAD3C98" w:rsidR="00A02EAD" w:rsidRDefault="00C37B0F" w:rsidP="00C37B0F">
    <w:pPr>
      <w:pStyle w:val="Footer"/>
    </w:pPr>
    <w: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84EB77" w14:textId="77777777" w:rsidR="00B9226D" w:rsidRDefault="00B9226D" w:rsidP="00C37B0F">
      <w:r>
        <w:separator/>
      </w:r>
    </w:p>
    <w:p w14:paraId="204A31AA" w14:textId="77777777" w:rsidR="00B9226D" w:rsidRDefault="00B9226D" w:rsidP="00C37B0F"/>
  </w:footnote>
  <w:footnote w:type="continuationSeparator" w:id="0">
    <w:p w14:paraId="52715D12" w14:textId="77777777" w:rsidR="00B9226D" w:rsidRDefault="00B9226D" w:rsidP="00C37B0F">
      <w:r>
        <w:continuationSeparator/>
      </w:r>
    </w:p>
    <w:p w14:paraId="620C6244" w14:textId="77777777" w:rsidR="00B9226D" w:rsidRDefault="00B9226D" w:rsidP="00C37B0F"/>
  </w:footnote>
  <w:footnote w:type="continuationNotice" w:id="1">
    <w:p w14:paraId="1C3A583B" w14:textId="77777777" w:rsidR="00B9226D" w:rsidRDefault="00B9226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D4878" w14:textId="1C3E55A3" w:rsidR="00DF6341" w:rsidRDefault="00795116">
    <w:pPr>
      <w:pStyle w:val="Header"/>
    </w:pPr>
    <w:r>
      <w:rPr>
        <w:noProof/>
      </w:rPr>
      <mc:AlternateContent>
        <mc:Choice Requires="wps">
          <w:drawing>
            <wp:anchor distT="0" distB="0" distL="0" distR="0" simplePos="0" relativeHeight="251658241" behindDoc="0" locked="0" layoutInCell="1" allowOverlap="1" wp14:anchorId="7DC5705D" wp14:editId="111E513B">
              <wp:simplePos x="635" y="635"/>
              <wp:positionH relativeFrom="page">
                <wp:align>center</wp:align>
              </wp:positionH>
              <wp:positionV relativeFrom="page">
                <wp:align>top</wp:align>
              </wp:positionV>
              <wp:extent cx="552450" cy="390525"/>
              <wp:effectExtent l="0" t="0" r="0" b="9525"/>
              <wp:wrapNone/>
              <wp:docPr id="3850775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2450" cy="390525"/>
                      </a:xfrm>
                      <a:prstGeom prst="rect">
                        <a:avLst/>
                      </a:prstGeom>
                      <a:noFill/>
                      <a:ln>
                        <a:noFill/>
                      </a:ln>
                    </wps:spPr>
                    <wps:txbx>
                      <w:txbxContent>
                        <w:p w14:paraId="4CD8D5AD" w14:textId="358A2E48" w:rsidR="00795116" w:rsidRPr="00795116" w:rsidRDefault="00795116" w:rsidP="00795116">
                          <w:pPr>
                            <w:spacing w:after="0"/>
                            <w:rPr>
                              <w:rFonts w:ascii="Calibri" w:eastAsia="Calibri" w:hAnsi="Calibri" w:cs="Calibri"/>
                              <w:noProof/>
                              <w:color w:val="A80000"/>
                              <w:sz w:val="24"/>
                              <w:szCs w:val="24"/>
                            </w:rPr>
                          </w:pPr>
                          <w:r w:rsidRPr="00795116">
                            <w:rPr>
                              <w:rFonts w:ascii="Calibri" w:eastAsia="Calibri" w:hAnsi="Calibri" w:cs="Calibri"/>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DC5705D" id="_x0000_t202" coordsize="21600,21600" o:spt="202" path="m,l,21600r21600,l21600,xe">
              <v:stroke joinstyle="miter"/>
              <v:path gradientshapeok="t" o:connecttype="rect"/>
            </v:shapetype>
            <v:shape id="Text Box 2" o:spid="_x0000_s1033" type="#_x0000_t202" alt="OFFICIAL" style="position:absolute;margin-left:0;margin-top:0;width:43.5pt;height:30.7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" filled="f" stroked="f">
              <v:textbox style="mso-fit-shape-to-text:t" inset="0,15pt,0,0">
                <w:txbxContent>
                  <w:p w14:paraId="4CD8D5AD" w14:textId="358A2E48" w:rsidR="00795116" w:rsidRPr="00795116" w:rsidRDefault="00795116" w:rsidP="00795116">
                    <w:pPr>
                      <w:spacing w:after="0"/>
                      <w:rPr>
                        <w:rFonts w:ascii="Calibri" w:eastAsia="Calibri" w:hAnsi="Calibri" w:cs="Calibri"/>
                        <w:noProof/>
                        <w:color w:val="A80000"/>
                        <w:sz w:val="24"/>
                        <w:szCs w:val="24"/>
                      </w:rPr>
                    </w:pPr>
                    <w:r w:rsidRPr="00795116">
                      <w:rPr>
                        <w:rFonts w:ascii="Calibri" w:eastAsia="Calibri" w:hAnsi="Calibri" w:cs="Calibri"/>
                        <w:noProof/>
                        <w:color w:val="A8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516CB" w14:textId="2C218A1C" w:rsidR="00D8552C" w:rsidRDefault="00795116" w:rsidP="00C37B0F">
    <w:pPr>
      <w:pStyle w:val="Header"/>
    </w:pPr>
    <w:r>
      <w:rPr>
        <w:noProof/>
      </w:rPr>
      <mc:AlternateContent>
        <mc:Choice Requires="wps">
          <w:drawing>
            <wp:anchor distT="0" distB="0" distL="0" distR="0" simplePos="0" relativeHeight="251658242" behindDoc="0" locked="0" layoutInCell="1" allowOverlap="1" wp14:anchorId="01608DDC" wp14:editId="1AE49C81">
              <wp:simplePos x="635" y="635"/>
              <wp:positionH relativeFrom="page">
                <wp:align>center</wp:align>
              </wp:positionH>
              <wp:positionV relativeFrom="page">
                <wp:align>top</wp:align>
              </wp:positionV>
              <wp:extent cx="552450" cy="390525"/>
              <wp:effectExtent l="0" t="0" r="0" b="9525"/>
              <wp:wrapNone/>
              <wp:docPr id="388985894"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2450" cy="390525"/>
                      </a:xfrm>
                      <a:prstGeom prst="rect">
                        <a:avLst/>
                      </a:prstGeom>
                      <a:noFill/>
                      <a:ln>
                        <a:noFill/>
                      </a:ln>
                    </wps:spPr>
                    <wps:txbx>
                      <w:txbxContent>
                        <w:p w14:paraId="35E83BB1" w14:textId="2946C447" w:rsidR="00795116" w:rsidRPr="00795116" w:rsidRDefault="00795116" w:rsidP="00795116">
                          <w:pPr>
                            <w:spacing w:after="0"/>
                            <w:rPr>
                              <w:rFonts w:ascii="Calibri" w:eastAsia="Calibri" w:hAnsi="Calibri" w:cs="Calibri"/>
                              <w:noProof/>
                              <w:color w:val="A80000"/>
                              <w:sz w:val="24"/>
                              <w:szCs w:val="24"/>
                            </w:rPr>
                          </w:pPr>
                          <w:r w:rsidRPr="00795116">
                            <w:rPr>
                              <w:rFonts w:ascii="Calibri" w:eastAsia="Calibri" w:hAnsi="Calibri" w:cs="Calibri"/>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1608DDC" id="_x0000_t202" coordsize="21600,21600" o:spt="202" path="m,l,21600r21600,l21600,xe">
              <v:stroke joinstyle="miter"/>
              <v:path gradientshapeok="t" o:connecttype="rect"/>
            </v:shapetype>
            <v:shape id="Text Box 3" o:spid="_x0000_s1034" type="#_x0000_t202" alt="OFFICIAL" style="position:absolute;margin-left:0;margin-top:0;width:43.5pt;height:30.7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" filled="f" stroked="f">
              <v:textbox style="mso-fit-shape-to-text:t" inset="0,15pt,0,0">
                <w:txbxContent>
                  <w:p w14:paraId="35E83BB1" w14:textId="2946C447" w:rsidR="00795116" w:rsidRPr="00795116" w:rsidRDefault="00795116" w:rsidP="00795116">
                    <w:pPr>
                      <w:spacing w:after="0"/>
                      <w:rPr>
                        <w:rFonts w:ascii="Calibri" w:eastAsia="Calibri" w:hAnsi="Calibri" w:cs="Calibri"/>
                        <w:noProof/>
                        <w:color w:val="A80000"/>
                        <w:sz w:val="24"/>
                        <w:szCs w:val="24"/>
                      </w:rPr>
                    </w:pPr>
                    <w:r w:rsidRPr="00795116">
                      <w:rPr>
                        <w:rFonts w:ascii="Calibri" w:eastAsia="Calibri" w:hAnsi="Calibri" w:cs="Calibri"/>
                        <w:noProof/>
                        <w:color w:val="A80000"/>
                        <w:sz w:val="24"/>
                        <w:szCs w:val="24"/>
                      </w:rPr>
                      <w:t>OFFICIAL</w:t>
                    </w:r>
                  </w:p>
                </w:txbxContent>
              </v:textbox>
              <w10:wrap anchorx="page" anchory="page"/>
            </v:shape>
          </w:pict>
        </mc:Fallback>
      </mc:AlternateContent>
    </w:r>
  </w:p>
  <w:p w14:paraId="4CE878C9" w14:textId="77777777" w:rsidR="00A02EAD" w:rsidRDefault="00A02EAD" w:rsidP="00C37B0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CB277" w14:textId="6779E3DC" w:rsidR="00EE73EC" w:rsidRDefault="00B97668">
    <w:pPr>
      <w:pStyle w:val="Header"/>
    </w:pPr>
    <w:r w:rsidRPr="00574371">
      <w:rPr>
        <w:rFonts w:ascii="Arial Black" w:hAnsi="Arial Black"/>
        <w:b/>
        <w:bCs/>
        <w:noProof/>
        <w:color w:val="832F87"/>
        <w:sz w:val="47"/>
        <w:szCs w:val="47"/>
      </w:rPr>
      <mc:AlternateContent>
        <mc:Choice Requires="wps">
          <w:drawing>
            <wp:anchor distT="0" distB="0" distL="114300" distR="114300" simplePos="0" relativeHeight="251658248" behindDoc="0" locked="0" layoutInCell="1" allowOverlap="1" wp14:anchorId="4A9F157E" wp14:editId="5854F463">
              <wp:simplePos x="0" y="0"/>
              <wp:positionH relativeFrom="margin">
                <wp:align>right</wp:align>
              </wp:positionH>
              <wp:positionV relativeFrom="paragraph">
                <wp:posOffset>128760</wp:posOffset>
              </wp:positionV>
              <wp:extent cx="759243" cy="818142"/>
              <wp:effectExtent l="19050" t="0" r="0" b="0"/>
              <wp:wrapNone/>
              <wp:docPr id="10" name="Freeform 10"/>
              <wp:cNvGraphicFramePr/>
              <a:graphic xmlns:a="http://schemas.openxmlformats.org/drawingml/2006/main">
                <a:graphicData uri="http://schemas.microsoft.com/office/word/2010/wordprocessingShape">
                  <wps:wsp>
                    <wps:cNvSpPr/>
                    <wps:spPr>
                      <a:xfrm rot="793204">
                        <a:off x="0" y="0"/>
                        <a:ext cx="759243" cy="818142"/>
                      </a:xfrm>
                      <a:custGeom>
                        <a:avLst/>
                        <a:gdLst/>
                        <a:ahLst/>
                        <a:cxnLst/>
                        <a:rect l="l" t="t" r="r" b="b"/>
                        <a:pathLst>
                          <a:path w="1265158" h="1323775">
                            <a:moveTo>
                              <a:pt x="0" y="0"/>
                            </a:moveTo>
                            <a:lnTo>
                              <a:pt x="1265158" y="0"/>
                            </a:lnTo>
                            <a:lnTo>
                              <a:pt x="1265158" y="1323775"/>
                            </a:lnTo>
                            <a:lnTo>
                              <a:pt x="0" y="1323775"/>
                            </a:lnTo>
                            <a:lnTo>
                              <a:pt x="0" y="0"/>
                            </a:lnTo>
                            <a:close/>
                          </a:path>
                        </a:pathLst>
                      </a:custGeom>
                      <a:blipFill>
                        <a:blip r:embed="rId1"/>
                        <a:stretch>
                          <a:fillRect/>
                        </a:stretch>
                      </a:blipFill>
                    </wps:spPr>
                    <wps:bodyPr/>
                  </wps:wsp>
                </a:graphicData>
              </a:graphic>
              <wp14:sizeRelH relativeFrom="margin">
                <wp14:pctWidth>0</wp14:pctWidth>
              </wp14:sizeRelH>
              <wp14:sizeRelV relativeFrom="margin">
                <wp14:pctHeight>0</wp14:pctHeight>
              </wp14:sizeRelV>
            </wp:anchor>
          </w:drawing>
        </mc:Choice>
        <mc:Fallback>
          <w:pict>
            <v:shape w14:anchorId="227D8CBA" id="Freeform 10" o:spid="_x0000_s1026" style="position:absolute;margin-left:8.6pt;margin-top:10.15pt;width:59.8pt;height:64.4pt;rotation:866390fd;z-index:2516582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coordsize="1265158,13237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" path="m,l1265158,r,1323775l,1323775,,xe" stroked="f">
              <v:fill r:id="rId2" o:title="" recolor="t" rotate="t" type="frame"/>
              <v:path arrowok="t"/>
              <w10:wrap anchorx="margin"/>
            </v:shape>
          </w:pict>
        </mc:Fallback>
      </mc:AlternateContent>
    </w:r>
    <w:r w:rsidR="00795116">
      <w:rPr>
        <w:noProof/>
      </w:rPr>
      <mc:AlternateContent>
        <mc:Choice Requires="wps">
          <w:drawing>
            <wp:anchor distT="0" distB="0" distL="0" distR="0" simplePos="0" relativeHeight="251658240" behindDoc="0" locked="0" layoutInCell="1" allowOverlap="1" wp14:anchorId="459D69BF" wp14:editId="78FB1927">
              <wp:simplePos x="635" y="635"/>
              <wp:positionH relativeFrom="page">
                <wp:align>center</wp:align>
              </wp:positionH>
              <wp:positionV relativeFrom="page">
                <wp:align>top</wp:align>
              </wp:positionV>
              <wp:extent cx="552450" cy="390525"/>
              <wp:effectExtent l="0" t="0" r="0" b="9525"/>
              <wp:wrapNone/>
              <wp:docPr id="10497154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2450" cy="390525"/>
                      </a:xfrm>
                      <a:prstGeom prst="rect">
                        <a:avLst/>
                      </a:prstGeom>
                      <a:noFill/>
                      <a:ln>
                        <a:noFill/>
                      </a:ln>
                    </wps:spPr>
                    <wps:txbx>
                      <w:txbxContent>
                        <w:p w14:paraId="4113628A" w14:textId="1FB83156" w:rsidR="00795116" w:rsidRPr="000817AD" w:rsidRDefault="00795116" w:rsidP="00795116">
                          <w:pPr>
                            <w:spacing w:after="0"/>
                            <w:rPr>
                              <w:rFonts w:ascii="Calibri" w:eastAsia="Calibri" w:hAnsi="Calibri" w:cs="Calibri"/>
                              <w:noProof/>
                              <w:color w:val="FFFFFF" w:themeColor="background1"/>
                              <w:sz w:val="24"/>
                              <w:szCs w:val="24"/>
                            </w:rPr>
                          </w:pPr>
                          <w:r w:rsidRPr="000817AD">
                            <w:rPr>
                              <w:rFonts w:ascii="Calibri" w:eastAsia="Calibri" w:hAnsi="Calibri" w:cs="Calibri"/>
                              <w:noProof/>
                              <w:color w:val="FFFFFF" w:themeColor="background1"/>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59D69BF" id="_x0000_t202" coordsize="21600,21600" o:spt="202" path="m,l,21600r21600,l21600,xe">
              <v:stroke joinstyle="miter"/>
              <v:path gradientshapeok="t" o:connecttype="rect"/>
            </v:shapetype>
            <v:shape id="Text Box 1" o:spid="_x0000_s1037" type="#_x0000_t202" alt="OFFICIAL" style="position:absolute;margin-left:0;margin-top:0;width:43.5pt;height:30.7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" filled="f" stroked="f">
              <v:textbox style="mso-fit-shape-to-text:t" inset="0,15pt,0,0">
                <w:txbxContent>
                  <w:p w14:paraId="4113628A" w14:textId="1FB83156" w:rsidR="00795116" w:rsidRPr="000817AD" w:rsidRDefault="00795116" w:rsidP="00795116">
                    <w:pPr>
                      <w:spacing w:after="0"/>
                      <w:rPr>
                        <w:rFonts w:ascii="Calibri" w:eastAsia="Calibri" w:hAnsi="Calibri" w:cs="Calibri"/>
                        <w:noProof/>
                        <w:color w:val="FFFFFF" w:themeColor="background1"/>
                        <w:sz w:val="24"/>
                        <w:szCs w:val="24"/>
                      </w:rPr>
                    </w:pPr>
                    <w:r w:rsidRPr="000817AD">
                      <w:rPr>
                        <w:rFonts w:ascii="Calibri" w:eastAsia="Calibri" w:hAnsi="Calibri" w:cs="Calibri"/>
                        <w:noProof/>
                        <w:color w:val="FFFFFF" w:themeColor="background1"/>
                        <w:sz w:val="24"/>
                        <w:szCs w:val="24"/>
                      </w:rPr>
                      <w:t>OFFICIAL</w:t>
                    </w:r>
                  </w:p>
                </w:txbxContent>
              </v:textbox>
              <w10:wrap anchorx="page" anchory="page"/>
            </v:shape>
          </w:pict>
        </mc:Fallback>
      </mc:AlternateContent>
    </w:r>
  </w:p>
  <w:p w14:paraId="4F675A45" w14:textId="77777777" w:rsidR="00A02EAD" w:rsidRDefault="00A02EAD" w:rsidP="00C37B0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E2448"/>
    <w:multiLevelType w:val="multilevel"/>
    <w:tmpl w:val="4D589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84B65B"/>
    <w:multiLevelType w:val="hybridMultilevel"/>
    <w:tmpl w:val="FFFFFFFF"/>
    <w:lvl w:ilvl="0" w:tplc="91EEC244">
      <w:start w:val="1"/>
      <w:numFmt w:val="bullet"/>
      <w:lvlText w:val=""/>
      <w:lvlJc w:val="left"/>
      <w:pPr>
        <w:ind w:left="720" w:hanging="360"/>
      </w:pPr>
      <w:rPr>
        <w:rFonts w:ascii="Wingdings" w:hAnsi="Wingdings" w:hint="default"/>
      </w:rPr>
    </w:lvl>
    <w:lvl w:ilvl="1" w:tplc="2754416A">
      <w:start w:val="1"/>
      <w:numFmt w:val="bullet"/>
      <w:lvlText w:val=""/>
      <w:lvlJc w:val="left"/>
      <w:pPr>
        <w:ind w:left="1440" w:hanging="360"/>
      </w:pPr>
      <w:rPr>
        <w:rFonts w:ascii="Wingdings" w:hAnsi="Wingdings" w:hint="default"/>
      </w:rPr>
    </w:lvl>
    <w:lvl w:ilvl="2" w:tplc="DD580C72">
      <w:start w:val="1"/>
      <w:numFmt w:val="bullet"/>
      <w:lvlText w:val=""/>
      <w:lvlJc w:val="left"/>
      <w:pPr>
        <w:ind w:left="2160" w:hanging="360"/>
      </w:pPr>
      <w:rPr>
        <w:rFonts w:ascii="Wingdings" w:hAnsi="Wingdings" w:hint="default"/>
      </w:rPr>
    </w:lvl>
    <w:lvl w:ilvl="3" w:tplc="F250A9E4">
      <w:start w:val="1"/>
      <w:numFmt w:val="bullet"/>
      <w:lvlText w:val=""/>
      <w:lvlJc w:val="left"/>
      <w:pPr>
        <w:ind w:left="2880" w:hanging="360"/>
      </w:pPr>
      <w:rPr>
        <w:rFonts w:ascii="Wingdings" w:hAnsi="Wingdings" w:hint="default"/>
      </w:rPr>
    </w:lvl>
    <w:lvl w:ilvl="4" w:tplc="27343B12">
      <w:start w:val="1"/>
      <w:numFmt w:val="bullet"/>
      <w:lvlText w:val=""/>
      <w:lvlJc w:val="left"/>
      <w:pPr>
        <w:ind w:left="3600" w:hanging="360"/>
      </w:pPr>
      <w:rPr>
        <w:rFonts w:ascii="Wingdings" w:hAnsi="Wingdings" w:hint="default"/>
      </w:rPr>
    </w:lvl>
    <w:lvl w:ilvl="5" w:tplc="9D22CACC">
      <w:start w:val="1"/>
      <w:numFmt w:val="bullet"/>
      <w:lvlText w:val=""/>
      <w:lvlJc w:val="left"/>
      <w:pPr>
        <w:ind w:left="4320" w:hanging="360"/>
      </w:pPr>
      <w:rPr>
        <w:rFonts w:ascii="Wingdings" w:hAnsi="Wingdings" w:hint="default"/>
      </w:rPr>
    </w:lvl>
    <w:lvl w:ilvl="6" w:tplc="79FACFD6">
      <w:start w:val="1"/>
      <w:numFmt w:val="bullet"/>
      <w:lvlText w:val=""/>
      <w:lvlJc w:val="left"/>
      <w:pPr>
        <w:ind w:left="5040" w:hanging="360"/>
      </w:pPr>
      <w:rPr>
        <w:rFonts w:ascii="Wingdings" w:hAnsi="Wingdings" w:hint="default"/>
      </w:rPr>
    </w:lvl>
    <w:lvl w:ilvl="7" w:tplc="FAC85BB0">
      <w:start w:val="1"/>
      <w:numFmt w:val="bullet"/>
      <w:lvlText w:val=""/>
      <w:lvlJc w:val="left"/>
      <w:pPr>
        <w:ind w:left="5760" w:hanging="360"/>
      </w:pPr>
      <w:rPr>
        <w:rFonts w:ascii="Wingdings" w:hAnsi="Wingdings" w:hint="default"/>
      </w:rPr>
    </w:lvl>
    <w:lvl w:ilvl="8" w:tplc="EB769412">
      <w:start w:val="1"/>
      <w:numFmt w:val="bullet"/>
      <w:lvlText w:val=""/>
      <w:lvlJc w:val="left"/>
      <w:pPr>
        <w:ind w:left="6480" w:hanging="360"/>
      </w:pPr>
      <w:rPr>
        <w:rFonts w:ascii="Wingdings" w:hAnsi="Wingdings" w:hint="default"/>
      </w:rPr>
    </w:lvl>
  </w:abstractNum>
  <w:abstractNum w:abstractNumId="2" w15:restartNumberingAfterBreak="0">
    <w:nsid w:val="1E6B3421"/>
    <w:multiLevelType w:val="hybridMultilevel"/>
    <w:tmpl w:val="840662BE"/>
    <w:lvl w:ilvl="0" w:tplc="0C090001">
      <w:start w:val="1"/>
      <w:numFmt w:val="bullet"/>
      <w:lvlText w:val=""/>
      <w:lvlJc w:val="left"/>
      <w:pPr>
        <w:ind w:left="1080" w:hanging="72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47C62D2"/>
    <w:multiLevelType w:val="hybridMultilevel"/>
    <w:tmpl w:val="B2F29142"/>
    <w:lvl w:ilvl="0" w:tplc="8D92C676">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0F6F2D9"/>
    <w:multiLevelType w:val="hybridMultilevel"/>
    <w:tmpl w:val="B6186EA6"/>
    <w:lvl w:ilvl="0" w:tplc="37B44250">
      <w:start w:val="1"/>
      <w:numFmt w:val="bullet"/>
      <w:lvlText w:val=""/>
      <w:lvlJc w:val="left"/>
      <w:pPr>
        <w:ind w:left="720" w:hanging="360"/>
      </w:pPr>
      <w:rPr>
        <w:rFonts w:ascii="Wingdings" w:hAnsi="Wingdings" w:hint="default"/>
      </w:rPr>
    </w:lvl>
    <w:lvl w:ilvl="1" w:tplc="1B38892A">
      <w:start w:val="1"/>
      <w:numFmt w:val="bullet"/>
      <w:lvlText w:val=""/>
      <w:lvlJc w:val="left"/>
      <w:pPr>
        <w:ind w:left="1440" w:hanging="360"/>
      </w:pPr>
      <w:rPr>
        <w:rFonts w:ascii="Wingdings" w:hAnsi="Wingdings" w:hint="default"/>
      </w:rPr>
    </w:lvl>
    <w:lvl w:ilvl="2" w:tplc="77CEB650">
      <w:start w:val="1"/>
      <w:numFmt w:val="bullet"/>
      <w:lvlText w:val=""/>
      <w:lvlJc w:val="left"/>
      <w:pPr>
        <w:ind w:left="2160" w:hanging="360"/>
      </w:pPr>
      <w:rPr>
        <w:rFonts w:ascii="Wingdings" w:hAnsi="Wingdings" w:hint="default"/>
      </w:rPr>
    </w:lvl>
    <w:lvl w:ilvl="3" w:tplc="9CC26EE8">
      <w:start w:val="1"/>
      <w:numFmt w:val="bullet"/>
      <w:lvlText w:val=""/>
      <w:lvlJc w:val="left"/>
      <w:pPr>
        <w:ind w:left="2880" w:hanging="360"/>
      </w:pPr>
      <w:rPr>
        <w:rFonts w:ascii="Wingdings" w:hAnsi="Wingdings" w:hint="default"/>
      </w:rPr>
    </w:lvl>
    <w:lvl w:ilvl="4" w:tplc="5A4689AC">
      <w:start w:val="1"/>
      <w:numFmt w:val="bullet"/>
      <w:lvlText w:val=""/>
      <w:lvlJc w:val="left"/>
      <w:pPr>
        <w:ind w:left="3600" w:hanging="360"/>
      </w:pPr>
      <w:rPr>
        <w:rFonts w:ascii="Wingdings" w:hAnsi="Wingdings" w:hint="default"/>
      </w:rPr>
    </w:lvl>
    <w:lvl w:ilvl="5" w:tplc="F42856E4">
      <w:start w:val="1"/>
      <w:numFmt w:val="bullet"/>
      <w:lvlText w:val=""/>
      <w:lvlJc w:val="left"/>
      <w:pPr>
        <w:ind w:left="4320" w:hanging="360"/>
      </w:pPr>
      <w:rPr>
        <w:rFonts w:ascii="Wingdings" w:hAnsi="Wingdings" w:hint="default"/>
      </w:rPr>
    </w:lvl>
    <w:lvl w:ilvl="6" w:tplc="F78660A6">
      <w:start w:val="1"/>
      <w:numFmt w:val="bullet"/>
      <w:lvlText w:val=""/>
      <w:lvlJc w:val="left"/>
      <w:pPr>
        <w:ind w:left="5040" w:hanging="360"/>
      </w:pPr>
      <w:rPr>
        <w:rFonts w:ascii="Wingdings" w:hAnsi="Wingdings" w:hint="default"/>
      </w:rPr>
    </w:lvl>
    <w:lvl w:ilvl="7" w:tplc="58BECB8A">
      <w:start w:val="1"/>
      <w:numFmt w:val="bullet"/>
      <w:lvlText w:val=""/>
      <w:lvlJc w:val="left"/>
      <w:pPr>
        <w:ind w:left="5760" w:hanging="360"/>
      </w:pPr>
      <w:rPr>
        <w:rFonts w:ascii="Wingdings" w:hAnsi="Wingdings" w:hint="default"/>
      </w:rPr>
    </w:lvl>
    <w:lvl w:ilvl="8" w:tplc="24EE178E">
      <w:start w:val="1"/>
      <w:numFmt w:val="bullet"/>
      <w:lvlText w:val=""/>
      <w:lvlJc w:val="left"/>
      <w:pPr>
        <w:ind w:left="6480" w:hanging="360"/>
      </w:pPr>
      <w:rPr>
        <w:rFonts w:ascii="Wingdings" w:hAnsi="Wingdings" w:hint="default"/>
      </w:rPr>
    </w:lvl>
  </w:abstractNum>
  <w:abstractNum w:abstractNumId="5" w15:restartNumberingAfterBreak="0">
    <w:nsid w:val="3576409C"/>
    <w:multiLevelType w:val="hybridMultilevel"/>
    <w:tmpl w:val="E23CD6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6EDB9C6"/>
    <w:multiLevelType w:val="hybridMultilevel"/>
    <w:tmpl w:val="FFFFFFFF"/>
    <w:lvl w:ilvl="0" w:tplc="E050E848">
      <w:start w:val="1"/>
      <w:numFmt w:val="bullet"/>
      <w:lvlText w:val=""/>
      <w:lvlJc w:val="left"/>
      <w:pPr>
        <w:ind w:left="1080" w:hanging="360"/>
      </w:pPr>
      <w:rPr>
        <w:rFonts w:ascii="Symbol" w:hAnsi="Symbol" w:hint="default"/>
      </w:rPr>
    </w:lvl>
    <w:lvl w:ilvl="1" w:tplc="92507508">
      <w:start w:val="1"/>
      <w:numFmt w:val="bullet"/>
      <w:lvlText w:val="o"/>
      <w:lvlJc w:val="left"/>
      <w:pPr>
        <w:ind w:left="1800" w:hanging="360"/>
      </w:pPr>
      <w:rPr>
        <w:rFonts w:ascii="Courier New" w:hAnsi="Courier New" w:hint="default"/>
      </w:rPr>
    </w:lvl>
    <w:lvl w:ilvl="2" w:tplc="1BA01E3C">
      <w:start w:val="1"/>
      <w:numFmt w:val="bullet"/>
      <w:lvlText w:val=""/>
      <w:lvlJc w:val="left"/>
      <w:pPr>
        <w:ind w:left="2520" w:hanging="360"/>
      </w:pPr>
      <w:rPr>
        <w:rFonts w:ascii="Wingdings" w:hAnsi="Wingdings" w:hint="default"/>
      </w:rPr>
    </w:lvl>
    <w:lvl w:ilvl="3" w:tplc="2C9E29A2">
      <w:start w:val="1"/>
      <w:numFmt w:val="bullet"/>
      <w:lvlText w:val=""/>
      <w:lvlJc w:val="left"/>
      <w:pPr>
        <w:ind w:left="3240" w:hanging="360"/>
      </w:pPr>
      <w:rPr>
        <w:rFonts w:ascii="Symbol" w:hAnsi="Symbol" w:hint="default"/>
      </w:rPr>
    </w:lvl>
    <w:lvl w:ilvl="4" w:tplc="7BAE49FA">
      <w:start w:val="1"/>
      <w:numFmt w:val="bullet"/>
      <w:lvlText w:val="o"/>
      <w:lvlJc w:val="left"/>
      <w:pPr>
        <w:ind w:left="3960" w:hanging="360"/>
      </w:pPr>
      <w:rPr>
        <w:rFonts w:ascii="Courier New" w:hAnsi="Courier New" w:hint="default"/>
      </w:rPr>
    </w:lvl>
    <w:lvl w:ilvl="5" w:tplc="677A4F60">
      <w:start w:val="1"/>
      <w:numFmt w:val="bullet"/>
      <w:lvlText w:val=""/>
      <w:lvlJc w:val="left"/>
      <w:pPr>
        <w:ind w:left="4680" w:hanging="360"/>
      </w:pPr>
      <w:rPr>
        <w:rFonts w:ascii="Wingdings" w:hAnsi="Wingdings" w:hint="default"/>
      </w:rPr>
    </w:lvl>
    <w:lvl w:ilvl="6" w:tplc="986AA92A">
      <w:start w:val="1"/>
      <w:numFmt w:val="bullet"/>
      <w:lvlText w:val=""/>
      <w:lvlJc w:val="left"/>
      <w:pPr>
        <w:ind w:left="5400" w:hanging="360"/>
      </w:pPr>
      <w:rPr>
        <w:rFonts w:ascii="Symbol" w:hAnsi="Symbol" w:hint="default"/>
      </w:rPr>
    </w:lvl>
    <w:lvl w:ilvl="7" w:tplc="61AECDCA">
      <w:start w:val="1"/>
      <w:numFmt w:val="bullet"/>
      <w:lvlText w:val="o"/>
      <w:lvlJc w:val="left"/>
      <w:pPr>
        <w:ind w:left="6120" w:hanging="360"/>
      </w:pPr>
      <w:rPr>
        <w:rFonts w:ascii="Courier New" w:hAnsi="Courier New" w:hint="default"/>
      </w:rPr>
    </w:lvl>
    <w:lvl w:ilvl="8" w:tplc="4490B298">
      <w:start w:val="1"/>
      <w:numFmt w:val="bullet"/>
      <w:lvlText w:val=""/>
      <w:lvlJc w:val="left"/>
      <w:pPr>
        <w:ind w:left="6840" w:hanging="360"/>
      </w:pPr>
      <w:rPr>
        <w:rFonts w:ascii="Wingdings" w:hAnsi="Wingdings" w:hint="default"/>
      </w:rPr>
    </w:lvl>
  </w:abstractNum>
  <w:abstractNum w:abstractNumId="7" w15:restartNumberingAfterBreak="0">
    <w:nsid w:val="6D7C6F17"/>
    <w:multiLevelType w:val="hybridMultilevel"/>
    <w:tmpl w:val="40C8AE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CA81055"/>
    <w:multiLevelType w:val="multilevel"/>
    <w:tmpl w:val="A03E0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03774841">
    <w:abstractNumId w:val="1"/>
  </w:num>
  <w:num w:numId="2" w16cid:durableId="324238704">
    <w:abstractNumId w:val="4"/>
  </w:num>
  <w:num w:numId="3" w16cid:durableId="113990892">
    <w:abstractNumId w:val="6"/>
  </w:num>
  <w:num w:numId="4" w16cid:durableId="461966487">
    <w:abstractNumId w:val="3"/>
  </w:num>
  <w:num w:numId="5" w16cid:durableId="1194341536">
    <w:abstractNumId w:val="8"/>
  </w:num>
  <w:num w:numId="6" w16cid:durableId="1320424575">
    <w:abstractNumId w:val="0"/>
  </w:num>
  <w:num w:numId="7" w16cid:durableId="1267536671">
    <w:abstractNumId w:val="5"/>
  </w:num>
  <w:num w:numId="8" w16cid:durableId="433093615">
    <w:abstractNumId w:val="2"/>
  </w:num>
  <w:num w:numId="9" w16cid:durableId="195679076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3E3"/>
    <w:rsid w:val="000000CD"/>
    <w:rsid w:val="000109BE"/>
    <w:rsid w:val="0001279A"/>
    <w:rsid w:val="00012CDD"/>
    <w:rsid w:val="000132D0"/>
    <w:rsid w:val="00013457"/>
    <w:rsid w:val="000143FF"/>
    <w:rsid w:val="00017497"/>
    <w:rsid w:val="00021884"/>
    <w:rsid w:val="00022B4B"/>
    <w:rsid w:val="0002306F"/>
    <w:rsid w:val="0002644C"/>
    <w:rsid w:val="00027693"/>
    <w:rsid w:val="000362CE"/>
    <w:rsid w:val="00041B90"/>
    <w:rsid w:val="000432D9"/>
    <w:rsid w:val="00043741"/>
    <w:rsid w:val="00046489"/>
    <w:rsid w:val="0004752D"/>
    <w:rsid w:val="000501F4"/>
    <w:rsid w:val="000502B5"/>
    <w:rsid w:val="00050B74"/>
    <w:rsid w:val="000522DB"/>
    <w:rsid w:val="00053033"/>
    <w:rsid w:val="00054DF9"/>
    <w:rsid w:val="00057685"/>
    <w:rsid w:val="000600F2"/>
    <w:rsid w:val="00060CC3"/>
    <w:rsid w:val="00063E0C"/>
    <w:rsid w:val="00065D49"/>
    <w:rsid w:val="00065D4E"/>
    <w:rsid w:val="00070D21"/>
    <w:rsid w:val="0007174E"/>
    <w:rsid w:val="00071D5B"/>
    <w:rsid w:val="00071E3C"/>
    <w:rsid w:val="000720B6"/>
    <w:rsid w:val="00072442"/>
    <w:rsid w:val="00072BEA"/>
    <w:rsid w:val="00073412"/>
    <w:rsid w:val="00074290"/>
    <w:rsid w:val="00074F45"/>
    <w:rsid w:val="0007560E"/>
    <w:rsid w:val="00080343"/>
    <w:rsid w:val="000817AD"/>
    <w:rsid w:val="00082D0B"/>
    <w:rsid w:val="00084CF1"/>
    <w:rsid w:val="00091144"/>
    <w:rsid w:val="0009327E"/>
    <w:rsid w:val="00093598"/>
    <w:rsid w:val="00093FEB"/>
    <w:rsid w:val="00095DF5"/>
    <w:rsid w:val="000966AB"/>
    <w:rsid w:val="000976AE"/>
    <w:rsid w:val="000A251E"/>
    <w:rsid w:val="000A3247"/>
    <w:rsid w:val="000B1952"/>
    <w:rsid w:val="000B38AD"/>
    <w:rsid w:val="000C0CB9"/>
    <w:rsid w:val="000C5436"/>
    <w:rsid w:val="000C659A"/>
    <w:rsid w:val="000D02C7"/>
    <w:rsid w:val="000D0D18"/>
    <w:rsid w:val="000D0FE9"/>
    <w:rsid w:val="000D1BD4"/>
    <w:rsid w:val="000D28D3"/>
    <w:rsid w:val="000D41CE"/>
    <w:rsid w:val="000D425B"/>
    <w:rsid w:val="000D5A1A"/>
    <w:rsid w:val="000D5AEA"/>
    <w:rsid w:val="000E166A"/>
    <w:rsid w:val="000E2B19"/>
    <w:rsid w:val="000E45AA"/>
    <w:rsid w:val="000E56EF"/>
    <w:rsid w:val="000E594F"/>
    <w:rsid w:val="000E6024"/>
    <w:rsid w:val="000F0A43"/>
    <w:rsid w:val="000F0A5E"/>
    <w:rsid w:val="000F0B5B"/>
    <w:rsid w:val="000F1B2F"/>
    <w:rsid w:val="000F2D0A"/>
    <w:rsid w:val="000F5951"/>
    <w:rsid w:val="00101D51"/>
    <w:rsid w:val="00102842"/>
    <w:rsid w:val="00102B4B"/>
    <w:rsid w:val="001035EA"/>
    <w:rsid w:val="00104664"/>
    <w:rsid w:val="00107C1E"/>
    <w:rsid w:val="0011054F"/>
    <w:rsid w:val="00115446"/>
    <w:rsid w:val="001175C1"/>
    <w:rsid w:val="00120896"/>
    <w:rsid w:val="00122F3C"/>
    <w:rsid w:val="00123585"/>
    <w:rsid w:val="00124D30"/>
    <w:rsid w:val="00125B7A"/>
    <w:rsid w:val="001267BB"/>
    <w:rsid w:val="00126EDC"/>
    <w:rsid w:val="00132346"/>
    <w:rsid w:val="00132D0C"/>
    <w:rsid w:val="00133573"/>
    <w:rsid w:val="001339B3"/>
    <w:rsid w:val="00136C8C"/>
    <w:rsid w:val="00137ABD"/>
    <w:rsid w:val="0014142D"/>
    <w:rsid w:val="00145F00"/>
    <w:rsid w:val="00146BF8"/>
    <w:rsid w:val="001479BF"/>
    <w:rsid w:val="00151488"/>
    <w:rsid w:val="0015280A"/>
    <w:rsid w:val="00152D9F"/>
    <w:rsid w:val="00154141"/>
    <w:rsid w:val="001565BB"/>
    <w:rsid w:val="0015755F"/>
    <w:rsid w:val="00161A24"/>
    <w:rsid w:val="00163BBF"/>
    <w:rsid w:val="00166917"/>
    <w:rsid w:val="0017032B"/>
    <w:rsid w:val="001722A5"/>
    <w:rsid w:val="0017329C"/>
    <w:rsid w:val="00175BD0"/>
    <w:rsid w:val="0017C97E"/>
    <w:rsid w:val="001801C3"/>
    <w:rsid w:val="001807B9"/>
    <w:rsid w:val="0018336A"/>
    <w:rsid w:val="001865D3"/>
    <w:rsid w:val="00190029"/>
    <w:rsid w:val="00192B9F"/>
    <w:rsid w:val="0019337C"/>
    <w:rsid w:val="00193EB6"/>
    <w:rsid w:val="00197EA8"/>
    <w:rsid w:val="001A14CE"/>
    <w:rsid w:val="001A1CA6"/>
    <w:rsid w:val="001A1FC4"/>
    <w:rsid w:val="001A3112"/>
    <w:rsid w:val="001A5BB5"/>
    <w:rsid w:val="001A5EBE"/>
    <w:rsid w:val="001B1CA3"/>
    <w:rsid w:val="001C21C8"/>
    <w:rsid w:val="001C41EC"/>
    <w:rsid w:val="001C5BC8"/>
    <w:rsid w:val="001C69D6"/>
    <w:rsid w:val="001C7F8E"/>
    <w:rsid w:val="001D0BF0"/>
    <w:rsid w:val="001D1A43"/>
    <w:rsid w:val="001D3BE9"/>
    <w:rsid w:val="001D44F3"/>
    <w:rsid w:val="001D5289"/>
    <w:rsid w:val="001E1230"/>
    <w:rsid w:val="001E498C"/>
    <w:rsid w:val="001E68A2"/>
    <w:rsid w:val="001F1024"/>
    <w:rsid w:val="001F29E3"/>
    <w:rsid w:val="001F33A2"/>
    <w:rsid w:val="001F37C7"/>
    <w:rsid w:val="001F72D4"/>
    <w:rsid w:val="002015AB"/>
    <w:rsid w:val="00201C4F"/>
    <w:rsid w:val="00201DB2"/>
    <w:rsid w:val="002021F1"/>
    <w:rsid w:val="00205837"/>
    <w:rsid w:val="00205D4E"/>
    <w:rsid w:val="00205FA9"/>
    <w:rsid w:val="00206CF8"/>
    <w:rsid w:val="00207A15"/>
    <w:rsid w:val="00210327"/>
    <w:rsid w:val="00215642"/>
    <w:rsid w:val="002161F9"/>
    <w:rsid w:val="0021666B"/>
    <w:rsid w:val="00221789"/>
    <w:rsid w:val="00224B42"/>
    <w:rsid w:val="00230097"/>
    <w:rsid w:val="00232A35"/>
    <w:rsid w:val="00233BB4"/>
    <w:rsid w:val="00235A36"/>
    <w:rsid w:val="00236158"/>
    <w:rsid w:val="002363AD"/>
    <w:rsid w:val="00236D52"/>
    <w:rsid w:val="00241BB8"/>
    <w:rsid w:val="00244965"/>
    <w:rsid w:val="002450C2"/>
    <w:rsid w:val="00245F1F"/>
    <w:rsid w:val="0024658F"/>
    <w:rsid w:val="00247CBE"/>
    <w:rsid w:val="00250542"/>
    <w:rsid w:val="00250DA5"/>
    <w:rsid w:val="00252DF7"/>
    <w:rsid w:val="002531CC"/>
    <w:rsid w:val="002539AD"/>
    <w:rsid w:val="002551BB"/>
    <w:rsid w:val="002551F3"/>
    <w:rsid w:val="00255344"/>
    <w:rsid w:val="002574A7"/>
    <w:rsid w:val="002579C3"/>
    <w:rsid w:val="002643E3"/>
    <w:rsid w:val="00267E98"/>
    <w:rsid w:val="00270417"/>
    <w:rsid w:val="00275051"/>
    <w:rsid w:val="002818BD"/>
    <w:rsid w:val="00283B8C"/>
    <w:rsid w:val="002903DD"/>
    <w:rsid w:val="00291254"/>
    <w:rsid w:val="00292CDA"/>
    <w:rsid w:val="002A24CB"/>
    <w:rsid w:val="002A2ECA"/>
    <w:rsid w:val="002A4379"/>
    <w:rsid w:val="002A4902"/>
    <w:rsid w:val="002A4FD9"/>
    <w:rsid w:val="002A5393"/>
    <w:rsid w:val="002A6463"/>
    <w:rsid w:val="002A6FE4"/>
    <w:rsid w:val="002A7DAA"/>
    <w:rsid w:val="002B0C0C"/>
    <w:rsid w:val="002B1F88"/>
    <w:rsid w:val="002B2B71"/>
    <w:rsid w:val="002B38F6"/>
    <w:rsid w:val="002B4753"/>
    <w:rsid w:val="002B47F2"/>
    <w:rsid w:val="002B766E"/>
    <w:rsid w:val="002B7A7D"/>
    <w:rsid w:val="002C15F5"/>
    <w:rsid w:val="002C1649"/>
    <w:rsid w:val="002C1809"/>
    <w:rsid w:val="002C3011"/>
    <w:rsid w:val="002C42FE"/>
    <w:rsid w:val="002C64D3"/>
    <w:rsid w:val="002C6FCF"/>
    <w:rsid w:val="002C7685"/>
    <w:rsid w:val="002D41B8"/>
    <w:rsid w:val="002D6014"/>
    <w:rsid w:val="002D7E76"/>
    <w:rsid w:val="002E0D3D"/>
    <w:rsid w:val="002E184D"/>
    <w:rsid w:val="002E3349"/>
    <w:rsid w:val="002F242E"/>
    <w:rsid w:val="002F446E"/>
    <w:rsid w:val="002F4DBD"/>
    <w:rsid w:val="002F7E2C"/>
    <w:rsid w:val="00305B85"/>
    <w:rsid w:val="003066E0"/>
    <w:rsid w:val="0031055C"/>
    <w:rsid w:val="00310973"/>
    <w:rsid w:val="00311893"/>
    <w:rsid w:val="00311BB1"/>
    <w:rsid w:val="00312DE8"/>
    <w:rsid w:val="00313B7B"/>
    <w:rsid w:val="003144F9"/>
    <w:rsid w:val="00317827"/>
    <w:rsid w:val="00317FB1"/>
    <w:rsid w:val="0032087D"/>
    <w:rsid w:val="00324DC4"/>
    <w:rsid w:val="00325CCF"/>
    <w:rsid w:val="003272EA"/>
    <w:rsid w:val="00327B21"/>
    <w:rsid w:val="003308B7"/>
    <w:rsid w:val="00336E0B"/>
    <w:rsid w:val="00337FB9"/>
    <w:rsid w:val="003401C0"/>
    <w:rsid w:val="00340BCF"/>
    <w:rsid w:val="00340D51"/>
    <w:rsid w:val="00341624"/>
    <w:rsid w:val="00347205"/>
    <w:rsid w:val="00347B80"/>
    <w:rsid w:val="00350430"/>
    <w:rsid w:val="0035047A"/>
    <w:rsid w:val="00350869"/>
    <w:rsid w:val="00351C5D"/>
    <w:rsid w:val="0035201B"/>
    <w:rsid w:val="003540F0"/>
    <w:rsid w:val="00354A74"/>
    <w:rsid w:val="0035531C"/>
    <w:rsid w:val="00355771"/>
    <w:rsid w:val="00360919"/>
    <w:rsid w:val="00360A50"/>
    <w:rsid w:val="0036429B"/>
    <w:rsid w:val="003670F7"/>
    <w:rsid w:val="00374D70"/>
    <w:rsid w:val="003752AE"/>
    <w:rsid w:val="003766B6"/>
    <w:rsid w:val="00376B1F"/>
    <w:rsid w:val="003806C7"/>
    <w:rsid w:val="00381853"/>
    <w:rsid w:val="003818A2"/>
    <w:rsid w:val="00383E01"/>
    <w:rsid w:val="0038429F"/>
    <w:rsid w:val="003854F7"/>
    <w:rsid w:val="00390377"/>
    <w:rsid w:val="00395751"/>
    <w:rsid w:val="00395C89"/>
    <w:rsid w:val="00396B10"/>
    <w:rsid w:val="003A17E1"/>
    <w:rsid w:val="003A18C3"/>
    <w:rsid w:val="003A27B7"/>
    <w:rsid w:val="003A4237"/>
    <w:rsid w:val="003A4DDD"/>
    <w:rsid w:val="003A4E29"/>
    <w:rsid w:val="003A50DC"/>
    <w:rsid w:val="003A6428"/>
    <w:rsid w:val="003A7CDE"/>
    <w:rsid w:val="003B0BBC"/>
    <w:rsid w:val="003B2BEC"/>
    <w:rsid w:val="003B3B6E"/>
    <w:rsid w:val="003B4595"/>
    <w:rsid w:val="003B4D7A"/>
    <w:rsid w:val="003B7C06"/>
    <w:rsid w:val="003C036B"/>
    <w:rsid w:val="003C1D9F"/>
    <w:rsid w:val="003C4DC4"/>
    <w:rsid w:val="003C5212"/>
    <w:rsid w:val="003C5400"/>
    <w:rsid w:val="003C7D77"/>
    <w:rsid w:val="003C7EA7"/>
    <w:rsid w:val="003D08AE"/>
    <w:rsid w:val="003D22C9"/>
    <w:rsid w:val="003D3FAD"/>
    <w:rsid w:val="003D5420"/>
    <w:rsid w:val="003D7B6C"/>
    <w:rsid w:val="003E00F0"/>
    <w:rsid w:val="003E09F8"/>
    <w:rsid w:val="003E24AB"/>
    <w:rsid w:val="003E2671"/>
    <w:rsid w:val="003E4EB0"/>
    <w:rsid w:val="003E5231"/>
    <w:rsid w:val="003E5464"/>
    <w:rsid w:val="003F4750"/>
    <w:rsid w:val="003F66F3"/>
    <w:rsid w:val="00400B31"/>
    <w:rsid w:val="00400CD1"/>
    <w:rsid w:val="0040627C"/>
    <w:rsid w:val="00406AB5"/>
    <w:rsid w:val="00407647"/>
    <w:rsid w:val="00407DA1"/>
    <w:rsid w:val="00410DE9"/>
    <w:rsid w:val="004111AD"/>
    <w:rsid w:val="00412760"/>
    <w:rsid w:val="004129AD"/>
    <w:rsid w:val="00412A92"/>
    <w:rsid w:val="00413A20"/>
    <w:rsid w:val="00420C20"/>
    <w:rsid w:val="00423029"/>
    <w:rsid w:val="0042356A"/>
    <w:rsid w:val="00423992"/>
    <w:rsid w:val="004245E3"/>
    <w:rsid w:val="0042485D"/>
    <w:rsid w:val="00425DE0"/>
    <w:rsid w:val="0042657A"/>
    <w:rsid w:val="004303A3"/>
    <w:rsid w:val="0043210B"/>
    <w:rsid w:val="00432B23"/>
    <w:rsid w:val="004335E7"/>
    <w:rsid w:val="00433D1C"/>
    <w:rsid w:val="004349D0"/>
    <w:rsid w:val="00436443"/>
    <w:rsid w:val="004366D6"/>
    <w:rsid w:val="00437B7E"/>
    <w:rsid w:val="00443151"/>
    <w:rsid w:val="00445663"/>
    <w:rsid w:val="00446A4E"/>
    <w:rsid w:val="00453452"/>
    <w:rsid w:val="00454471"/>
    <w:rsid w:val="004572C3"/>
    <w:rsid w:val="00457B80"/>
    <w:rsid w:val="004607B8"/>
    <w:rsid w:val="00461703"/>
    <w:rsid w:val="00464393"/>
    <w:rsid w:val="00464AEF"/>
    <w:rsid w:val="00466415"/>
    <w:rsid w:val="0047331A"/>
    <w:rsid w:val="004735DA"/>
    <w:rsid w:val="0047392C"/>
    <w:rsid w:val="00474277"/>
    <w:rsid w:val="00475045"/>
    <w:rsid w:val="00475C9A"/>
    <w:rsid w:val="00475FEE"/>
    <w:rsid w:val="004776BC"/>
    <w:rsid w:val="00477E73"/>
    <w:rsid w:val="0048050E"/>
    <w:rsid w:val="0048074A"/>
    <w:rsid w:val="00480DD5"/>
    <w:rsid w:val="00485183"/>
    <w:rsid w:val="00485BA4"/>
    <w:rsid w:val="0049037F"/>
    <w:rsid w:val="00491814"/>
    <w:rsid w:val="00495CBD"/>
    <w:rsid w:val="00496065"/>
    <w:rsid w:val="00496561"/>
    <w:rsid w:val="004968F3"/>
    <w:rsid w:val="00497EA9"/>
    <w:rsid w:val="004A0EF2"/>
    <w:rsid w:val="004A0F8D"/>
    <w:rsid w:val="004A3E6A"/>
    <w:rsid w:val="004A525A"/>
    <w:rsid w:val="004A6113"/>
    <w:rsid w:val="004A6537"/>
    <w:rsid w:val="004A77D7"/>
    <w:rsid w:val="004B0179"/>
    <w:rsid w:val="004B0DA2"/>
    <w:rsid w:val="004B17F6"/>
    <w:rsid w:val="004B38D5"/>
    <w:rsid w:val="004B38EE"/>
    <w:rsid w:val="004B3EBF"/>
    <w:rsid w:val="004B3F65"/>
    <w:rsid w:val="004B5E7B"/>
    <w:rsid w:val="004C0025"/>
    <w:rsid w:val="004C45E5"/>
    <w:rsid w:val="004C59DA"/>
    <w:rsid w:val="004C646D"/>
    <w:rsid w:val="004D135D"/>
    <w:rsid w:val="004D1D68"/>
    <w:rsid w:val="004D5420"/>
    <w:rsid w:val="004D5501"/>
    <w:rsid w:val="004D691B"/>
    <w:rsid w:val="004D736C"/>
    <w:rsid w:val="004D73D5"/>
    <w:rsid w:val="004E16AF"/>
    <w:rsid w:val="004E1EFC"/>
    <w:rsid w:val="004E398F"/>
    <w:rsid w:val="004E3F3F"/>
    <w:rsid w:val="004E4D8F"/>
    <w:rsid w:val="004E6BF0"/>
    <w:rsid w:val="004E6F4A"/>
    <w:rsid w:val="004E735E"/>
    <w:rsid w:val="004F10A8"/>
    <w:rsid w:val="004F2850"/>
    <w:rsid w:val="004F6821"/>
    <w:rsid w:val="004F6D2B"/>
    <w:rsid w:val="004F7706"/>
    <w:rsid w:val="004F79C7"/>
    <w:rsid w:val="004F7E07"/>
    <w:rsid w:val="00500637"/>
    <w:rsid w:val="005026CD"/>
    <w:rsid w:val="005038F7"/>
    <w:rsid w:val="00505795"/>
    <w:rsid w:val="005073B1"/>
    <w:rsid w:val="005124FA"/>
    <w:rsid w:val="0051593E"/>
    <w:rsid w:val="005207A0"/>
    <w:rsid w:val="005219AC"/>
    <w:rsid w:val="0052260D"/>
    <w:rsid w:val="005230F6"/>
    <w:rsid w:val="005237A1"/>
    <w:rsid w:val="00526215"/>
    <w:rsid w:val="00526497"/>
    <w:rsid w:val="00526E02"/>
    <w:rsid w:val="005270B3"/>
    <w:rsid w:val="00527C00"/>
    <w:rsid w:val="005303E8"/>
    <w:rsid w:val="0053299D"/>
    <w:rsid w:val="00533CB5"/>
    <w:rsid w:val="0053528B"/>
    <w:rsid w:val="005354F3"/>
    <w:rsid w:val="00542CD8"/>
    <w:rsid w:val="00545A00"/>
    <w:rsid w:val="00546454"/>
    <w:rsid w:val="00552364"/>
    <w:rsid w:val="0056089C"/>
    <w:rsid w:val="00560FBA"/>
    <w:rsid w:val="0056126B"/>
    <w:rsid w:val="005638A5"/>
    <w:rsid w:val="00564CAA"/>
    <w:rsid w:val="005667BE"/>
    <w:rsid w:val="00571B14"/>
    <w:rsid w:val="00574136"/>
    <w:rsid w:val="00574371"/>
    <w:rsid w:val="0057670C"/>
    <w:rsid w:val="005771CA"/>
    <w:rsid w:val="0057764B"/>
    <w:rsid w:val="005777BD"/>
    <w:rsid w:val="00577B1B"/>
    <w:rsid w:val="005812E6"/>
    <w:rsid w:val="005812F5"/>
    <w:rsid w:val="005822AE"/>
    <w:rsid w:val="00584216"/>
    <w:rsid w:val="0058437B"/>
    <w:rsid w:val="00584590"/>
    <w:rsid w:val="00584F92"/>
    <w:rsid w:val="00585C24"/>
    <w:rsid w:val="00585CE3"/>
    <w:rsid w:val="00586E9D"/>
    <w:rsid w:val="00586EA7"/>
    <w:rsid w:val="00590992"/>
    <w:rsid w:val="00590ECF"/>
    <w:rsid w:val="00590FA9"/>
    <w:rsid w:val="0059317E"/>
    <w:rsid w:val="0059357B"/>
    <w:rsid w:val="00595022"/>
    <w:rsid w:val="00596ACE"/>
    <w:rsid w:val="00596CD2"/>
    <w:rsid w:val="0059715B"/>
    <w:rsid w:val="005972D4"/>
    <w:rsid w:val="0059734A"/>
    <w:rsid w:val="005978D1"/>
    <w:rsid w:val="005A0D5D"/>
    <w:rsid w:val="005A11E0"/>
    <w:rsid w:val="005A18EA"/>
    <w:rsid w:val="005A38D2"/>
    <w:rsid w:val="005A49DB"/>
    <w:rsid w:val="005A6341"/>
    <w:rsid w:val="005B084B"/>
    <w:rsid w:val="005B43B3"/>
    <w:rsid w:val="005B4F5D"/>
    <w:rsid w:val="005B671F"/>
    <w:rsid w:val="005B6935"/>
    <w:rsid w:val="005B7ACB"/>
    <w:rsid w:val="005C0528"/>
    <w:rsid w:val="005C4B85"/>
    <w:rsid w:val="005C58E2"/>
    <w:rsid w:val="005C6FB1"/>
    <w:rsid w:val="005C7671"/>
    <w:rsid w:val="005D0582"/>
    <w:rsid w:val="005D08BE"/>
    <w:rsid w:val="005D0E00"/>
    <w:rsid w:val="005D12E0"/>
    <w:rsid w:val="005D38DF"/>
    <w:rsid w:val="005D63B2"/>
    <w:rsid w:val="005E01C8"/>
    <w:rsid w:val="005E0558"/>
    <w:rsid w:val="005E2D70"/>
    <w:rsid w:val="005E3746"/>
    <w:rsid w:val="005E3A28"/>
    <w:rsid w:val="005E3C1F"/>
    <w:rsid w:val="005E4A59"/>
    <w:rsid w:val="005E7A83"/>
    <w:rsid w:val="005F02EF"/>
    <w:rsid w:val="005F2497"/>
    <w:rsid w:val="005F5A35"/>
    <w:rsid w:val="005F698F"/>
    <w:rsid w:val="005F7F74"/>
    <w:rsid w:val="00601E68"/>
    <w:rsid w:val="006022A3"/>
    <w:rsid w:val="0060396A"/>
    <w:rsid w:val="006044ED"/>
    <w:rsid w:val="00605431"/>
    <w:rsid w:val="006056CF"/>
    <w:rsid w:val="00607EE9"/>
    <w:rsid w:val="00610448"/>
    <w:rsid w:val="00610BC3"/>
    <w:rsid w:val="00610CAC"/>
    <w:rsid w:val="006111B9"/>
    <w:rsid w:val="0061125E"/>
    <w:rsid w:val="00614E29"/>
    <w:rsid w:val="0061749D"/>
    <w:rsid w:val="00617B07"/>
    <w:rsid w:val="00620C5E"/>
    <w:rsid w:val="006212B0"/>
    <w:rsid w:val="006242EF"/>
    <w:rsid w:val="00624561"/>
    <w:rsid w:val="00627598"/>
    <w:rsid w:val="00627BC0"/>
    <w:rsid w:val="0063081C"/>
    <w:rsid w:val="00630E4D"/>
    <w:rsid w:val="00633A1C"/>
    <w:rsid w:val="00635199"/>
    <w:rsid w:val="006357A6"/>
    <w:rsid w:val="00635D16"/>
    <w:rsid w:val="00635EAA"/>
    <w:rsid w:val="00636A79"/>
    <w:rsid w:val="006406F9"/>
    <w:rsid w:val="006409BC"/>
    <w:rsid w:val="00641158"/>
    <w:rsid w:val="0064135F"/>
    <w:rsid w:val="00641ED1"/>
    <w:rsid w:val="0064295F"/>
    <w:rsid w:val="006431B5"/>
    <w:rsid w:val="00645558"/>
    <w:rsid w:val="00646943"/>
    <w:rsid w:val="006469AB"/>
    <w:rsid w:val="0064770B"/>
    <w:rsid w:val="0065088C"/>
    <w:rsid w:val="00655FAB"/>
    <w:rsid w:val="00656DC1"/>
    <w:rsid w:val="0065701F"/>
    <w:rsid w:val="0065799F"/>
    <w:rsid w:val="00657AC6"/>
    <w:rsid w:val="0066083E"/>
    <w:rsid w:val="00660DEA"/>
    <w:rsid w:val="00661F1E"/>
    <w:rsid w:val="00662917"/>
    <w:rsid w:val="00662D9D"/>
    <w:rsid w:val="00665FD4"/>
    <w:rsid w:val="00666459"/>
    <w:rsid w:val="00670ABF"/>
    <w:rsid w:val="00671904"/>
    <w:rsid w:val="00672BA2"/>
    <w:rsid w:val="00672C5F"/>
    <w:rsid w:val="0067353D"/>
    <w:rsid w:val="00677CAD"/>
    <w:rsid w:val="00677E98"/>
    <w:rsid w:val="006815B3"/>
    <w:rsid w:val="00682AEC"/>
    <w:rsid w:val="00683B6D"/>
    <w:rsid w:val="0068405F"/>
    <w:rsid w:val="00686343"/>
    <w:rsid w:val="006864B7"/>
    <w:rsid w:val="00687BCF"/>
    <w:rsid w:val="006939EE"/>
    <w:rsid w:val="006A15C7"/>
    <w:rsid w:val="006A3312"/>
    <w:rsid w:val="006A39D1"/>
    <w:rsid w:val="006A66D2"/>
    <w:rsid w:val="006A73F8"/>
    <w:rsid w:val="006B1B7E"/>
    <w:rsid w:val="006C2392"/>
    <w:rsid w:val="006C324C"/>
    <w:rsid w:val="006C385F"/>
    <w:rsid w:val="006C3A7A"/>
    <w:rsid w:val="006C7626"/>
    <w:rsid w:val="006C7D58"/>
    <w:rsid w:val="006CDF20"/>
    <w:rsid w:val="006D0B92"/>
    <w:rsid w:val="006D4C64"/>
    <w:rsid w:val="006D6653"/>
    <w:rsid w:val="006D75FC"/>
    <w:rsid w:val="006E02B3"/>
    <w:rsid w:val="006E2A81"/>
    <w:rsid w:val="006E3163"/>
    <w:rsid w:val="006E3D29"/>
    <w:rsid w:val="006E461C"/>
    <w:rsid w:val="006E73B9"/>
    <w:rsid w:val="006F088C"/>
    <w:rsid w:val="006F298E"/>
    <w:rsid w:val="006F2FBE"/>
    <w:rsid w:val="00700E87"/>
    <w:rsid w:val="007025C8"/>
    <w:rsid w:val="00702A8E"/>
    <w:rsid w:val="007057A4"/>
    <w:rsid w:val="00705F7C"/>
    <w:rsid w:val="007061A5"/>
    <w:rsid w:val="00707402"/>
    <w:rsid w:val="007140FE"/>
    <w:rsid w:val="007168C4"/>
    <w:rsid w:val="00723C83"/>
    <w:rsid w:val="00730055"/>
    <w:rsid w:val="007327D2"/>
    <w:rsid w:val="00732D20"/>
    <w:rsid w:val="00734046"/>
    <w:rsid w:val="0073407F"/>
    <w:rsid w:val="00734ED8"/>
    <w:rsid w:val="007357B7"/>
    <w:rsid w:val="007363E1"/>
    <w:rsid w:val="00741F32"/>
    <w:rsid w:val="0074742F"/>
    <w:rsid w:val="00747624"/>
    <w:rsid w:val="00747834"/>
    <w:rsid w:val="00750258"/>
    <w:rsid w:val="00754ADA"/>
    <w:rsid w:val="00754BBA"/>
    <w:rsid w:val="00756360"/>
    <w:rsid w:val="00756BA7"/>
    <w:rsid w:val="00756EDA"/>
    <w:rsid w:val="00771685"/>
    <w:rsid w:val="007724CF"/>
    <w:rsid w:val="007748E6"/>
    <w:rsid w:val="00775D87"/>
    <w:rsid w:val="007763B3"/>
    <w:rsid w:val="00777F16"/>
    <w:rsid w:val="00781B5C"/>
    <w:rsid w:val="007837AA"/>
    <w:rsid w:val="00785561"/>
    <w:rsid w:val="0078558D"/>
    <w:rsid w:val="00785EC2"/>
    <w:rsid w:val="00785FD5"/>
    <w:rsid w:val="00786C80"/>
    <w:rsid w:val="00793BA5"/>
    <w:rsid w:val="00795116"/>
    <w:rsid w:val="007957ED"/>
    <w:rsid w:val="007A0443"/>
    <w:rsid w:val="007A0A38"/>
    <w:rsid w:val="007A1005"/>
    <w:rsid w:val="007A1612"/>
    <w:rsid w:val="007A1613"/>
    <w:rsid w:val="007A1F01"/>
    <w:rsid w:val="007A328D"/>
    <w:rsid w:val="007A3EB5"/>
    <w:rsid w:val="007A3F4F"/>
    <w:rsid w:val="007A411A"/>
    <w:rsid w:val="007A5A79"/>
    <w:rsid w:val="007A7A4B"/>
    <w:rsid w:val="007A7D74"/>
    <w:rsid w:val="007B02D8"/>
    <w:rsid w:val="007B18B2"/>
    <w:rsid w:val="007B24A1"/>
    <w:rsid w:val="007B3EA8"/>
    <w:rsid w:val="007B59F1"/>
    <w:rsid w:val="007B7C0E"/>
    <w:rsid w:val="007C1192"/>
    <w:rsid w:val="007C31DF"/>
    <w:rsid w:val="007C5E1B"/>
    <w:rsid w:val="007D1302"/>
    <w:rsid w:val="007D184C"/>
    <w:rsid w:val="007D2DC1"/>
    <w:rsid w:val="007D2EAF"/>
    <w:rsid w:val="007D4C31"/>
    <w:rsid w:val="007D5129"/>
    <w:rsid w:val="007D57EC"/>
    <w:rsid w:val="007E06AD"/>
    <w:rsid w:val="007E2F89"/>
    <w:rsid w:val="007E682E"/>
    <w:rsid w:val="007E6A51"/>
    <w:rsid w:val="007F07CC"/>
    <w:rsid w:val="007F2096"/>
    <w:rsid w:val="007F25CC"/>
    <w:rsid w:val="007F3A4B"/>
    <w:rsid w:val="007F677F"/>
    <w:rsid w:val="007F68B4"/>
    <w:rsid w:val="007F7EDA"/>
    <w:rsid w:val="00801F0B"/>
    <w:rsid w:val="00804079"/>
    <w:rsid w:val="00806C14"/>
    <w:rsid w:val="00813097"/>
    <w:rsid w:val="00815457"/>
    <w:rsid w:val="00816C99"/>
    <w:rsid w:val="0082242A"/>
    <w:rsid w:val="00822C15"/>
    <w:rsid w:val="00822E36"/>
    <w:rsid w:val="008279C0"/>
    <w:rsid w:val="00830DA1"/>
    <w:rsid w:val="00831B6B"/>
    <w:rsid w:val="008361D1"/>
    <w:rsid w:val="00837D3B"/>
    <w:rsid w:val="00842932"/>
    <w:rsid w:val="0084350D"/>
    <w:rsid w:val="00843976"/>
    <w:rsid w:val="008522D3"/>
    <w:rsid w:val="00853952"/>
    <w:rsid w:val="008546EF"/>
    <w:rsid w:val="008557E7"/>
    <w:rsid w:val="00855E1B"/>
    <w:rsid w:val="00860532"/>
    <w:rsid w:val="00860A2D"/>
    <w:rsid w:val="00861245"/>
    <w:rsid w:val="00861417"/>
    <w:rsid w:val="0086378C"/>
    <w:rsid w:val="00866264"/>
    <w:rsid w:val="008666E0"/>
    <w:rsid w:val="00866B2E"/>
    <w:rsid w:val="008717B2"/>
    <w:rsid w:val="00872C52"/>
    <w:rsid w:val="00873CE6"/>
    <w:rsid w:val="008743CB"/>
    <w:rsid w:val="008747AF"/>
    <w:rsid w:val="00875E8B"/>
    <w:rsid w:val="00876188"/>
    <w:rsid w:val="00880337"/>
    <w:rsid w:val="00880FA9"/>
    <w:rsid w:val="00883833"/>
    <w:rsid w:val="0088502E"/>
    <w:rsid w:val="00887FC3"/>
    <w:rsid w:val="008928D7"/>
    <w:rsid w:val="0089413A"/>
    <w:rsid w:val="00895BF3"/>
    <w:rsid w:val="008A3A32"/>
    <w:rsid w:val="008A3D74"/>
    <w:rsid w:val="008A4516"/>
    <w:rsid w:val="008A6A7D"/>
    <w:rsid w:val="008B2869"/>
    <w:rsid w:val="008B2BB3"/>
    <w:rsid w:val="008B339E"/>
    <w:rsid w:val="008B3B69"/>
    <w:rsid w:val="008B54A9"/>
    <w:rsid w:val="008C0586"/>
    <w:rsid w:val="008C1804"/>
    <w:rsid w:val="008C4111"/>
    <w:rsid w:val="008C467A"/>
    <w:rsid w:val="008C4C96"/>
    <w:rsid w:val="008C7163"/>
    <w:rsid w:val="008D1314"/>
    <w:rsid w:val="008D343D"/>
    <w:rsid w:val="008D4F17"/>
    <w:rsid w:val="008D746B"/>
    <w:rsid w:val="008E1336"/>
    <w:rsid w:val="008E1476"/>
    <w:rsid w:val="008E15A3"/>
    <w:rsid w:val="008E34CB"/>
    <w:rsid w:val="008E4497"/>
    <w:rsid w:val="008E4586"/>
    <w:rsid w:val="008E4C7D"/>
    <w:rsid w:val="008E72B5"/>
    <w:rsid w:val="008F18B3"/>
    <w:rsid w:val="008F271E"/>
    <w:rsid w:val="008F3546"/>
    <w:rsid w:val="008F462A"/>
    <w:rsid w:val="008F467F"/>
    <w:rsid w:val="008F490A"/>
    <w:rsid w:val="008F6AF0"/>
    <w:rsid w:val="008F73D7"/>
    <w:rsid w:val="0090208A"/>
    <w:rsid w:val="0090398A"/>
    <w:rsid w:val="009068CC"/>
    <w:rsid w:val="0090708F"/>
    <w:rsid w:val="0090743C"/>
    <w:rsid w:val="00912CAC"/>
    <w:rsid w:val="00913A7C"/>
    <w:rsid w:val="00916F60"/>
    <w:rsid w:val="009209C3"/>
    <w:rsid w:val="009220E8"/>
    <w:rsid w:val="009224BA"/>
    <w:rsid w:val="00926ABA"/>
    <w:rsid w:val="00926C16"/>
    <w:rsid w:val="0092743F"/>
    <w:rsid w:val="00927582"/>
    <w:rsid w:val="00927F9D"/>
    <w:rsid w:val="00932414"/>
    <w:rsid w:val="00932C12"/>
    <w:rsid w:val="00935296"/>
    <w:rsid w:val="0093550C"/>
    <w:rsid w:val="009366B6"/>
    <w:rsid w:val="009367EF"/>
    <w:rsid w:val="00940175"/>
    <w:rsid w:val="009407DB"/>
    <w:rsid w:val="00940872"/>
    <w:rsid w:val="00940CD5"/>
    <w:rsid w:val="009412AB"/>
    <w:rsid w:val="009413DB"/>
    <w:rsid w:val="0094320E"/>
    <w:rsid w:val="00943D55"/>
    <w:rsid w:val="00945582"/>
    <w:rsid w:val="00947E6C"/>
    <w:rsid w:val="0095096E"/>
    <w:rsid w:val="009535A1"/>
    <w:rsid w:val="00954FD0"/>
    <w:rsid w:val="00955C45"/>
    <w:rsid w:val="00956386"/>
    <w:rsid w:val="00961D95"/>
    <w:rsid w:val="00962B0D"/>
    <w:rsid w:val="00964249"/>
    <w:rsid w:val="009643C1"/>
    <w:rsid w:val="00964DDB"/>
    <w:rsid w:val="00965568"/>
    <w:rsid w:val="00965AC9"/>
    <w:rsid w:val="00966A08"/>
    <w:rsid w:val="00970AB2"/>
    <w:rsid w:val="00975A5E"/>
    <w:rsid w:val="009770D3"/>
    <w:rsid w:val="009778EB"/>
    <w:rsid w:val="0097D498"/>
    <w:rsid w:val="00985B59"/>
    <w:rsid w:val="0098683E"/>
    <w:rsid w:val="00990252"/>
    <w:rsid w:val="00992851"/>
    <w:rsid w:val="009943B9"/>
    <w:rsid w:val="00995274"/>
    <w:rsid w:val="009A6CB8"/>
    <w:rsid w:val="009A7661"/>
    <w:rsid w:val="009B07EF"/>
    <w:rsid w:val="009B137C"/>
    <w:rsid w:val="009B19C1"/>
    <w:rsid w:val="009B2AF3"/>
    <w:rsid w:val="009B3EB9"/>
    <w:rsid w:val="009B48CD"/>
    <w:rsid w:val="009B5447"/>
    <w:rsid w:val="009B5AD5"/>
    <w:rsid w:val="009B6742"/>
    <w:rsid w:val="009B6C6B"/>
    <w:rsid w:val="009B797F"/>
    <w:rsid w:val="009C07E1"/>
    <w:rsid w:val="009C690F"/>
    <w:rsid w:val="009C76A0"/>
    <w:rsid w:val="009D26F6"/>
    <w:rsid w:val="009D460B"/>
    <w:rsid w:val="009D5203"/>
    <w:rsid w:val="009D7AE7"/>
    <w:rsid w:val="009D7E13"/>
    <w:rsid w:val="009E28EC"/>
    <w:rsid w:val="009E3064"/>
    <w:rsid w:val="009E3B0D"/>
    <w:rsid w:val="009E3D4E"/>
    <w:rsid w:val="009E4813"/>
    <w:rsid w:val="009E6314"/>
    <w:rsid w:val="009E7CCC"/>
    <w:rsid w:val="009EA73B"/>
    <w:rsid w:val="009F1DDD"/>
    <w:rsid w:val="00A00CBC"/>
    <w:rsid w:val="00A0243F"/>
    <w:rsid w:val="00A0287B"/>
    <w:rsid w:val="00A02EAD"/>
    <w:rsid w:val="00A034C9"/>
    <w:rsid w:val="00A06F93"/>
    <w:rsid w:val="00A0767C"/>
    <w:rsid w:val="00A122F3"/>
    <w:rsid w:val="00A12C3A"/>
    <w:rsid w:val="00A14368"/>
    <w:rsid w:val="00A179D0"/>
    <w:rsid w:val="00A2036F"/>
    <w:rsid w:val="00A2062A"/>
    <w:rsid w:val="00A22B7C"/>
    <w:rsid w:val="00A22B89"/>
    <w:rsid w:val="00A22D02"/>
    <w:rsid w:val="00A23DA5"/>
    <w:rsid w:val="00A2418A"/>
    <w:rsid w:val="00A3145A"/>
    <w:rsid w:val="00A31AA7"/>
    <w:rsid w:val="00A3254A"/>
    <w:rsid w:val="00A34314"/>
    <w:rsid w:val="00A36631"/>
    <w:rsid w:val="00A3722F"/>
    <w:rsid w:val="00A37B55"/>
    <w:rsid w:val="00A40005"/>
    <w:rsid w:val="00A409CA"/>
    <w:rsid w:val="00A4148E"/>
    <w:rsid w:val="00A45978"/>
    <w:rsid w:val="00A47170"/>
    <w:rsid w:val="00A4774B"/>
    <w:rsid w:val="00A5051D"/>
    <w:rsid w:val="00A53F73"/>
    <w:rsid w:val="00A560B5"/>
    <w:rsid w:val="00A608C4"/>
    <w:rsid w:val="00A61209"/>
    <w:rsid w:val="00A617AB"/>
    <w:rsid w:val="00A620D8"/>
    <w:rsid w:val="00A63FCA"/>
    <w:rsid w:val="00A70984"/>
    <w:rsid w:val="00A711E9"/>
    <w:rsid w:val="00A72105"/>
    <w:rsid w:val="00A73987"/>
    <w:rsid w:val="00A73AD8"/>
    <w:rsid w:val="00A73E23"/>
    <w:rsid w:val="00A77D2A"/>
    <w:rsid w:val="00A811CB"/>
    <w:rsid w:val="00A818D0"/>
    <w:rsid w:val="00A8482D"/>
    <w:rsid w:val="00A87EDA"/>
    <w:rsid w:val="00A90278"/>
    <w:rsid w:val="00A92022"/>
    <w:rsid w:val="00A9410A"/>
    <w:rsid w:val="00AA11B3"/>
    <w:rsid w:val="00AA4207"/>
    <w:rsid w:val="00AA42E5"/>
    <w:rsid w:val="00AA43A8"/>
    <w:rsid w:val="00AA503D"/>
    <w:rsid w:val="00AA5990"/>
    <w:rsid w:val="00AA5C07"/>
    <w:rsid w:val="00AA644B"/>
    <w:rsid w:val="00AB0926"/>
    <w:rsid w:val="00AB15E6"/>
    <w:rsid w:val="00AB18BC"/>
    <w:rsid w:val="00AB312E"/>
    <w:rsid w:val="00AB33B7"/>
    <w:rsid w:val="00AB36E9"/>
    <w:rsid w:val="00AB433B"/>
    <w:rsid w:val="00AB48E4"/>
    <w:rsid w:val="00AB6F07"/>
    <w:rsid w:val="00AB6FCA"/>
    <w:rsid w:val="00AC3257"/>
    <w:rsid w:val="00AD1B26"/>
    <w:rsid w:val="00AD1D6C"/>
    <w:rsid w:val="00AD7D44"/>
    <w:rsid w:val="00AE4135"/>
    <w:rsid w:val="00AF07AE"/>
    <w:rsid w:val="00AF0FAE"/>
    <w:rsid w:val="00AF40D7"/>
    <w:rsid w:val="00AF43DF"/>
    <w:rsid w:val="00AF5FB2"/>
    <w:rsid w:val="00B0045C"/>
    <w:rsid w:val="00B028F5"/>
    <w:rsid w:val="00B03C68"/>
    <w:rsid w:val="00B03E05"/>
    <w:rsid w:val="00B043AD"/>
    <w:rsid w:val="00B04811"/>
    <w:rsid w:val="00B070D0"/>
    <w:rsid w:val="00B07DCC"/>
    <w:rsid w:val="00B11019"/>
    <w:rsid w:val="00B14044"/>
    <w:rsid w:val="00B16BB6"/>
    <w:rsid w:val="00B20C73"/>
    <w:rsid w:val="00B21A0E"/>
    <w:rsid w:val="00B227A1"/>
    <w:rsid w:val="00B22D70"/>
    <w:rsid w:val="00B306E7"/>
    <w:rsid w:val="00B32C46"/>
    <w:rsid w:val="00B32EF5"/>
    <w:rsid w:val="00B337EB"/>
    <w:rsid w:val="00B41CBE"/>
    <w:rsid w:val="00B44D45"/>
    <w:rsid w:val="00B45FDB"/>
    <w:rsid w:val="00B50E40"/>
    <w:rsid w:val="00B51D47"/>
    <w:rsid w:val="00B52813"/>
    <w:rsid w:val="00B6027B"/>
    <w:rsid w:val="00B617EC"/>
    <w:rsid w:val="00B62189"/>
    <w:rsid w:val="00B63809"/>
    <w:rsid w:val="00B6401E"/>
    <w:rsid w:val="00B646ED"/>
    <w:rsid w:val="00B664EE"/>
    <w:rsid w:val="00B66B44"/>
    <w:rsid w:val="00B67475"/>
    <w:rsid w:val="00B7082B"/>
    <w:rsid w:val="00B731AC"/>
    <w:rsid w:val="00B74AA9"/>
    <w:rsid w:val="00B778E9"/>
    <w:rsid w:val="00B81346"/>
    <w:rsid w:val="00B878C4"/>
    <w:rsid w:val="00B900F2"/>
    <w:rsid w:val="00B918F7"/>
    <w:rsid w:val="00B9226D"/>
    <w:rsid w:val="00B93A63"/>
    <w:rsid w:val="00B94C82"/>
    <w:rsid w:val="00B96E88"/>
    <w:rsid w:val="00B97668"/>
    <w:rsid w:val="00B97D27"/>
    <w:rsid w:val="00BA0539"/>
    <w:rsid w:val="00BA101C"/>
    <w:rsid w:val="00BA19E1"/>
    <w:rsid w:val="00BA28AF"/>
    <w:rsid w:val="00BA2AAF"/>
    <w:rsid w:val="00BA4DBC"/>
    <w:rsid w:val="00BA5981"/>
    <w:rsid w:val="00BA6349"/>
    <w:rsid w:val="00BB086A"/>
    <w:rsid w:val="00BB173E"/>
    <w:rsid w:val="00BB1A12"/>
    <w:rsid w:val="00BB3002"/>
    <w:rsid w:val="00BB5FB2"/>
    <w:rsid w:val="00BC211D"/>
    <w:rsid w:val="00BC3881"/>
    <w:rsid w:val="00BC43B0"/>
    <w:rsid w:val="00BC5BBA"/>
    <w:rsid w:val="00BC5F86"/>
    <w:rsid w:val="00BD1AF7"/>
    <w:rsid w:val="00BD1EE2"/>
    <w:rsid w:val="00BD1F5E"/>
    <w:rsid w:val="00BD315C"/>
    <w:rsid w:val="00BD4EB0"/>
    <w:rsid w:val="00BE2F5D"/>
    <w:rsid w:val="00BE6FCC"/>
    <w:rsid w:val="00BF010D"/>
    <w:rsid w:val="00BF0BBA"/>
    <w:rsid w:val="00BF186F"/>
    <w:rsid w:val="00BF252A"/>
    <w:rsid w:val="00BF2BF3"/>
    <w:rsid w:val="00BF41DC"/>
    <w:rsid w:val="00BF42C7"/>
    <w:rsid w:val="00C0123E"/>
    <w:rsid w:val="00C0339C"/>
    <w:rsid w:val="00C03DB4"/>
    <w:rsid w:val="00C07BCB"/>
    <w:rsid w:val="00C10AB9"/>
    <w:rsid w:val="00C11DBB"/>
    <w:rsid w:val="00C14FA9"/>
    <w:rsid w:val="00C16636"/>
    <w:rsid w:val="00C20EC3"/>
    <w:rsid w:val="00C2115A"/>
    <w:rsid w:val="00C21829"/>
    <w:rsid w:val="00C2230F"/>
    <w:rsid w:val="00C22EC2"/>
    <w:rsid w:val="00C2590F"/>
    <w:rsid w:val="00C25D4F"/>
    <w:rsid w:val="00C25F3E"/>
    <w:rsid w:val="00C26CAA"/>
    <w:rsid w:val="00C27590"/>
    <w:rsid w:val="00C27B10"/>
    <w:rsid w:val="00C27E49"/>
    <w:rsid w:val="00C27ED3"/>
    <w:rsid w:val="00C319D2"/>
    <w:rsid w:val="00C320E9"/>
    <w:rsid w:val="00C346FF"/>
    <w:rsid w:val="00C34980"/>
    <w:rsid w:val="00C36E8F"/>
    <w:rsid w:val="00C37B0F"/>
    <w:rsid w:val="00C51D3B"/>
    <w:rsid w:val="00C53019"/>
    <w:rsid w:val="00C569A5"/>
    <w:rsid w:val="00C56A8A"/>
    <w:rsid w:val="00C614FB"/>
    <w:rsid w:val="00C621F8"/>
    <w:rsid w:val="00C63068"/>
    <w:rsid w:val="00C63354"/>
    <w:rsid w:val="00C64D42"/>
    <w:rsid w:val="00C654E4"/>
    <w:rsid w:val="00C6671A"/>
    <w:rsid w:val="00C67490"/>
    <w:rsid w:val="00C7188F"/>
    <w:rsid w:val="00C724BA"/>
    <w:rsid w:val="00C72831"/>
    <w:rsid w:val="00C817AB"/>
    <w:rsid w:val="00C81EB8"/>
    <w:rsid w:val="00C84D09"/>
    <w:rsid w:val="00C85CD2"/>
    <w:rsid w:val="00C86A39"/>
    <w:rsid w:val="00C90F6E"/>
    <w:rsid w:val="00C91202"/>
    <w:rsid w:val="00C91CB9"/>
    <w:rsid w:val="00C928A1"/>
    <w:rsid w:val="00C93A52"/>
    <w:rsid w:val="00C97562"/>
    <w:rsid w:val="00C97D2C"/>
    <w:rsid w:val="00CA2C70"/>
    <w:rsid w:val="00CA33F4"/>
    <w:rsid w:val="00CA65AA"/>
    <w:rsid w:val="00CB12DC"/>
    <w:rsid w:val="00CB130F"/>
    <w:rsid w:val="00CB456D"/>
    <w:rsid w:val="00CB5EB3"/>
    <w:rsid w:val="00CC31AD"/>
    <w:rsid w:val="00CC3F95"/>
    <w:rsid w:val="00CC4C02"/>
    <w:rsid w:val="00CC4CB3"/>
    <w:rsid w:val="00CD088B"/>
    <w:rsid w:val="00CD1099"/>
    <w:rsid w:val="00CD115B"/>
    <w:rsid w:val="00CD285C"/>
    <w:rsid w:val="00CD4C75"/>
    <w:rsid w:val="00CD4D5F"/>
    <w:rsid w:val="00CD52D5"/>
    <w:rsid w:val="00CE2CF6"/>
    <w:rsid w:val="00CE553C"/>
    <w:rsid w:val="00CE7314"/>
    <w:rsid w:val="00CF0B55"/>
    <w:rsid w:val="00CF3F6C"/>
    <w:rsid w:val="00CF546C"/>
    <w:rsid w:val="00CF5558"/>
    <w:rsid w:val="00CF594B"/>
    <w:rsid w:val="00CF6EC0"/>
    <w:rsid w:val="00CF745C"/>
    <w:rsid w:val="00D000F7"/>
    <w:rsid w:val="00D00E0E"/>
    <w:rsid w:val="00D05B53"/>
    <w:rsid w:val="00D130D2"/>
    <w:rsid w:val="00D15652"/>
    <w:rsid w:val="00D15ACD"/>
    <w:rsid w:val="00D1659C"/>
    <w:rsid w:val="00D20BCC"/>
    <w:rsid w:val="00D20FEA"/>
    <w:rsid w:val="00D24390"/>
    <w:rsid w:val="00D25DCE"/>
    <w:rsid w:val="00D3077A"/>
    <w:rsid w:val="00D32DD5"/>
    <w:rsid w:val="00D34E9B"/>
    <w:rsid w:val="00D359F4"/>
    <w:rsid w:val="00D403C5"/>
    <w:rsid w:val="00D40C7E"/>
    <w:rsid w:val="00D41417"/>
    <w:rsid w:val="00D4462A"/>
    <w:rsid w:val="00D4559F"/>
    <w:rsid w:val="00D4754F"/>
    <w:rsid w:val="00D515E3"/>
    <w:rsid w:val="00D51A83"/>
    <w:rsid w:val="00D51D3C"/>
    <w:rsid w:val="00D526C0"/>
    <w:rsid w:val="00D56449"/>
    <w:rsid w:val="00D57FB0"/>
    <w:rsid w:val="00D6097C"/>
    <w:rsid w:val="00D62649"/>
    <w:rsid w:val="00D63D30"/>
    <w:rsid w:val="00D643BE"/>
    <w:rsid w:val="00D65EB5"/>
    <w:rsid w:val="00D66DB6"/>
    <w:rsid w:val="00D67427"/>
    <w:rsid w:val="00D67C5A"/>
    <w:rsid w:val="00D716D6"/>
    <w:rsid w:val="00D7257F"/>
    <w:rsid w:val="00D7299C"/>
    <w:rsid w:val="00D8039E"/>
    <w:rsid w:val="00D839FA"/>
    <w:rsid w:val="00D8552C"/>
    <w:rsid w:val="00D865F5"/>
    <w:rsid w:val="00D87C65"/>
    <w:rsid w:val="00D90242"/>
    <w:rsid w:val="00D91A0C"/>
    <w:rsid w:val="00D91D49"/>
    <w:rsid w:val="00D933F4"/>
    <w:rsid w:val="00D9374C"/>
    <w:rsid w:val="00D9435A"/>
    <w:rsid w:val="00D94774"/>
    <w:rsid w:val="00D9550D"/>
    <w:rsid w:val="00D96774"/>
    <w:rsid w:val="00D97FBD"/>
    <w:rsid w:val="00DA14F6"/>
    <w:rsid w:val="00DA2B47"/>
    <w:rsid w:val="00DB0131"/>
    <w:rsid w:val="00DB3485"/>
    <w:rsid w:val="00DB4346"/>
    <w:rsid w:val="00DB6441"/>
    <w:rsid w:val="00DB6C8B"/>
    <w:rsid w:val="00DB797C"/>
    <w:rsid w:val="00DC0537"/>
    <w:rsid w:val="00DC536E"/>
    <w:rsid w:val="00DC60B6"/>
    <w:rsid w:val="00DC6BEC"/>
    <w:rsid w:val="00DD07E0"/>
    <w:rsid w:val="00DD15EB"/>
    <w:rsid w:val="00DD17B3"/>
    <w:rsid w:val="00DD313F"/>
    <w:rsid w:val="00DD3A32"/>
    <w:rsid w:val="00DD704D"/>
    <w:rsid w:val="00DE083A"/>
    <w:rsid w:val="00DE3FE9"/>
    <w:rsid w:val="00DE5D09"/>
    <w:rsid w:val="00DE6C27"/>
    <w:rsid w:val="00DF282F"/>
    <w:rsid w:val="00DF2B62"/>
    <w:rsid w:val="00DF33A9"/>
    <w:rsid w:val="00DF6341"/>
    <w:rsid w:val="00E045AA"/>
    <w:rsid w:val="00E05245"/>
    <w:rsid w:val="00E10A8E"/>
    <w:rsid w:val="00E10B0E"/>
    <w:rsid w:val="00E14A8A"/>
    <w:rsid w:val="00E221CB"/>
    <w:rsid w:val="00E22985"/>
    <w:rsid w:val="00E27190"/>
    <w:rsid w:val="00E328B7"/>
    <w:rsid w:val="00E33D28"/>
    <w:rsid w:val="00E34CDC"/>
    <w:rsid w:val="00E34F7E"/>
    <w:rsid w:val="00E35497"/>
    <w:rsid w:val="00E364A1"/>
    <w:rsid w:val="00E37D49"/>
    <w:rsid w:val="00E4134E"/>
    <w:rsid w:val="00E42677"/>
    <w:rsid w:val="00E42A66"/>
    <w:rsid w:val="00E44A53"/>
    <w:rsid w:val="00E4533A"/>
    <w:rsid w:val="00E45B65"/>
    <w:rsid w:val="00E50045"/>
    <w:rsid w:val="00E51DE4"/>
    <w:rsid w:val="00E5323D"/>
    <w:rsid w:val="00E60E8F"/>
    <w:rsid w:val="00E625A0"/>
    <w:rsid w:val="00E65665"/>
    <w:rsid w:val="00E6573F"/>
    <w:rsid w:val="00E6764D"/>
    <w:rsid w:val="00E72561"/>
    <w:rsid w:val="00E72DF8"/>
    <w:rsid w:val="00E72F8D"/>
    <w:rsid w:val="00E75732"/>
    <w:rsid w:val="00E9245E"/>
    <w:rsid w:val="00E93183"/>
    <w:rsid w:val="00E95E8C"/>
    <w:rsid w:val="00EA3868"/>
    <w:rsid w:val="00EA3BD2"/>
    <w:rsid w:val="00EA4222"/>
    <w:rsid w:val="00EA60DE"/>
    <w:rsid w:val="00EA7F0F"/>
    <w:rsid w:val="00EB2521"/>
    <w:rsid w:val="00EB2771"/>
    <w:rsid w:val="00EB399B"/>
    <w:rsid w:val="00EB3C39"/>
    <w:rsid w:val="00EB7D7E"/>
    <w:rsid w:val="00EC11A3"/>
    <w:rsid w:val="00EC1928"/>
    <w:rsid w:val="00EC4006"/>
    <w:rsid w:val="00EC442F"/>
    <w:rsid w:val="00EC4C49"/>
    <w:rsid w:val="00EC5483"/>
    <w:rsid w:val="00EC7637"/>
    <w:rsid w:val="00ED16D0"/>
    <w:rsid w:val="00ED202A"/>
    <w:rsid w:val="00ED372E"/>
    <w:rsid w:val="00ED4EE9"/>
    <w:rsid w:val="00ED5101"/>
    <w:rsid w:val="00ED544E"/>
    <w:rsid w:val="00ED576A"/>
    <w:rsid w:val="00ED6D53"/>
    <w:rsid w:val="00ED73A5"/>
    <w:rsid w:val="00ED7ADA"/>
    <w:rsid w:val="00EE3758"/>
    <w:rsid w:val="00EE4555"/>
    <w:rsid w:val="00EE70AE"/>
    <w:rsid w:val="00EE73EC"/>
    <w:rsid w:val="00EF1252"/>
    <w:rsid w:val="00EF30B6"/>
    <w:rsid w:val="00EF3FC7"/>
    <w:rsid w:val="00EF40A5"/>
    <w:rsid w:val="00EF652E"/>
    <w:rsid w:val="00F00E18"/>
    <w:rsid w:val="00F01ED3"/>
    <w:rsid w:val="00F04CA7"/>
    <w:rsid w:val="00F0624A"/>
    <w:rsid w:val="00F13BE8"/>
    <w:rsid w:val="00F20797"/>
    <w:rsid w:val="00F21B38"/>
    <w:rsid w:val="00F21C95"/>
    <w:rsid w:val="00F225C8"/>
    <w:rsid w:val="00F24DA9"/>
    <w:rsid w:val="00F26B16"/>
    <w:rsid w:val="00F27A6D"/>
    <w:rsid w:val="00F27D66"/>
    <w:rsid w:val="00F32117"/>
    <w:rsid w:val="00F348F5"/>
    <w:rsid w:val="00F34C91"/>
    <w:rsid w:val="00F35CE7"/>
    <w:rsid w:val="00F362C6"/>
    <w:rsid w:val="00F37C7D"/>
    <w:rsid w:val="00F417DF"/>
    <w:rsid w:val="00F444AE"/>
    <w:rsid w:val="00F446D6"/>
    <w:rsid w:val="00F45C27"/>
    <w:rsid w:val="00F45EA7"/>
    <w:rsid w:val="00F47980"/>
    <w:rsid w:val="00F5245C"/>
    <w:rsid w:val="00F526E2"/>
    <w:rsid w:val="00F528B3"/>
    <w:rsid w:val="00F545E2"/>
    <w:rsid w:val="00F611BC"/>
    <w:rsid w:val="00F63363"/>
    <w:rsid w:val="00F635B7"/>
    <w:rsid w:val="00F64BBE"/>
    <w:rsid w:val="00F669B7"/>
    <w:rsid w:val="00F709DE"/>
    <w:rsid w:val="00F7174C"/>
    <w:rsid w:val="00F737F8"/>
    <w:rsid w:val="00F80A01"/>
    <w:rsid w:val="00F80C9D"/>
    <w:rsid w:val="00F840AC"/>
    <w:rsid w:val="00F862BF"/>
    <w:rsid w:val="00F8650D"/>
    <w:rsid w:val="00F86A7B"/>
    <w:rsid w:val="00F905BD"/>
    <w:rsid w:val="00F91239"/>
    <w:rsid w:val="00F9357B"/>
    <w:rsid w:val="00F955B6"/>
    <w:rsid w:val="00FA0EA9"/>
    <w:rsid w:val="00FA3468"/>
    <w:rsid w:val="00FA34C4"/>
    <w:rsid w:val="00FA6F00"/>
    <w:rsid w:val="00FB3861"/>
    <w:rsid w:val="00FB46B8"/>
    <w:rsid w:val="00FB524B"/>
    <w:rsid w:val="00FB6800"/>
    <w:rsid w:val="00FC2099"/>
    <w:rsid w:val="00FC266E"/>
    <w:rsid w:val="00FC372A"/>
    <w:rsid w:val="00FC3E42"/>
    <w:rsid w:val="00FC73DA"/>
    <w:rsid w:val="00FC7F8A"/>
    <w:rsid w:val="00FD0195"/>
    <w:rsid w:val="00FD148F"/>
    <w:rsid w:val="00FD1929"/>
    <w:rsid w:val="00FD2C1C"/>
    <w:rsid w:val="00FD69D7"/>
    <w:rsid w:val="00FD799E"/>
    <w:rsid w:val="00FE71E2"/>
    <w:rsid w:val="00FF00C1"/>
    <w:rsid w:val="00FF184B"/>
    <w:rsid w:val="00FF4931"/>
    <w:rsid w:val="00FF6032"/>
    <w:rsid w:val="00FF675E"/>
    <w:rsid w:val="00FF6CC7"/>
    <w:rsid w:val="00FF7A5B"/>
    <w:rsid w:val="00FF7DF6"/>
    <w:rsid w:val="010F70D7"/>
    <w:rsid w:val="0128EBA7"/>
    <w:rsid w:val="018A9398"/>
    <w:rsid w:val="0194F488"/>
    <w:rsid w:val="01C696E5"/>
    <w:rsid w:val="01C9604C"/>
    <w:rsid w:val="01CDE3C0"/>
    <w:rsid w:val="01DFE14B"/>
    <w:rsid w:val="01F3391B"/>
    <w:rsid w:val="021393E8"/>
    <w:rsid w:val="0224791D"/>
    <w:rsid w:val="025F16D2"/>
    <w:rsid w:val="028121B7"/>
    <w:rsid w:val="02CB4A2A"/>
    <w:rsid w:val="03072103"/>
    <w:rsid w:val="0337E478"/>
    <w:rsid w:val="036C253A"/>
    <w:rsid w:val="039E6AB9"/>
    <w:rsid w:val="03B136AE"/>
    <w:rsid w:val="03F9DCA4"/>
    <w:rsid w:val="0423C34F"/>
    <w:rsid w:val="04C3D544"/>
    <w:rsid w:val="0515586F"/>
    <w:rsid w:val="05244793"/>
    <w:rsid w:val="053D4E9B"/>
    <w:rsid w:val="054C294E"/>
    <w:rsid w:val="05627D1A"/>
    <w:rsid w:val="05A51627"/>
    <w:rsid w:val="05AF81F8"/>
    <w:rsid w:val="05E518AC"/>
    <w:rsid w:val="06005292"/>
    <w:rsid w:val="061F9D84"/>
    <w:rsid w:val="062D8F42"/>
    <w:rsid w:val="063B2F7E"/>
    <w:rsid w:val="068083B5"/>
    <w:rsid w:val="068DB5D7"/>
    <w:rsid w:val="06A77185"/>
    <w:rsid w:val="06C4DA19"/>
    <w:rsid w:val="07025CD5"/>
    <w:rsid w:val="07356C49"/>
    <w:rsid w:val="0739EFFD"/>
    <w:rsid w:val="077DED98"/>
    <w:rsid w:val="07D8F943"/>
    <w:rsid w:val="07F5F5BC"/>
    <w:rsid w:val="07FE683A"/>
    <w:rsid w:val="080DB4B2"/>
    <w:rsid w:val="0829398D"/>
    <w:rsid w:val="085B2F72"/>
    <w:rsid w:val="0872E237"/>
    <w:rsid w:val="08C4D938"/>
    <w:rsid w:val="08D9E067"/>
    <w:rsid w:val="08FB294C"/>
    <w:rsid w:val="08FD2A65"/>
    <w:rsid w:val="09311CC3"/>
    <w:rsid w:val="09382D10"/>
    <w:rsid w:val="09549164"/>
    <w:rsid w:val="09587A53"/>
    <w:rsid w:val="0AC777F8"/>
    <w:rsid w:val="0AD12727"/>
    <w:rsid w:val="0B1F8214"/>
    <w:rsid w:val="0B62C325"/>
    <w:rsid w:val="0B63A80A"/>
    <w:rsid w:val="0B7FC345"/>
    <w:rsid w:val="0BEE284F"/>
    <w:rsid w:val="0C3F67E2"/>
    <w:rsid w:val="0C5F477D"/>
    <w:rsid w:val="0D4321AA"/>
    <w:rsid w:val="0D5C901F"/>
    <w:rsid w:val="0D63E320"/>
    <w:rsid w:val="0D9B0832"/>
    <w:rsid w:val="0DA5A210"/>
    <w:rsid w:val="0DC2F773"/>
    <w:rsid w:val="0E000268"/>
    <w:rsid w:val="0E1391A7"/>
    <w:rsid w:val="0E66CB17"/>
    <w:rsid w:val="0F3DAAF9"/>
    <w:rsid w:val="0F3DEC1F"/>
    <w:rsid w:val="0F511393"/>
    <w:rsid w:val="0F6FB2C6"/>
    <w:rsid w:val="0F764AD1"/>
    <w:rsid w:val="0FBFF63A"/>
    <w:rsid w:val="0FD137CB"/>
    <w:rsid w:val="0FD487C8"/>
    <w:rsid w:val="0FE44333"/>
    <w:rsid w:val="0FE6F1D9"/>
    <w:rsid w:val="1048FE6F"/>
    <w:rsid w:val="10575E4B"/>
    <w:rsid w:val="105823DC"/>
    <w:rsid w:val="10CC1E74"/>
    <w:rsid w:val="10DF15CC"/>
    <w:rsid w:val="1115233B"/>
    <w:rsid w:val="112FE278"/>
    <w:rsid w:val="1140C7BC"/>
    <w:rsid w:val="1186DC1F"/>
    <w:rsid w:val="120AA35D"/>
    <w:rsid w:val="1232B4FF"/>
    <w:rsid w:val="1261C8C6"/>
    <w:rsid w:val="1263A3B5"/>
    <w:rsid w:val="12965ED9"/>
    <w:rsid w:val="12EF00D7"/>
    <w:rsid w:val="1306077C"/>
    <w:rsid w:val="134AD1CE"/>
    <w:rsid w:val="135CBB65"/>
    <w:rsid w:val="1366688A"/>
    <w:rsid w:val="136C28A1"/>
    <w:rsid w:val="1370C063"/>
    <w:rsid w:val="138AB696"/>
    <w:rsid w:val="13FAADE9"/>
    <w:rsid w:val="14400E8C"/>
    <w:rsid w:val="144EB80B"/>
    <w:rsid w:val="14B812F7"/>
    <w:rsid w:val="150BE5C5"/>
    <w:rsid w:val="1577E6FB"/>
    <w:rsid w:val="15A9BAEA"/>
    <w:rsid w:val="162E8A59"/>
    <w:rsid w:val="163ECBE3"/>
    <w:rsid w:val="164D1CC7"/>
    <w:rsid w:val="172EBF47"/>
    <w:rsid w:val="174D2422"/>
    <w:rsid w:val="179AA548"/>
    <w:rsid w:val="17CCD11D"/>
    <w:rsid w:val="17F4904B"/>
    <w:rsid w:val="17F737A0"/>
    <w:rsid w:val="18025919"/>
    <w:rsid w:val="1823DC28"/>
    <w:rsid w:val="186C709E"/>
    <w:rsid w:val="18B101D5"/>
    <w:rsid w:val="18C300BC"/>
    <w:rsid w:val="191A0009"/>
    <w:rsid w:val="198BB45A"/>
    <w:rsid w:val="1999E734"/>
    <w:rsid w:val="19DF5B55"/>
    <w:rsid w:val="1A876DE4"/>
    <w:rsid w:val="1AF5FBAF"/>
    <w:rsid w:val="1B34C2F9"/>
    <w:rsid w:val="1B397550"/>
    <w:rsid w:val="1B423549"/>
    <w:rsid w:val="1BAB3508"/>
    <w:rsid w:val="1BE0B4F7"/>
    <w:rsid w:val="1BEAC198"/>
    <w:rsid w:val="1BEBAACE"/>
    <w:rsid w:val="1BF29EC3"/>
    <w:rsid w:val="1C035B49"/>
    <w:rsid w:val="1C27BF93"/>
    <w:rsid w:val="1C3AE16B"/>
    <w:rsid w:val="1C7AAC7D"/>
    <w:rsid w:val="1D0003AE"/>
    <w:rsid w:val="1D87543A"/>
    <w:rsid w:val="1D8ABD4F"/>
    <w:rsid w:val="1DA3E6DA"/>
    <w:rsid w:val="1E767145"/>
    <w:rsid w:val="1E949F39"/>
    <w:rsid w:val="1EE41F5C"/>
    <w:rsid w:val="1F20956B"/>
    <w:rsid w:val="1F425066"/>
    <w:rsid w:val="1F430D38"/>
    <w:rsid w:val="1F82A14E"/>
    <w:rsid w:val="1FB8704A"/>
    <w:rsid w:val="1FEC5D54"/>
    <w:rsid w:val="1FF0564C"/>
    <w:rsid w:val="2038360D"/>
    <w:rsid w:val="2046A96D"/>
    <w:rsid w:val="205E3647"/>
    <w:rsid w:val="20817A03"/>
    <w:rsid w:val="209679C0"/>
    <w:rsid w:val="20B2B1AF"/>
    <w:rsid w:val="20E17D54"/>
    <w:rsid w:val="20F64C0F"/>
    <w:rsid w:val="21213057"/>
    <w:rsid w:val="214FB472"/>
    <w:rsid w:val="21538739"/>
    <w:rsid w:val="21575AB0"/>
    <w:rsid w:val="217FA197"/>
    <w:rsid w:val="219327AE"/>
    <w:rsid w:val="21A16F94"/>
    <w:rsid w:val="21E582C4"/>
    <w:rsid w:val="22136E34"/>
    <w:rsid w:val="2288F25E"/>
    <w:rsid w:val="22D052ED"/>
    <w:rsid w:val="22DDC481"/>
    <w:rsid w:val="2394C157"/>
    <w:rsid w:val="23A9E2DB"/>
    <w:rsid w:val="23AB4E1D"/>
    <w:rsid w:val="23FD1FDA"/>
    <w:rsid w:val="2453D2E2"/>
    <w:rsid w:val="246011ED"/>
    <w:rsid w:val="24D686DF"/>
    <w:rsid w:val="2513DDDA"/>
    <w:rsid w:val="253F9B11"/>
    <w:rsid w:val="2545E6CA"/>
    <w:rsid w:val="2592E4DE"/>
    <w:rsid w:val="25CF4E96"/>
    <w:rsid w:val="25E3272B"/>
    <w:rsid w:val="262844A9"/>
    <w:rsid w:val="26322A70"/>
    <w:rsid w:val="268008A3"/>
    <w:rsid w:val="268E1689"/>
    <w:rsid w:val="26A8244B"/>
    <w:rsid w:val="272BF898"/>
    <w:rsid w:val="2774D073"/>
    <w:rsid w:val="27997859"/>
    <w:rsid w:val="27FF8769"/>
    <w:rsid w:val="285A5067"/>
    <w:rsid w:val="2866AE24"/>
    <w:rsid w:val="28690266"/>
    <w:rsid w:val="288BD607"/>
    <w:rsid w:val="289E8AA1"/>
    <w:rsid w:val="28F4F9D2"/>
    <w:rsid w:val="29E527EF"/>
    <w:rsid w:val="29ED7AEB"/>
    <w:rsid w:val="2A01AC50"/>
    <w:rsid w:val="2A2F1668"/>
    <w:rsid w:val="2A452A88"/>
    <w:rsid w:val="2A74AC1C"/>
    <w:rsid w:val="2A98FC8F"/>
    <w:rsid w:val="2B54A5C3"/>
    <w:rsid w:val="2B78EA56"/>
    <w:rsid w:val="2B96A718"/>
    <w:rsid w:val="2BD992D0"/>
    <w:rsid w:val="2C03DA5E"/>
    <w:rsid w:val="2C0BF6D0"/>
    <w:rsid w:val="2D21F38B"/>
    <w:rsid w:val="2D3D45D9"/>
    <w:rsid w:val="2D430EE9"/>
    <w:rsid w:val="2D525441"/>
    <w:rsid w:val="2D67198D"/>
    <w:rsid w:val="2D8B8D05"/>
    <w:rsid w:val="2DA6C78E"/>
    <w:rsid w:val="2DCD2527"/>
    <w:rsid w:val="2DF888A2"/>
    <w:rsid w:val="2DFB90AF"/>
    <w:rsid w:val="2E071AB0"/>
    <w:rsid w:val="2E153C56"/>
    <w:rsid w:val="2E74AC5C"/>
    <w:rsid w:val="2ED95A69"/>
    <w:rsid w:val="2EE63380"/>
    <w:rsid w:val="2EF47FB2"/>
    <w:rsid w:val="2F511927"/>
    <w:rsid w:val="2F66BDF6"/>
    <w:rsid w:val="2F67C650"/>
    <w:rsid w:val="2F8B1484"/>
    <w:rsid w:val="2F92093F"/>
    <w:rsid w:val="2FB1EF3D"/>
    <w:rsid w:val="2FED6E1F"/>
    <w:rsid w:val="30005777"/>
    <w:rsid w:val="30066371"/>
    <w:rsid w:val="30105D46"/>
    <w:rsid w:val="3022F60F"/>
    <w:rsid w:val="30339B22"/>
    <w:rsid w:val="3050F81B"/>
    <w:rsid w:val="30858DEC"/>
    <w:rsid w:val="30B582A5"/>
    <w:rsid w:val="310081A6"/>
    <w:rsid w:val="31344106"/>
    <w:rsid w:val="31DD4D41"/>
    <w:rsid w:val="31EBDEDF"/>
    <w:rsid w:val="31EFFBAC"/>
    <w:rsid w:val="320B0882"/>
    <w:rsid w:val="3217A271"/>
    <w:rsid w:val="322BF0C6"/>
    <w:rsid w:val="32520D98"/>
    <w:rsid w:val="325BB6CE"/>
    <w:rsid w:val="32624C4B"/>
    <w:rsid w:val="326DC2F9"/>
    <w:rsid w:val="32777E99"/>
    <w:rsid w:val="328FE89B"/>
    <w:rsid w:val="32FED941"/>
    <w:rsid w:val="3328E4BA"/>
    <w:rsid w:val="333E5A05"/>
    <w:rsid w:val="33620B70"/>
    <w:rsid w:val="33925A01"/>
    <w:rsid w:val="33A37038"/>
    <w:rsid w:val="33B52444"/>
    <w:rsid w:val="3401A8DD"/>
    <w:rsid w:val="34CA308D"/>
    <w:rsid w:val="351CF3B3"/>
    <w:rsid w:val="3585D351"/>
    <w:rsid w:val="35AEE1DC"/>
    <w:rsid w:val="35D50CA3"/>
    <w:rsid w:val="35DB6D84"/>
    <w:rsid w:val="365C2F1C"/>
    <w:rsid w:val="3673D274"/>
    <w:rsid w:val="36D31CD4"/>
    <w:rsid w:val="37250334"/>
    <w:rsid w:val="372FEF4A"/>
    <w:rsid w:val="3764888F"/>
    <w:rsid w:val="37655C68"/>
    <w:rsid w:val="376F2FC8"/>
    <w:rsid w:val="377F2E69"/>
    <w:rsid w:val="379EF5FC"/>
    <w:rsid w:val="379F427D"/>
    <w:rsid w:val="37A53950"/>
    <w:rsid w:val="381EE621"/>
    <w:rsid w:val="388B6B9B"/>
    <w:rsid w:val="38A6644E"/>
    <w:rsid w:val="38EA0B87"/>
    <w:rsid w:val="38F9189A"/>
    <w:rsid w:val="392423D8"/>
    <w:rsid w:val="396FBED9"/>
    <w:rsid w:val="39754718"/>
    <w:rsid w:val="3994F22D"/>
    <w:rsid w:val="39B6B6BC"/>
    <w:rsid w:val="39C489E9"/>
    <w:rsid w:val="3A8A1729"/>
    <w:rsid w:val="3AAB78A9"/>
    <w:rsid w:val="3AC31303"/>
    <w:rsid w:val="3AEAF059"/>
    <w:rsid w:val="3B119835"/>
    <w:rsid w:val="3B2DCDAC"/>
    <w:rsid w:val="3B302673"/>
    <w:rsid w:val="3B4A54B9"/>
    <w:rsid w:val="3B595513"/>
    <w:rsid w:val="3B7E3F54"/>
    <w:rsid w:val="3BAB7EC5"/>
    <w:rsid w:val="3BBEAAE1"/>
    <w:rsid w:val="3C18F050"/>
    <w:rsid w:val="3C2D2F08"/>
    <w:rsid w:val="3C3D5194"/>
    <w:rsid w:val="3C4639AC"/>
    <w:rsid w:val="3C7F8570"/>
    <w:rsid w:val="3CD57ED3"/>
    <w:rsid w:val="3CF654ED"/>
    <w:rsid w:val="3D66ACCD"/>
    <w:rsid w:val="3D68E5AE"/>
    <w:rsid w:val="3D6A3942"/>
    <w:rsid w:val="3DB620D0"/>
    <w:rsid w:val="3DE89019"/>
    <w:rsid w:val="3E50DF17"/>
    <w:rsid w:val="3E7AAFAB"/>
    <w:rsid w:val="3EF74D9C"/>
    <w:rsid w:val="3F0AC0CB"/>
    <w:rsid w:val="3F2D3CED"/>
    <w:rsid w:val="3F44B183"/>
    <w:rsid w:val="3F846598"/>
    <w:rsid w:val="3FC20CAF"/>
    <w:rsid w:val="404200FD"/>
    <w:rsid w:val="40609628"/>
    <w:rsid w:val="40631929"/>
    <w:rsid w:val="408E0F28"/>
    <w:rsid w:val="41464732"/>
    <w:rsid w:val="416FA58E"/>
    <w:rsid w:val="41A83D2F"/>
    <w:rsid w:val="41BF1019"/>
    <w:rsid w:val="42AE4A65"/>
    <w:rsid w:val="42BB196D"/>
    <w:rsid w:val="42BE8B00"/>
    <w:rsid w:val="4315A397"/>
    <w:rsid w:val="43A211DA"/>
    <w:rsid w:val="43D3246C"/>
    <w:rsid w:val="441D1DCB"/>
    <w:rsid w:val="443D3A0B"/>
    <w:rsid w:val="443D9EB3"/>
    <w:rsid w:val="4469515B"/>
    <w:rsid w:val="446B52F2"/>
    <w:rsid w:val="4475A88F"/>
    <w:rsid w:val="44C06811"/>
    <w:rsid w:val="44C295FA"/>
    <w:rsid w:val="44CF9B79"/>
    <w:rsid w:val="44F97E67"/>
    <w:rsid w:val="458256A4"/>
    <w:rsid w:val="45A6ADFE"/>
    <w:rsid w:val="45C5CE0C"/>
    <w:rsid w:val="45CD9CBF"/>
    <w:rsid w:val="45D16A5A"/>
    <w:rsid w:val="45F330D3"/>
    <w:rsid w:val="46454ACB"/>
    <w:rsid w:val="468ED6AE"/>
    <w:rsid w:val="46A173E1"/>
    <w:rsid w:val="46D9C605"/>
    <w:rsid w:val="476655D2"/>
    <w:rsid w:val="478BBA21"/>
    <w:rsid w:val="47A5ADD0"/>
    <w:rsid w:val="47B5230F"/>
    <w:rsid w:val="482DB512"/>
    <w:rsid w:val="48614949"/>
    <w:rsid w:val="486D0FD6"/>
    <w:rsid w:val="48894717"/>
    <w:rsid w:val="489CC974"/>
    <w:rsid w:val="493412F3"/>
    <w:rsid w:val="498047FD"/>
    <w:rsid w:val="49EC1A94"/>
    <w:rsid w:val="4A11652F"/>
    <w:rsid w:val="4AD48F6F"/>
    <w:rsid w:val="4ADEF9A5"/>
    <w:rsid w:val="4B17C517"/>
    <w:rsid w:val="4B8E4BF7"/>
    <w:rsid w:val="4B909BAE"/>
    <w:rsid w:val="4BA212B0"/>
    <w:rsid w:val="4BE10392"/>
    <w:rsid w:val="4BF62D3E"/>
    <w:rsid w:val="4C2E7B2E"/>
    <w:rsid w:val="4C97357F"/>
    <w:rsid w:val="4CC6DE60"/>
    <w:rsid w:val="4CE474E8"/>
    <w:rsid w:val="4CF3F804"/>
    <w:rsid w:val="4CF9FCBE"/>
    <w:rsid w:val="4CFA6C8B"/>
    <w:rsid w:val="4E18461D"/>
    <w:rsid w:val="4E4C8832"/>
    <w:rsid w:val="4E9F9A37"/>
    <w:rsid w:val="4EA233AC"/>
    <w:rsid w:val="4EEB3F36"/>
    <w:rsid w:val="4F17C092"/>
    <w:rsid w:val="4FAAC0E8"/>
    <w:rsid w:val="4FDC6F58"/>
    <w:rsid w:val="4FEF234A"/>
    <w:rsid w:val="4FF29DF3"/>
    <w:rsid w:val="503B72ED"/>
    <w:rsid w:val="503F4713"/>
    <w:rsid w:val="50437ABB"/>
    <w:rsid w:val="504CF2D1"/>
    <w:rsid w:val="50561AB8"/>
    <w:rsid w:val="51153360"/>
    <w:rsid w:val="5142DF22"/>
    <w:rsid w:val="5193E96E"/>
    <w:rsid w:val="51A5CDE2"/>
    <w:rsid w:val="51B6227E"/>
    <w:rsid w:val="51D5AAEE"/>
    <w:rsid w:val="51F6EACE"/>
    <w:rsid w:val="524B59BD"/>
    <w:rsid w:val="524CA587"/>
    <w:rsid w:val="526D7A7E"/>
    <w:rsid w:val="528BE82A"/>
    <w:rsid w:val="5292F56B"/>
    <w:rsid w:val="52C04C52"/>
    <w:rsid w:val="52DE7B1B"/>
    <w:rsid w:val="531018C0"/>
    <w:rsid w:val="532FCA50"/>
    <w:rsid w:val="534825E3"/>
    <w:rsid w:val="535A68E1"/>
    <w:rsid w:val="53AC5550"/>
    <w:rsid w:val="53D137FA"/>
    <w:rsid w:val="541BD935"/>
    <w:rsid w:val="542F59E4"/>
    <w:rsid w:val="548E0FF7"/>
    <w:rsid w:val="5496C5AB"/>
    <w:rsid w:val="55641D18"/>
    <w:rsid w:val="55880213"/>
    <w:rsid w:val="558DEC3E"/>
    <w:rsid w:val="5608BB2D"/>
    <w:rsid w:val="56D704B1"/>
    <w:rsid w:val="57011E70"/>
    <w:rsid w:val="581AD27B"/>
    <w:rsid w:val="581FD97C"/>
    <w:rsid w:val="582797E7"/>
    <w:rsid w:val="58E9720E"/>
    <w:rsid w:val="58F2A5D3"/>
    <w:rsid w:val="593DD836"/>
    <w:rsid w:val="595FF50A"/>
    <w:rsid w:val="5A26C5A9"/>
    <w:rsid w:val="5A774111"/>
    <w:rsid w:val="5AAAF85A"/>
    <w:rsid w:val="5AB0F1C5"/>
    <w:rsid w:val="5AC4984D"/>
    <w:rsid w:val="5AE4E3ED"/>
    <w:rsid w:val="5B087A76"/>
    <w:rsid w:val="5B9A23CD"/>
    <w:rsid w:val="5BC79AC6"/>
    <w:rsid w:val="5C4F1509"/>
    <w:rsid w:val="5C88274A"/>
    <w:rsid w:val="5C9A2B25"/>
    <w:rsid w:val="5CB0FE87"/>
    <w:rsid w:val="5CB21F4D"/>
    <w:rsid w:val="5CC5B639"/>
    <w:rsid w:val="5CE184A2"/>
    <w:rsid w:val="5CF68BDB"/>
    <w:rsid w:val="5D469FAA"/>
    <w:rsid w:val="5D8C29B9"/>
    <w:rsid w:val="5D99EF7A"/>
    <w:rsid w:val="5DB08B58"/>
    <w:rsid w:val="5E485ECB"/>
    <w:rsid w:val="5EE83D99"/>
    <w:rsid w:val="5F248A36"/>
    <w:rsid w:val="5F3352E6"/>
    <w:rsid w:val="5F7A8326"/>
    <w:rsid w:val="5F8D816B"/>
    <w:rsid w:val="6015068F"/>
    <w:rsid w:val="603C1677"/>
    <w:rsid w:val="60D47AE4"/>
    <w:rsid w:val="614BA064"/>
    <w:rsid w:val="6157278E"/>
    <w:rsid w:val="61A4F320"/>
    <w:rsid w:val="62299761"/>
    <w:rsid w:val="624C218B"/>
    <w:rsid w:val="6288CEC2"/>
    <w:rsid w:val="62933A38"/>
    <w:rsid w:val="62C104ED"/>
    <w:rsid w:val="62E1A9E2"/>
    <w:rsid w:val="631EB77C"/>
    <w:rsid w:val="632A8C52"/>
    <w:rsid w:val="637FBDC5"/>
    <w:rsid w:val="6403342B"/>
    <w:rsid w:val="64313065"/>
    <w:rsid w:val="645398B2"/>
    <w:rsid w:val="651199E2"/>
    <w:rsid w:val="653F09CB"/>
    <w:rsid w:val="6568C4A9"/>
    <w:rsid w:val="65CEBF46"/>
    <w:rsid w:val="65D3E432"/>
    <w:rsid w:val="65F9706D"/>
    <w:rsid w:val="660D8806"/>
    <w:rsid w:val="66300384"/>
    <w:rsid w:val="66876781"/>
    <w:rsid w:val="6690AEC3"/>
    <w:rsid w:val="66A9014D"/>
    <w:rsid w:val="6715AA55"/>
    <w:rsid w:val="677F238C"/>
    <w:rsid w:val="67A7B6A6"/>
    <w:rsid w:val="67AE72F0"/>
    <w:rsid w:val="67C5E7A5"/>
    <w:rsid w:val="67E57436"/>
    <w:rsid w:val="67F58419"/>
    <w:rsid w:val="699365C5"/>
    <w:rsid w:val="69B60E97"/>
    <w:rsid w:val="69BE2C77"/>
    <w:rsid w:val="6A0A3B5B"/>
    <w:rsid w:val="6A668B0F"/>
    <w:rsid w:val="6A7E914D"/>
    <w:rsid w:val="6A8985DB"/>
    <w:rsid w:val="6A9F7BA2"/>
    <w:rsid w:val="6AE1B6B4"/>
    <w:rsid w:val="6AEBE975"/>
    <w:rsid w:val="6AED99D9"/>
    <w:rsid w:val="6B66C7AC"/>
    <w:rsid w:val="6BB4541F"/>
    <w:rsid w:val="6BFB1196"/>
    <w:rsid w:val="6C60AF97"/>
    <w:rsid w:val="6C94D307"/>
    <w:rsid w:val="6CC0D1B3"/>
    <w:rsid w:val="6CCF4469"/>
    <w:rsid w:val="6CFE81C4"/>
    <w:rsid w:val="6D6E4C60"/>
    <w:rsid w:val="6DC40202"/>
    <w:rsid w:val="6E1C6E18"/>
    <w:rsid w:val="6E22D004"/>
    <w:rsid w:val="6E2A5849"/>
    <w:rsid w:val="6EA82C5B"/>
    <w:rsid w:val="6EB54ACD"/>
    <w:rsid w:val="6EC77BE0"/>
    <w:rsid w:val="6F456495"/>
    <w:rsid w:val="6F6EA080"/>
    <w:rsid w:val="6F7642E9"/>
    <w:rsid w:val="6F802F22"/>
    <w:rsid w:val="6FE367BE"/>
    <w:rsid w:val="70285FC1"/>
    <w:rsid w:val="70663B56"/>
    <w:rsid w:val="70C6CD98"/>
    <w:rsid w:val="710E1DDA"/>
    <w:rsid w:val="712EF7D7"/>
    <w:rsid w:val="71463E65"/>
    <w:rsid w:val="7178DB4A"/>
    <w:rsid w:val="719E5949"/>
    <w:rsid w:val="71A6D206"/>
    <w:rsid w:val="723BD64C"/>
    <w:rsid w:val="723CB025"/>
    <w:rsid w:val="726F8FE1"/>
    <w:rsid w:val="72727795"/>
    <w:rsid w:val="72A71072"/>
    <w:rsid w:val="72D4C98A"/>
    <w:rsid w:val="72D7C3AB"/>
    <w:rsid w:val="73296FCA"/>
    <w:rsid w:val="735F9473"/>
    <w:rsid w:val="73760C5B"/>
    <w:rsid w:val="73AC90A2"/>
    <w:rsid w:val="73E16092"/>
    <w:rsid w:val="73E40F31"/>
    <w:rsid w:val="742F2127"/>
    <w:rsid w:val="7448E138"/>
    <w:rsid w:val="744F84C2"/>
    <w:rsid w:val="74781707"/>
    <w:rsid w:val="74B978FA"/>
    <w:rsid w:val="74C9D79D"/>
    <w:rsid w:val="74EA89DE"/>
    <w:rsid w:val="74FD6B02"/>
    <w:rsid w:val="751D7C6D"/>
    <w:rsid w:val="752182E6"/>
    <w:rsid w:val="75284EF2"/>
    <w:rsid w:val="752DB2E9"/>
    <w:rsid w:val="755C361B"/>
    <w:rsid w:val="756BE556"/>
    <w:rsid w:val="7574FCCC"/>
    <w:rsid w:val="758CB872"/>
    <w:rsid w:val="75D336F8"/>
    <w:rsid w:val="75D7EB28"/>
    <w:rsid w:val="76196398"/>
    <w:rsid w:val="765B72E3"/>
    <w:rsid w:val="76B259BA"/>
    <w:rsid w:val="76CAF56A"/>
    <w:rsid w:val="7776105A"/>
    <w:rsid w:val="77A54034"/>
    <w:rsid w:val="77B90D74"/>
    <w:rsid w:val="77F44C2E"/>
    <w:rsid w:val="78189D43"/>
    <w:rsid w:val="783A401F"/>
    <w:rsid w:val="784EDACD"/>
    <w:rsid w:val="78981B7B"/>
    <w:rsid w:val="789F906D"/>
    <w:rsid w:val="79D5D56C"/>
    <w:rsid w:val="7A22B603"/>
    <w:rsid w:val="7A338717"/>
    <w:rsid w:val="7A4C420A"/>
    <w:rsid w:val="7AA0E510"/>
    <w:rsid w:val="7ABB5966"/>
    <w:rsid w:val="7B0B3655"/>
    <w:rsid w:val="7B69F8EF"/>
    <w:rsid w:val="7BE04C95"/>
    <w:rsid w:val="7C0D3198"/>
    <w:rsid w:val="7C424E45"/>
    <w:rsid w:val="7C748CFF"/>
    <w:rsid w:val="7CA2A66A"/>
    <w:rsid w:val="7CEFFC76"/>
    <w:rsid w:val="7CF28D26"/>
    <w:rsid w:val="7D18784F"/>
    <w:rsid w:val="7DBCD644"/>
    <w:rsid w:val="7DF7DC3D"/>
    <w:rsid w:val="7E020A47"/>
    <w:rsid w:val="7E680A58"/>
    <w:rsid w:val="7EA43D2C"/>
    <w:rsid w:val="7ECB01D4"/>
    <w:rsid w:val="7EF46D64"/>
    <w:rsid w:val="7EF887F5"/>
    <w:rsid w:val="7F405CB9"/>
    <w:rsid w:val="7F6D4E15"/>
    <w:rsid w:val="7FA12202"/>
    <w:rsid w:val="7FAD89BE"/>
    <w:rsid w:val="7FC07F22"/>
    <w:rsid w:val="7FDA7BD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9B12E5"/>
  <w15:chartTrackingRefBased/>
  <w15:docId w15:val="{6CAEFE09-B33E-4706-9236-256CBAEF6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3DE89019"/>
  </w:style>
  <w:style w:type="paragraph" w:styleId="Heading1">
    <w:name w:val="heading 1"/>
    <w:basedOn w:val="Normal"/>
    <w:next w:val="Normal"/>
    <w:link w:val="Heading1Char"/>
    <w:uiPriority w:val="9"/>
    <w:qFormat/>
    <w:rsid w:val="00EE73EC"/>
    <w:pPr>
      <w:keepNext/>
      <w:keepLines/>
      <w:spacing w:before="360" w:after="80"/>
      <w:outlineLvl w:val="0"/>
    </w:pPr>
    <w:rPr>
      <w:rFonts w:asciiTheme="majorHAnsi" w:eastAsiaTheme="majorEastAsia" w:hAnsiTheme="majorHAnsi" w:cstheme="majorBidi"/>
      <w:color w:val="9E5F1E" w:themeColor="accent1" w:themeShade="BF"/>
      <w:sz w:val="40"/>
      <w:szCs w:val="40"/>
    </w:rPr>
  </w:style>
  <w:style w:type="paragraph" w:styleId="Heading2">
    <w:name w:val="heading 2"/>
    <w:basedOn w:val="Normal"/>
    <w:next w:val="Normal"/>
    <w:link w:val="Heading2Char"/>
    <w:uiPriority w:val="9"/>
    <w:unhideWhenUsed/>
    <w:qFormat/>
    <w:rsid w:val="00EE73EC"/>
    <w:pPr>
      <w:keepNext/>
      <w:keepLines/>
      <w:spacing w:before="160" w:after="80"/>
      <w:outlineLvl w:val="1"/>
    </w:pPr>
    <w:rPr>
      <w:rFonts w:asciiTheme="majorHAnsi" w:eastAsiaTheme="majorEastAsia" w:hAnsiTheme="majorHAnsi" w:cstheme="majorBidi"/>
      <w:color w:val="9E5F1E" w:themeColor="accent1" w:themeShade="BF"/>
      <w:sz w:val="32"/>
      <w:szCs w:val="32"/>
    </w:rPr>
  </w:style>
  <w:style w:type="paragraph" w:styleId="Heading3">
    <w:name w:val="heading 3"/>
    <w:basedOn w:val="Normal"/>
    <w:next w:val="Normal"/>
    <w:link w:val="Heading3Char"/>
    <w:uiPriority w:val="9"/>
    <w:semiHidden/>
    <w:unhideWhenUsed/>
    <w:qFormat/>
    <w:rsid w:val="00EE73EC"/>
    <w:pPr>
      <w:keepNext/>
      <w:keepLines/>
      <w:spacing w:before="160" w:after="80"/>
      <w:outlineLvl w:val="2"/>
    </w:pPr>
    <w:rPr>
      <w:rFonts w:eastAsiaTheme="majorEastAsia" w:cstheme="majorBidi"/>
      <w:color w:val="9E5F1E" w:themeColor="accent1" w:themeShade="BF"/>
      <w:sz w:val="28"/>
      <w:szCs w:val="28"/>
    </w:rPr>
  </w:style>
  <w:style w:type="paragraph" w:styleId="Heading4">
    <w:name w:val="heading 4"/>
    <w:basedOn w:val="Normal"/>
    <w:next w:val="Normal"/>
    <w:link w:val="Heading4Char"/>
    <w:uiPriority w:val="9"/>
    <w:unhideWhenUsed/>
    <w:qFormat/>
    <w:rsid w:val="00EE73EC"/>
    <w:pPr>
      <w:keepNext/>
      <w:keepLines/>
      <w:spacing w:before="80" w:after="40"/>
      <w:outlineLvl w:val="3"/>
    </w:pPr>
    <w:rPr>
      <w:rFonts w:eastAsiaTheme="majorEastAsia" w:cstheme="majorBidi"/>
      <w:i/>
      <w:iCs/>
      <w:color w:val="9E5F1E" w:themeColor="accent1" w:themeShade="BF"/>
    </w:rPr>
  </w:style>
  <w:style w:type="paragraph" w:styleId="Heading5">
    <w:name w:val="heading 5"/>
    <w:basedOn w:val="Normal"/>
    <w:next w:val="Normal"/>
    <w:link w:val="Heading5Char"/>
    <w:uiPriority w:val="9"/>
    <w:unhideWhenUsed/>
    <w:qFormat/>
    <w:rsid w:val="00EE73EC"/>
    <w:pPr>
      <w:keepNext/>
      <w:keepLines/>
      <w:spacing w:before="80" w:after="40"/>
      <w:outlineLvl w:val="4"/>
    </w:pPr>
    <w:rPr>
      <w:rFonts w:eastAsiaTheme="majorEastAsia" w:cstheme="majorBidi"/>
      <w:color w:val="9E5F1E" w:themeColor="accent1" w:themeShade="BF"/>
    </w:rPr>
  </w:style>
  <w:style w:type="paragraph" w:styleId="Heading6">
    <w:name w:val="heading 6"/>
    <w:basedOn w:val="Normal"/>
    <w:next w:val="Normal"/>
    <w:link w:val="Heading6Char"/>
    <w:uiPriority w:val="9"/>
    <w:semiHidden/>
    <w:unhideWhenUsed/>
    <w:qFormat/>
    <w:rsid w:val="3DE89019"/>
    <w:pPr>
      <w:keepNext/>
      <w:keepLines/>
      <w:spacing w:before="40" w:after="0"/>
      <w:outlineLvl w:val="5"/>
    </w:pPr>
    <w:rPr>
      <w:rFonts w:eastAsiaTheme="majorEastAsia" w:cstheme="majorBidi"/>
      <w:i/>
      <w:iCs/>
      <w:color w:val="E27E6A"/>
    </w:rPr>
  </w:style>
  <w:style w:type="paragraph" w:styleId="Heading7">
    <w:name w:val="heading 7"/>
    <w:basedOn w:val="Normal"/>
    <w:next w:val="Normal"/>
    <w:link w:val="Heading7Char"/>
    <w:uiPriority w:val="9"/>
    <w:semiHidden/>
    <w:unhideWhenUsed/>
    <w:qFormat/>
    <w:rsid w:val="3DE89019"/>
    <w:pPr>
      <w:keepNext/>
      <w:keepLines/>
      <w:spacing w:before="40" w:after="0"/>
      <w:outlineLvl w:val="6"/>
    </w:pPr>
    <w:rPr>
      <w:rFonts w:eastAsiaTheme="majorEastAsia" w:cstheme="majorBidi"/>
      <w:color w:val="E27E6A"/>
    </w:rPr>
  </w:style>
  <w:style w:type="paragraph" w:styleId="Heading8">
    <w:name w:val="heading 8"/>
    <w:basedOn w:val="Normal"/>
    <w:next w:val="Normal"/>
    <w:link w:val="Heading8Char"/>
    <w:uiPriority w:val="9"/>
    <w:semiHidden/>
    <w:unhideWhenUsed/>
    <w:qFormat/>
    <w:rsid w:val="3DE89019"/>
    <w:pPr>
      <w:keepNext/>
      <w:keepLines/>
      <w:spacing w:after="0"/>
      <w:outlineLvl w:val="7"/>
    </w:pPr>
    <w:rPr>
      <w:rFonts w:eastAsiaTheme="majorEastAsia" w:cstheme="majorBidi"/>
      <w:i/>
      <w:iCs/>
      <w:color w:val="D9583E"/>
    </w:rPr>
  </w:style>
  <w:style w:type="paragraph" w:styleId="Heading9">
    <w:name w:val="heading 9"/>
    <w:basedOn w:val="Normal"/>
    <w:next w:val="Normal"/>
    <w:link w:val="Heading9Char"/>
    <w:uiPriority w:val="9"/>
    <w:semiHidden/>
    <w:unhideWhenUsed/>
    <w:qFormat/>
    <w:rsid w:val="3DE89019"/>
    <w:pPr>
      <w:keepNext/>
      <w:keepLines/>
      <w:spacing w:after="0"/>
      <w:outlineLvl w:val="8"/>
    </w:pPr>
    <w:rPr>
      <w:rFonts w:eastAsiaTheme="majorEastAsia" w:cstheme="majorBidi"/>
      <w:color w:val="D9583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73EC"/>
    <w:rPr>
      <w:rFonts w:asciiTheme="majorHAnsi" w:eastAsiaTheme="majorEastAsia" w:hAnsiTheme="majorHAnsi" w:cstheme="majorBidi"/>
      <w:color w:val="9E5F1E" w:themeColor="accent1" w:themeShade="BF"/>
      <w:sz w:val="40"/>
      <w:szCs w:val="40"/>
    </w:rPr>
  </w:style>
  <w:style w:type="character" w:customStyle="1" w:styleId="Heading2Char">
    <w:name w:val="Heading 2 Char"/>
    <w:basedOn w:val="DefaultParagraphFont"/>
    <w:link w:val="Heading2"/>
    <w:uiPriority w:val="9"/>
    <w:rsid w:val="00EE73EC"/>
    <w:rPr>
      <w:rFonts w:asciiTheme="majorHAnsi" w:eastAsiaTheme="majorEastAsia" w:hAnsiTheme="majorHAnsi" w:cstheme="majorBidi"/>
      <w:color w:val="9E5F1E" w:themeColor="accent1" w:themeShade="BF"/>
      <w:sz w:val="32"/>
      <w:szCs w:val="32"/>
    </w:rPr>
  </w:style>
  <w:style w:type="character" w:customStyle="1" w:styleId="Heading3Char">
    <w:name w:val="Heading 3 Char"/>
    <w:basedOn w:val="DefaultParagraphFont"/>
    <w:link w:val="Heading3"/>
    <w:uiPriority w:val="9"/>
    <w:semiHidden/>
    <w:rsid w:val="00EE73EC"/>
    <w:rPr>
      <w:rFonts w:eastAsiaTheme="majorEastAsia" w:cstheme="majorBidi"/>
      <w:color w:val="9E5F1E" w:themeColor="accent1" w:themeShade="BF"/>
      <w:sz w:val="28"/>
      <w:szCs w:val="28"/>
    </w:rPr>
  </w:style>
  <w:style w:type="character" w:customStyle="1" w:styleId="Heading4Char">
    <w:name w:val="Heading 4 Char"/>
    <w:basedOn w:val="DefaultParagraphFont"/>
    <w:link w:val="Heading4"/>
    <w:uiPriority w:val="9"/>
    <w:rsid w:val="00EE73EC"/>
    <w:rPr>
      <w:rFonts w:eastAsiaTheme="majorEastAsia" w:cstheme="majorBidi"/>
      <w:i/>
      <w:iCs/>
      <w:color w:val="9E5F1E" w:themeColor="accent1" w:themeShade="BF"/>
    </w:rPr>
  </w:style>
  <w:style w:type="character" w:customStyle="1" w:styleId="Heading5Char">
    <w:name w:val="Heading 5 Char"/>
    <w:basedOn w:val="DefaultParagraphFont"/>
    <w:link w:val="Heading5"/>
    <w:uiPriority w:val="9"/>
    <w:rsid w:val="00EE73EC"/>
    <w:rPr>
      <w:rFonts w:eastAsiaTheme="majorEastAsia" w:cstheme="majorBidi"/>
      <w:color w:val="9E5F1E" w:themeColor="accent1" w:themeShade="BF"/>
    </w:rPr>
  </w:style>
  <w:style w:type="character" w:customStyle="1" w:styleId="Heading6Char">
    <w:name w:val="Heading 6 Char"/>
    <w:basedOn w:val="DefaultParagraphFont"/>
    <w:link w:val="Heading6"/>
    <w:uiPriority w:val="9"/>
    <w:semiHidden/>
    <w:rsid w:val="00EE73EC"/>
    <w:rPr>
      <w:rFonts w:eastAsiaTheme="majorEastAsia" w:cstheme="majorBidi"/>
      <w:i/>
      <w:iCs/>
      <w:color w:val="E27E6A"/>
    </w:rPr>
  </w:style>
  <w:style w:type="character" w:customStyle="1" w:styleId="Heading7Char">
    <w:name w:val="Heading 7 Char"/>
    <w:basedOn w:val="DefaultParagraphFont"/>
    <w:link w:val="Heading7"/>
    <w:uiPriority w:val="9"/>
    <w:semiHidden/>
    <w:rsid w:val="00EE73EC"/>
    <w:rPr>
      <w:rFonts w:eastAsiaTheme="majorEastAsia" w:cstheme="majorBidi"/>
      <w:color w:val="E27E6A"/>
    </w:rPr>
  </w:style>
  <w:style w:type="character" w:customStyle="1" w:styleId="Heading8Char">
    <w:name w:val="Heading 8 Char"/>
    <w:basedOn w:val="DefaultParagraphFont"/>
    <w:link w:val="Heading8"/>
    <w:uiPriority w:val="9"/>
    <w:semiHidden/>
    <w:rsid w:val="00EE73EC"/>
    <w:rPr>
      <w:rFonts w:eastAsiaTheme="majorEastAsia" w:cstheme="majorBidi"/>
      <w:i/>
      <w:iCs/>
      <w:color w:val="D9583E"/>
    </w:rPr>
  </w:style>
  <w:style w:type="character" w:customStyle="1" w:styleId="Heading9Char">
    <w:name w:val="Heading 9 Char"/>
    <w:basedOn w:val="DefaultParagraphFont"/>
    <w:link w:val="Heading9"/>
    <w:uiPriority w:val="9"/>
    <w:semiHidden/>
    <w:rsid w:val="00EE73EC"/>
    <w:rPr>
      <w:rFonts w:eastAsiaTheme="majorEastAsia" w:cstheme="majorBidi"/>
      <w:color w:val="D9583E"/>
    </w:rPr>
  </w:style>
  <w:style w:type="paragraph" w:styleId="Title">
    <w:name w:val="Title"/>
    <w:basedOn w:val="Normal"/>
    <w:next w:val="Normal"/>
    <w:link w:val="TitleChar"/>
    <w:uiPriority w:val="10"/>
    <w:qFormat/>
    <w:rsid w:val="3DE89019"/>
    <w:pPr>
      <w:spacing w:after="80"/>
      <w:contextualSpacing/>
    </w:pPr>
    <w:rPr>
      <w:rFonts w:asciiTheme="majorHAnsi" w:eastAsiaTheme="majorEastAsia" w:hAnsiTheme="majorHAnsi" w:cstheme="majorBidi"/>
      <w:sz w:val="56"/>
      <w:szCs w:val="56"/>
    </w:rPr>
  </w:style>
  <w:style w:type="character" w:customStyle="1" w:styleId="TitleChar">
    <w:name w:val="Title Char"/>
    <w:basedOn w:val="DefaultParagraphFont"/>
    <w:link w:val="Title"/>
    <w:uiPriority w:val="10"/>
    <w:rsid w:val="00EE73EC"/>
    <w:rPr>
      <w:rFonts w:asciiTheme="majorHAnsi" w:eastAsiaTheme="majorEastAsia" w:hAnsiTheme="majorHAnsi" w:cstheme="majorBidi"/>
      <w:sz w:val="56"/>
      <w:szCs w:val="56"/>
    </w:rPr>
  </w:style>
  <w:style w:type="paragraph" w:styleId="Subtitle">
    <w:name w:val="Subtitle"/>
    <w:basedOn w:val="Normal"/>
    <w:next w:val="Normal"/>
    <w:link w:val="SubtitleChar"/>
    <w:uiPriority w:val="11"/>
    <w:qFormat/>
    <w:rsid w:val="3DE89019"/>
    <w:rPr>
      <w:rFonts w:eastAsiaTheme="majorEastAsia" w:cstheme="majorBidi"/>
      <w:color w:val="E27E6A"/>
      <w:sz w:val="28"/>
      <w:szCs w:val="28"/>
    </w:rPr>
  </w:style>
  <w:style w:type="character" w:customStyle="1" w:styleId="SubtitleChar">
    <w:name w:val="Subtitle Char"/>
    <w:basedOn w:val="DefaultParagraphFont"/>
    <w:link w:val="Subtitle"/>
    <w:uiPriority w:val="11"/>
    <w:rsid w:val="00EE73EC"/>
    <w:rPr>
      <w:rFonts w:eastAsiaTheme="majorEastAsia" w:cstheme="majorBidi"/>
      <w:color w:val="E27E6A"/>
      <w:sz w:val="28"/>
      <w:szCs w:val="28"/>
    </w:rPr>
  </w:style>
  <w:style w:type="paragraph" w:styleId="Quote">
    <w:name w:val="Quote"/>
    <w:basedOn w:val="Normal"/>
    <w:next w:val="Normal"/>
    <w:link w:val="QuoteChar"/>
    <w:uiPriority w:val="29"/>
    <w:qFormat/>
    <w:rsid w:val="3DE89019"/>
    <w:pPr>
      <w:spacing w:before="160"/>
      <w:jc w:val="center"/>
    </w:pPr>
    <w:rPr>
      <w:i/>
      <w:iCs/>
      <w:color w:val="DD6B54"/>
    </w:rPr>
  </w:style>
  <w:style w:type="character" w:customStyle="1" w:styleId="QuoteChar">
    <w:name w:val="Quote Char"/>
    <w:basedOn w:val="DefaultParagraphFont"/>
    <w:link w:val="Quote"/>
    <w:uiPriority w:val="29"/>
    <w:rsid w:val="00EE73EC"/>
    <w:rPr>
      <w:i/>
      <w:iCs/>
      <w:color w:val="DD6B54"/>
    </w:rPr>
  </w:style>
  <w:style w:type="paragraph" w:styleId="ListParagraph">
    <w:name w:val="List Paragraph"/>
    <w:basedOn w:val="Normal"/>
    <w:uiPriority w:val="34"/>
    <w:qFormat/>
    <w:rsid w:val="00EE73EC"/>
    <w:pPr>
      <w:ind w:left="720"/>
      <w:contextualSpacing/>
    </w:pPr>
  </w:style>
  <w:style w:type="character" w:styleId="IntenseEmphasis">
    <w:name w:val="Intense Emphasis"/>
    <w:basedOn w:val="DefaultParagraphFont"/>
    <w:uiPriority w:val="21"/>
    <w:qFormat/>
    <w:rsid w:val="00EE73EC"/>
    <w:rPr>
      <w:i/>
      <w:iCs/>
      <w:color w:val="9E5F1E" w:themeColor="accent1" w:themeShade="BF"/>
    </w:rPr>
  </w:style>
  <w:style w:type="paragraph" w:styleId="IntenseQuote">
    <w:name w:val="Intense Quote"/>
    <w:basedOn w:val="Normal"/>
    <w:next w:val="Normal"/>
    <w:link w:val="IntenseQuoteChar"/>
    <w:uiPriority w:val="30"/>
    <w:qFormat/>
    <w:rsid w:val="00EE73EC"/>
    <w:pPr>
      <w:pBdr>
        <w:top w:val="single" w:sz="4" w:space="10" w:color="9E5F1E" w:themeColor="accent1" w:themeShade="BF"/>
        <w:bottom w:val="single" w:sz="4" w:space="10" w:color="9E5F1E" w:themeColor="accent1" w:themeShade="BF"/>
      </w:pBdr>
      <w:spacing w:before="360" w:after="360"/>
      <w:ind w:left="864" w:right="864"/>
      <w:jc w:val="center"/>
    </w:pPr>
    <w:rPr>
      <w:i/>
      <w:iCs/>
      <w:color w:val="9E5F1E" w:themeColor="accent1" w:themeShade="BF"/>
    </w:rPr>
  </w:style>
  <w:style w:type="character" w:customStyle="1" w:styleId="IntenseQuoteChar">
    <w:name w:val="Intense Quote Char"/>
    <w:basedOn w:val="DefaultParagraphFont"/>
    <w:link w:val="IntenseQuote"/>
    <w:uiPriority w:val="30"/>
    <w:rsid w:val="00EE73EC"/>
    <w:rPr>
      <w:i/>
      <w:iCs/>
      <w:color w:val="9E5F1E" w:themeColor="accent1" w:themeShade="BF"/>
    </w:rPr>
  </w:style>
  <w:style w:type="character" w:styleId="IntenseReference">
    <w:name w:val="Intense Reference"/>
    <w:basedOn w:val="DefaultParagraphFont"/>
    <w:uiPriority w:val="32"/>
    <w:qFormat/>
    <w:rsid w:val="00EE73EC"/>
    <w:rPr>
      <w:b/>
      <w:bCs/>
      <w:smallCaps/>
      <w:color w:val="9E5F1E" w:themeColor="accent1" w:themeShade="BF"/>
      <w:spacing w:val="5"/>
    </w:rPr>
  </w:style>
  <w:style w:type="paragraph" w:styleId="Header">
    <w:name w:val="header"/>
    <w:link w:val="HeaderChar"/>
    <w:uiPriority w:val="99"/>
    <w:unhideWhenUsed/>
    <w:rsid w:val="00C37B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7B0F"/>
  </w:style>
  <w:style w:type="paragraph" w:styleId="Footer">
    <w:name w:val="footer"/>
    <w:link w:val="FooterChar"/>
    <w:uiPriority w:val="99"/>
    <w:unhideWhenUsed/>
    <w:rsid w:val="00C37B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7B0F"/>
  </w:style>
  <w:style w:type="character" w:styleId="Hyperlink">
    <w:name w:val="Hyperlink"/>
    <w:basedOn w:val="DefaultParagraphFont"/>
    <w:unhideWhenUsed/>
    <w:rsid w:val="00EB3C39"/>
    <w:rPr>
      <w:color w:val="467886" w:themeColor="hyperlink"/>
      <w:u w:val="single"/>
    </w:rPr>
  </w:style>
  <w:style w:type="character" w:styleId="CommentReference">
    <w:name w:val="annotation reference"/>
    <w:basedOn w:val="DefaultParagraphFont"/>
    <w:semiHidden/>
    <w:unhideWhenUsed/>
    <w:rsid w:val="00EB3C39"/>
    <w:rPr>
      <w:sz w:val="16"/>
      <w:szCs w:val="16"/>
    </w:rPr>
  </w:style>
  <w:style w:type="paragraph" w:styleId="CommentText">
    <w:name w:val="annotation text"/>
    <w:basedOn w:val="Normal"/>
    <w:link w:val="CommentTextChar"/>
    <w:uiPriority w:val="1"/>
    <w:unhideWhenUsed/>
    <w:rsid w:val="3DE89019"/>
    <w:pPr>
      <w:spacing w:after="0" w:line="240" w:lineRule="auto"/>
    </w:pPr>
    <w:rPr>
      <w:rFonts w:ascii="Times New Roman" w:eastAsia="Times New Roman" w:hAnsi="Times New Roman" w:cs="Times New Roman"/>
      <w:sz w:val="20"/>
      <w:szCs w:val="20"/>
      <w:lang w:eastAsia="en-AU"/>
    </w:rPr>
  </w:style>
  <w:style w:type="character" w:customStyle="1" w:styleId="CommentTextChar">
    <w:name w:val="Comment Text Char"/>
    <w:basedOn w:val="DefaultParagraphFont"/>
    <w:link w:val="CommentText"/>
    <w:uiPriority w:val="1"/>
    <w:rsid w:val="00EB3C39"/>
    <w:rPr>
      <w:rFonts w:ascii="Times New Roman" w:eastAsia="Times New Roman" w:hAnsi="Times New Roman" w:cs="Times New Roman"/>
      <w:sz w:val="20"/>
      <w:szCs w:val="20"/>
      <w:lang w:eastAsia="en-AU"/>
    </w:rPr>
  </w:style>
  <w:style w:type="paragraph" w:customStyle="1" w:styleId="Default">
    <w:name w:val="Default"/>
    <w:rsid w:val="00EB3C39"/>
    <w:pPr>
      <w:autoSpaceDE w:val="0"/>
      <w:autoSpaceDN w:val="0"/>
      <w:adjustRightInd w:val="0"/>
      <w:spacing w:after="0" w:line="240" w:lineRule="auto"/>
    </w:pPr>
    <w:rPr>
      <w:rFonts w:ascii="Arial" w:eastAsia="Times New Roman" w:hAnsi="Arial" w:cs="Arial"/>
      <w:color w:val="000000"/>
      <w:kern w:val="0"/>
      <w:sz w:val="24"/>
      <w:szCs w:val="24"/>
      <w:lang w:eastAsia="en-AU"/>
      <w14:ligatures w14:val="none"/>
    </w:rPr>
  </w:style>
  <w:style w:type="table" w:styleId="TableGrid">
    <w:name w:val="Table Grid"/>
    <w:basedOn w:val="TableNormal"/>
    <w:uiPriority w:val="39"/>
    <w:rsid w:val="00EB3C39"/>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526215"/>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526215"/>
    <w:rPr>
      <w:rFonts w:ascii="Times New Roman" w:eastAsia="Times New Roman" w:hAnsi="Times New Roman" w:cs="Times New Roman"/>
      <w:b/>
      <w:bCs/>
      <w:kern w:val="0"/>
      <w:sz w:val="20"/>
      <w:szCs w:val="20"/>
      <w:lang w:eastAsia="en-AU"/>
      <w14:ligatures w14:val="none"/>
    </w:rPr>
  </w:style>
  <w:style w:type="paragraph" w:styleId="Revision">
    <w:name w:val="Revision"/>
    <w:hidden/>
    <w:uiPriority w:val="99"/>
    <w:semiHidden/>
    <w:rsid w:val="00EC4006"/>
    <w:pPr>
      <w:spacing w:after="0" w:line="240" w:lineRule="auto"/>
    </w:pPr>
  </w:style>
  <w:style w:type="character" w:styleId="UnresolvedMention">
    <w:name w:val="Unresolved Mention"/>
    <w:basedOn w:val="DefaultParagraphFont"/>
    <w:uiPriority w:val="99"/>
    <w:semiHidden/>
    <w:unhideWhenUsed/>
    <w:rsid w:val="00201C4F"/>
    <w:rPr>
      <w:color w:val="605E5C"/>
      <w:shd w:val="clear" w:color="auto" w:fill="E1DFDD"/>
    </w:rPr>
  </w:style>
  <w:style w:type="character" w:styleId="Mention">
    <w:name w:val="Mention"/>
    <w:basedOn w:val="DefaultParagraphFont"/>
    <w:uiPriority w:val="99"/>
    <w:unhideWhenUsed/>
    <w:rsid w:val="0064694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146471">
      <w:bodyDiv w:val="1"/>
      <w:marLeft w:val="0"/>
      <w:marRight w:val="0"/>
      <w:marTop w:val="0"/>
      <w:marBottom w:val="0"/>
      <w:divBdr>
        <w:top w:val="none" w:sz="0" w:space="0" w:color="auto"/>
        <w:left w:val="none" w:sz="0" w:space="0" w:color="auto"/>
        <w:bottom w:val="none" w:sz="0" w:space="0" w:color="auto"/>
        <w:right w:val="none" w:sz="0" w:space="0" w:color="auto"/>
      </w:divBdr>
      <w:divsChild>
        <w:div w:id="74978297">
          <w:marLeft w:val="0"/>
          <w:marRight w:val="0"/>
          <w:marTop w:val="0"/>
          <w:marBottom w:val="0"/>
          <w:divBdr>
            <w:top w:val="none" w:sz="0" w:space="0" w:color="auto"/>
            <w:left w:val="none" w:sz="0" w:space="0" w:color="auto"/>
            <w:bottom w:val="none" w:sz="0" w:space="0" w:color="auto"/>
            <w:right w:val="none" w:sz="0" w:space="0" w:color="auto"/>
          </w:divBdr>
        </w:div>
        <w:div w:id="358051966">
          <w:marLeft w:val="0"/>
          <w:marRight w:val="0"/>
          <w:marTop w:val="0"/>
          <w:marBottom w:val="0"/>
          <w:divBdr>
            <w:top w:val="none" w:sz="0" w:space="0" w:color="auto"/>
            <w:left w:val="none" w:sz="0" w:space="0" w:color="auto"/>
            <w:bottom w:val="none" w:sz="0" w:space="0" w:color="auto"/>
            <w:right w:val="none" w:sz="0" w:space="0" w:color="auto"/>
          </w:divBdr>
        </w:div>
        <w:div w:id="513767497">
          <w:marLeft w:val="0"/>
          <w:marRight w:val="0"/>
          <w:marTop w:val="0"/>
          <w:marBottom w:val="0"/>
          <w:divBdr>
            <w:top w:val="none" w:sz="0" w:space="0" w:color="auto"/>
            <w:left w:val="none" w:sz="0" w:space="0" w:color="auto"/>
            <w:bottom w:val="none" w:sz="0" w:space="0" w:color="auto"/>
            <w:right w:val="none" w:sz="0" w:space="0" w:color="auto"/>
          </w:divBdr>
        </w:div>
        <w:div w:id="582297881">
          <w:marLeft w:val="0"/>
          <w:marRight w:val="0"/>
          <w:marTop w:val="0"/>
          <w:marBottom w:val="0"/>
          <w:divBdr>
            <w:top w:val="none" w:sz="0" w:space="0" w:color="auto"/>
            <w:left w:val="none" w:sz="0" w:space="0" w:color="auto"/>
            <w:bottom w:val="none" w:sz="0" w:space="0" w:color="auto"/>
            <w:right w:val="none" w:sz="0" w:space="0" w:color="auto"/>
          </w:divBdr>
        </w:div>
        <w:div w:id="721825576">
          <w:marLeft w:val="0"/>
          <w:marRight w:val="0"/>
          <w:marTop w:val="0"/>
          <w:marBottom w:val="0"/>
          <w:divBdr>
            <w:top w:val="none" w:sz="0" w:space="0" w:color="auto"/>
            <w:left w:val="none" w:sz="0" w:space="0" w:color="auto"/>
            <w:bottom w:val="none" w:sz="0" w:space="0" w:color="auto"/>
            <w:right w:val="none" w:sz="0" w:space="0" w:color="auto"/>
          </w:divBdr>
        </w:div>
        <w:div w:id="738941889">
          <w:marLeft w:val="0"/>
          <w:marRight w:val="0"/>
          <w:marTop w:val="0"/>
          <w:marBottom w:val="0"/>
          <w:divBdr>
            <w:top w:val="none" w:sz="0" w:space="0" w:color="auto"/>
            <w:left w:val="none" w:sz="0" w:space="0" w:color="auto"/>
            <w:bottom w:val="none" w:sz="0" w:space="0" w:color="auto"/>
            <w:right w:val="none" w:sz="0" w:space="0" w:color="auto"/>
          </w:divBdr>
        </w:div>
        <w:div w:id="798761878">
          <w:marLeft w:val="0"/>
          <w:marRight w:val="0"/>
          <w:marTop w:val="0"/>
          <w:marBottom w:val="0"/>
          <w:divBdr>
            <w:top w:val="none" w:sz="0" w:space="0" w:color="auto"/>
            <w:left w:val="none" w:sz="0" w:space="0" w:color="auto"/>
            <w:bottom w:val="none" w:sz="0" w:space="0" w:color="auto"/>
            <w:right w:val="none" w:sz="0" w:space="0" w:color="auto"/>
          </w:divBdr>
        </w:div>
        <w:div w:id="811603836">
          <w:marLeft w:val="0"/>
          <w:marRight w:val="0"/>
          <w:marTop w:val="0"/>
          <w:marBottom w:val="0"/>
          <w:divBdr>
            <w:top w:val="none" w:sz="0" w:space="0" w:color="auto"/>
            <w:left w:val="none" w:sz="0" w:space="0" w:color="auto"/>
            <w:bottom w:val="none" w:sz="0" w:space="0" w:color="auto"/>
            <w:right w:val="none" w:sz="0" w:space="0" w:color="auto"/>
          </w:divBdr>
        </w:div>
        <w:div w:id="940644432">
          <w:marLeft w:val="0"/>
          <w:marRight w:val="0"/>
          <w:marTop w:val="0"/>
          <w:marBottom w:val="0"/>
          <w:divBdr>
            <w:top w:val="none" w:sz="0" w:space="0" w:color="auto"/>
            <w:left w:val="none" w:sz="0" w:space="0" w:color="auto"/>
            <w:bottom w:val="none" w:sz="0" w:space="0" w:color="auto"/>
            <w:right w:val="none" w:sz="0" w:space="0" w:color="auto"/>
          </w:divBdr>
        </w:div>
        <w:div w:id="1020010250">
          <w:marLeft w:val="0"/>
          <w:marRight w:val="0"/>
          <w:marTop w:val="0"/>
          <w:marBottom w:val="0"/>
          <w:divBdr>
            <w:top w:val="none" w:sz="0" w:space="0" w:color="auto"/>
            <w:left w:val="none" w:sz="0" w:space="0" w:color="auto"/>
            <w:bottom w:val="none" w:sz="0" w:space="0" w:color="auto"/>
            <w:right w:val="none" w:sz="0" w:space="0" w:color="auto"/>
          </w:divBdr>
        </w:div>
        <w:div w:id="1063138517">
          <w:marLeft w:val="0"/>
          <w:marRight w:val="0"/>
          <w:marTop w:val="0"/>
          <w:marBottom w:val="0"/>
          <w:divBdr>
            <w:top w:val="none" w:sz="0" w:space="0" w:color="auto"/>
            <w:left w:val="none" w:sz="0" w:space="0" w:color="auto"/>
            <w:bottom w:val="none" w:sz="0" w:space="0" w:color="auto"/>
            <w:right w:val="none" w:sz="0" w:space="0" w:color="auto"/>
          </w:divBdr>
        </w:div>
        <w:div w:id="1082412540">
          <w:marLeft w:val="0"/>
          <w:marRight w:val="0"/>
          <w:marTop w:val="0"/>
          <w:marBottom w:val="0"/>
          <w:divBdr>
            <w:top w:val="none" w:sz="0" w:space="0" w:color="auto"/>
            <w:left w:val="none" w:sz="0" w:space="0" w:color="auto"/>
            <w:bottom w:val="none" w:sz="0" w:space="0" w:color="auto"/>
            <w:right w:val="none" w:sz="0" w:space="0" w:color="auto"/>
          </w:divBdr>
        </w:div>
        <w:div w:id="1144929342">
          <w:marLeft w:val="0"/>
          <w:marRight w:val="0"/>
          <w:marTop w:val="0"/>
          <w:marBottom w:val="0"/>
          <w:divBdr>
            <w:top w:val="none" w:sz="0" w:space="0" w:color="auto"/>
            <w:left w:val="none" w:sz="0" w:space="0" w:color="auto"/>
            <w:bottom w:val="none" w:sz="0" w:space="0" w:color="auto"/>
            <w:right w:val="none" w:sz="0" w:space="0" w:color="auto"/>
          </w:divBdr>
        </w:div>
        <w:div w:id="1149444818">
          <w:marLeft w:val="0"/>
          <w:marRight w:val="0"/>
          <w:marTop w:val="0"/>
          <w:marBottom w:val="0"/>
          <w:divBdr>
            <w:top w:val="none" w:sz="0" w:space="0" w:color="auto"/>
            <w:left w:val="none" w:sz="0" w:space="0" w:color="auto"/>
            <w:bottom w:val="none" w:sz="0" w:space="0" w:color="auto"/>
            <w:right w:val="none" w:sz="0" w:space="0" w:color="auto"/>
          </w:divBdr>
        </w:div>
        <w:div w:id="1149904481">
          <w:marLeft w:val="0"/>
          <w:marRight w:val="0"/>
          <w:marTop w:val="0"/>
          <w:marBottom w:val="0"/>
          <w:divBdr>
            <w:top w:val="none" w:sz="0" w:space="0" w:color="auto"/>
            <w:left w:val="none" w:sz="0" w:space="0" w:color="auto"/>
            <w:bottom w:val="none" w:sz="0" w:space="0" w:color="auto"/>
            <w:right w:val="none" w:sz="0" w:space="0" w:color="auto"/>
          </w:divBdr>
        </w:div>
        <w:div w:id="1236669334">
          <w:marLeft w:val="0"/>
          <w:marRight w:val="0"/>
          <w:marTop w:val="0"/>
          <w:marBottom w:val="0"/>
          <w:divBdr>
            <w:top w:val="none" w:sz="0" w:space="0" w:color="auto"/>
            <w:left w:val="none" w:sz="0" w:space="0" w:color="auto"/>
            <w:bottom w:val="none" w:sz="0" w:space="0" w:color="auto"/>
            <w:right w:val="none" w:sz="0" w:space="0" w:color="auto"/>
          </w:divBdr>
        </w:div>
        <w:div w:id="1336804733">
          <w:marLeft w:val="0"/>
          <w:marRight w:val="0"/>
          <w:marTop w:val="0"/>
          <w:marBottom w:val="0"/>
          <w:divBdr>
            <w:top w:val="none" w:sz="0" w:space="0" w:color="auto"/>
            <w:left w:val="none" w:sz="0" w:space="0" w:color="auto"/>
            <w:bottom w:val="none" w:sz="0" w:space="0" w:color="auto"/>
            <w:right w:val="none" w:sz="0" w:space="0" w:color="auto"/>
          </w:divBdr>
        </w:div>
        <w:div w:id="1370883280">
          <w:marLeft w:val="0"/>
          <w:marRight w:val="0"/>
          <w:marTop w:val="0"/>
          <w:marBottom w:val="0"/>
          <w:divBdr>
            <w:top w:val="none" w:sz="0" w:space="0" w:color="auto"/>
            <w:left w:val="none" w:sz="0" w:space="0" w:color="auto"/>
            <w:bottom w:val="none" w:sz="0" w:space="0" w:color="auto"/>
            <w:right w:val="none" w:sz="0" w:space="0" w:color="auto"/>
          </w:divBdr>
        </w:div>
        <w:div w:id="1502619117">
          <w:marLeft w:val="0"/>
          <w:marRight w:val="0"/>
          <w:marTop w:val="0"/>
          <w:marBottom w:val="0"/>
          <w:divBdr>
            <w:top w:val="none" w:sz="0" w:space="0" w:color="auto"/>
            <w:left w:val="none" w:sz="0" w:space="0" w:color="auto"/>
            <w:bottom w:val="none" w:sz="0" w:space="0" w:color="auto"/>
            <w:right w:val="none" w:sz="0" w:space="0" w:color="auto"/>
          </w:divBdr>
        </w:div>
        <w:div w:id="1591233702">
          <w:marLeft w:val="0"/>
          <w:marRight w:val="0"/>
          <w:marTop w:val="0"/>
          <w:marBottom w:val="0"/>
          <w:divBdr>
            <w:top w:val="none" w:sz="0" w:space="0" w:color="auto"/>
            <w:left w:val="none" w:sz="0" w:space="0" w:color="auto"/>
            <w:bottom w:val="none" w:sz="0" w:space="0" w:color="auto"/>
            <w:right w:val="none" w:sz="0" w:space="0" w:color="auto"/>
          </w:divBdr>
        </w:div>
        <w:div w:id="1597516629">
          <w:marLeft w:val="0"/>
          <w:marRight w:val="0"/>
          <w:marTop w:val="0"/>
          <w:marBottom w:val="0"/>
          <w:divBdr>
            <w:top w:val="none" w:sz="0" w:space="0" w:color="auto"/>
            <w:left w:val="none" w:sz="0" w:space="0" w:color="auto"/>
            <w:bottom w:val="none" w:sz="0" w:space="0" w:color="auto"/>
            <w:right w:val="none" w:sz="0" w:space="0" w:color="auto"/>
          </w:divBdr>
        </w:div>
        <w:div w:id="1724907775">
          <w:marLeft w:val="0"/>
          <w:marRight w:val="0"/>
          <w:marTop w:val="0"/>
          <w:marBottom w:val="0"/>
          <w:divBdr>
            <w:top w:val="none" w:sz="0" w:space="0" w:color="auto"/>
            <w:left w:val="none" w:sz="0" w:space="0" w:color="auto"/>
            <w:bottom w:val="none" w:sz="0" w:space="0" w:color="auto"/>
            <w:right w:val="none" w:sz="0" w:space="0" w:color="auto"/>
          </w:divBdr>
        </w:div>
        <w:div w:id="1825317686">
          <w:marLeft w:val="0"/>
          <w:marRight w:val="0"/>
          <w:marTop w:val="0"/>
          <w:marBottom w:val="0"/>
          <w:divBdr>
            <w:top w:val="none" w:sz="0" w:space="0" w:color="auto"/>
            <w:left w:val="none" w:sz="0" w:space="0" w:color="auto"/>
            <w:bottom w:val="none" w:sz="0" w:space="0" w:color="auto"/>
            <w:right w:val="none" w:sz="0" w:space="0" w:color="auto"/>
          </w:divBdr>
        </w:div>
        <w:div w:id="1835411271">
          <w:marLeft w:val="0"/>
          <w:marRight w:val="0"/>
          <w:marTop w:val="0"/>
          <w:marBottom w:val="0"/>
          <w:divBdr>
            <w:top w:val="none" w:sz="0" w:space="0" w:color="auto"/>
            <w:left w:val="none" w:sz="0" w:space="0" w:color="auto"/>
            <w:bottom w:val="none" w:sz="0" w:space="0" w:color="auto"/>
            <w:right w:val="none" w:sz="0" w:space="0" w:color="auto"/>
          </w:divBdr>
        </w:div>
        <w:div w:id="1883202234">
          <w:marLeft w:val="0"/>
          <w:marRight w:val="0"/>
          <w:marTop w:val="0"/>
          <w:marBottom w:val="0"/>
          <w:divBdr>
            <w:top w:val="none" w:sz="0" w:space="0" w:color="auto"/>
            <w:left w:val="none" w:sz="0" w:space="0" w:color="auto"/>
            <w:bottom w:val="none" w:sz="0" w:space="0" w:color="auto"/>
            <w:right w:val="none" w:sz="0" w:space="0" w:color="auto"/>
          </w:divBdr>
        </w:div>
        <w:div w:id="1930576589">
          <w:marLeft w:val="0"/>
          <w:marRight w:val="0"/>
          <w:marTop w:val="0"/>
          <w:marBottom w:val="0"/>
          <w:divBdr>
            <w:top w:val="none" w:sz="0" w:space="0" w:color="auto"/>
            <w:left w:val="none" w:sz="0" w:space="0" w:color="auto"/>
            <w:bottom w:val="none" w:sz="0" w:space="0" w:color="auto"/>
            <w:right w:val="none" w:sz="0" w:space="0" w:color="auto"/>
          </w:divBdr>
        </w:div>
        <w:div w:id="2129622376">
          <w:marLeft w:val="0"/>
          <w:marRight w:val="0"/>
          <w:marTop w:val="0"/>
          <w:marBottom w:val="0"/>
          <w:divBdr>
            <w:top w:val="none" w:sz="0" w:space="0" w:color="auto"/>
            <w:left w:val="none" w:sz="0" w:space="0" w:color="auto"/>
            <w:bottom w:val="none" w:sz="0" w:space="0" w:color="auto"/>
            <w:right w:val="none" w:sz="0" w:space="0" w:color="auto"/>
          </w:divBdr>
        </w:div>
      </w:divsChild>
    </w:div>
    <w:div w:id="1148014295">
      <w:bodyDiv w:val="1"/>
      <w:marLeft w:val="0"/>
      <w:marRight w:val="0"/>
      <w:marTop w:val="0"/>
      <w:marBottom w:val="0"/>
      <w:divBdr>
        <w:top w:val="none" w:sz="0" w:space="0" w:color="auto"/>
        <w:left w:val="none" w:sz="0" w:space="0" w:color="auto"/>
        <w:bottom w:val="none" w:sz="0" w:space="0" w:color="auto"/>
        <w:right w:val="none" w:sz="0" w:space="0" w:color="auto"/>
      </w:divBdr>
      <w:divsChild>
        <w:div w:id="73942480">
          <w:marLeft w:val="0"/>
          <w:marRight w:val="0"/>
          <w:marTop w:val="0"/>
          <w:marBottom w:val="0"/>
          <w:divBdr>
            <w:top w:val="none" w:sz="0" w:space="0" w:color="auto"/>
            <w:left w:val="none" w:sz="0" w:space="0" w:color="auto"/>
            <w:bottom w:val="none" w:sz="0" w:space="0" w:color="auto"/>
            <w:right w:val="none" w:sz="0" w:space="0" w:color="auto"/>
          </w:divBdr>
        </w:div>
        <w:div w:id="172884292">
          <w:marLeft w:val="0"/>
          <w:marRight w:val="0"/>
          <w:marTop w:val="0"/>
          <w:marBottom w:val="0"/>
          <w:divBdr>
            <w:top w:val="none" w:sz="0" w:space="0" w:color="auto"/>
            <w:left w:val="none" w:sz="0" w:space="0" w:color="auto"/>
            <w:bottom w:val="none" w:sz="0" w:space="0" w:color="auto"/>
            <w:right w:val="none" w:sz="0" w:space="0" w:color="auto"/>
          </w:divBdr>
        </w:div>
        <w:div w:id="175464641">
          <w:marLeft w:val="0"/>
          <w:marRight w:val="0"/>
          <w:marTop w:val="0"/>
          <w:marBottom w:val="0"/>
          <w:divBdr>
            <w:top w:val="none" w:sz="0" w:space="0" w:color="auto"/>
            <w:left w:val="none" w:sz="0" w:space="0" w:color="auto"/>
            <w:bottom w:val="none" w:sz="0" w:space="0" w:color="auto"/>
            <w:right w:val="none" w:sz="0" w:space="0" w:color="auto"/>
          </w:divBdr>
        </w:div>
        <w:div w:id="336150849">
          <w:marLeft w:val="0"/>
          <w:marRight w:val="0"/>
          <w:marTop w:val="0"/>
          <w:marBottom w:val="0"/>
          <w:divBdr>
            <w:top w:val="none" w:sz="0" w:space="0" w:color="auto"/>
            <w:left w:val="none" w:sz="0" w:space="0" w:color="auto"/>
            <w:bottom w:val="none" w:sz="0" w:space="0" w:color="auto"/>
            <w:right w:val="none" w:sz="0" w:space="0" w:color="auto"/>
          </w:divBdr>
        </w:div>
        <w:div w:id="382599547">
          <w:marLeft w:val="0"/>
          <w:marRight w:val="0"/>
          <w:marTop w:val="0"/>
          <w:marBottom w:val="0"/>
          <w:divBdr>
            <w:top w:val="none" w:sz="0" w:space="0" w:color="auto"/>
            <w:left w:val="none" w:sz="0" w:space="0" w:color="auto"/>
            <w:bottom w:val="none" w:sz="0" w:space="0" w:color="auto"/>
            <w:right w:val="none" w:sz="0" w:space="0" w:color="auto"/>
          </w:divBdr>
        </w:div>
        <w:div w:id="556666262">
          <w:marLeft w:val="0"/>
          <w:marRight w:val="0"/>
          <w:marTop w:val="0"/>
          <w:marBottom w:val="0"/>
          <w:divBdr>
            <w:top w:val="none" w:sz="0" w:space="0" w:color="auto"/>
            <w:left w:val="none" w:sz="0" w:space="0" w:color="auto"/>
            <w:bottom w:val="none" w:sz="0" w:space="0" w:color="auto"/>
            <w:right w:val="none" w:sz="0" w:space="0" w:color="auto"/>
          </w:divBdr>
        </w:div>
        <w:div w:id="814832342">
          <w:marLeft w:val="0"/>
          <w:marRight w:val="0"/>
          <w:marTop w:val="0"/>
          <w:marBottom w:val="0"/>
          <w:divBdr>
            <w:top w:val="none" w:sz="0" w:space="0" w:color="auto"/>
            <w:left w:val="none" w:sz="0" w:space="0" w:color="auto"/>
            <w:bottom w:val="none" w:sz="0" w:space="0" w:color="auto"/>
            <w:right w:val="none" w:sz="0" w:space="0" w:color="auto"/>
          </w:divBdr>
        </w:div>
        <w:div w:id="1082608755">
          <w:marLeft w:val="0"/>
          <w:marRight w:val="0"/>
          <w:marTop w:val="0"/>
          <w:marBottom w:val="0"/>
          <w:divBdr>
            <w:top w:val="none" w:sz="0" w:space="0" w:color="auto"/>
            <w:left w:val="none" w:sz="0" w:space="0" w:color="auto"/>
            <w:bottom w:val="none" w:sz="0" w:space="0" w:color="auto"/>
            <w:right w:val="none" w:sz="0" w:space="0" w:color="auto"/>
          </w:divBdr>
        </w:div>
        <w:div w:id="1096830843">
          <w:marLeft w:val="0"/>
          <w:marRight w:val="0"/>
          <w:marTop w:val="0"/>
          <w:marBottom w:val="0"/>
          <w:divBdr>
            <w:top w:val="none" w:sz="0" w:space="0" w:color="auto"/>
            <w:left w:val="none" w:sz="0" w:space="0" w:color="auto"/>
            <w:bottom w:val="none" w:sz="0" w:space="0" w:color="auto"/>
            <w:right w:val="none" w:sz="0" w:space="0" w:color="auto"/>
          </w:divBdr>
        </w:div>
        <w:div w:id="1210608170">
          <w:marLeft w:val="0"/>
          <w:marRight w:val="0"/>
          <w:marTop w:val="0"/>
          <w:marBottom w:val="0"/>
          <w:divBdr>
            <w:top w:val="none" w:sz="0" w:space="0" w:color="auto"/>
            <w:left w:val="none" w:sz="0" w:space="0" w:color="auto"/>
            <w:bottom w:val="none" w:sz="0" w:space="0" w:color="auto"/>
            <w:right w:val="none" w:sz="0" w:space="0" w:color="auto"/>
          </w:divBdr>
        </w:div>
        <w:div w:id="1344940048">
          <w:marLeft w:val="0"/>
          <w:marRight w:val="0"/>
          <w:marTop w:val="0"/>
          <w:marBottom w:val="0"/>
          <w:divBdr>
            <w:top w:val="none" w:sz="0" w:space="0" w:color="auto"/>
            <w:left w:val="none" w:sz="0" w:space="0" w:color="auto"/>
            <w:bottom w:val="none" w:sz="0" w:space="0" w:color="auto"/>
            <w:right w:val="none" w:sz="0" w:space="0" w:color="auto"/>
          </w:divBdr>
        </w:div>
        <w:div w:id="1354575540">
          <w:marLeft w:val="0"/>
          <w:marRight w:val="0"/>
          <w:marTop w:val="0"/>
          <w:marBottom w:val="0"/>
          <w:divBdr>
            <w:top w:val="none" w:sz="0" w:space="0" w:color="auto"/>
            <w:left w:val="none" w:sz="0" w:space="0" w:color="auto"/>
            <w:bottom w:val="none" w:sz="0" w:space="0" w:color="auto"/>
            <w:right w:val="none" w:sz="0" w:space="0" w:color="auto"/>
          </w:divBdr>
        </w:div>
        <w:div w:id="1441954614">
          <w:marLeft w:val="0"/>
          <w:marRight w:val="0"/>
          <w:marTop w:val="0"/>
          <w:marBottom w:val="0"/>
          <w:divBdr>
            <w:top w:val="none" w:sz="0" w:space="0" w:color="auto"/>
            <w:left w:val="none" w:sz="0" w:space="0" w:color="auto"/>
            <w:bottom w:val="none" w:sz="0" w:space="0" w:color="auto"/>
            <w:right w:val="none" w:sz="0" w:space="0" w:color="auto"/>
          </w:divBdr>
        </w:div>
        <w:div w:id="1601137757">
          <w:marLeft w:val="0"/>
          <w:marRight w:val="0"/>
          <w:marTop w:val="0"/>
          <w:marBottom w:val="0"/>
          <w:divBdr>
            <w:top w:val="none" w:sz="0" w:space="0" w:color="auto"/>
            <w:left w:val="none" w:sz="0" w:space="0" w:color="auto"/>
            <w:bottom w:val="none" w:sz="0" w:space="0" w:color="auto"/>
            <w:right w:val="none" w:sz="0" w:space="0" w:color="auto"/>
          </w:divBdr>
        </w:div>
        <w:div w:id="1646624464">
          <w:marLeft w:val="0"/>
          <w:marRight w:val="0"/>
          <w:marTop w:val="0"/>
          <w:marBottom w:val="0"/>
          <w:divBdr>
            <w:top w:val="none" w:sz="0" w:space="0" w:color="auto"/>
            <w:left w:val="none" w:sz="0" w:space="0" w:color="auto"/>
            <w:bottom w:val="none" w:sz="0" w:space="0" w:color="auto"/>
            <w:right w:val="none" w:sz="0" w:space="0" w:color="auto"/>
          </w:divBdr>
        </w:div>
        <w:div w:id="1667704044">
          <w:marLeft w:val="0"/>
          <w:marRight w:val="0"/>
          <w:marTop w:val="0"/>
          <w:marBottom w:val="0"/>
          <w:divBdr>
            <w:top w:val="none" w:sz="0" w:space="0" w:color="auto"/>
            <w:left w:val="none" w:sz="0" w:space="0" w:color="auto"/>
            <w:bottom w:val="none" w:sz="0" w:space="0" w:color="auto"/>
            <w:right w:val="none" w:sz="0" w:space="0" w:color="auto"/>
          </w:divBdr>
        </w:div>
        <w:div w:id="1692759777">
          <w:marLeft w:val="0"/>
          <w:marRight w:val="0"/>
          <w:marTop w:val="0"/>
          <w:marBottom w:val="0"/>
          <w:divBdr>
            <w:top w:val="none" w:sz="0" w:space="0" w:color="auto"/>
            <w:left w:val="none" w:sz="0" w:space="0" w:color="auto"/>
            <w:bottom w:val="none" w:sz="0" w:space="0" w:color="auto"/>
            <w:right w:val="none" w:sz="0" w:space="0" w:color="auto"/>
          </w:divBdr>
        </w:div>
        <w:div w:id="1740518930">
          <w:marLeft w:val="0"/>
          <w:marRight w:val="0"/>
          <w:marTop w:val="0"/>
          <w:marBottom w:val="0"/>
          <w:divBdr>
            <w:top w:val="none" w:sz="0" w:space="0" w:color="auto"/>
            <w:left w:val="none" w:sz="0" w:space="0" w:color="auto"/>
            <w:bottom w:val="none" w:sz="0" w:space="0" w:color="auto"/>
            <w:right w:val="none" w:sz="0" w:space="0" w:color="auto"/>
          </w:divBdr>
        </w:div>
        <w:div w:id="1782143821">
          <w:marLeft w:val="0"/>
          <w:marRight w:val="0"/>
          <w:marTop w:val="0"/>
          <w:marBottom w:val="0"/>
          <w:divBdr>
            <w:top w:val="none" w:sz="0" w:space="0" w:color="auto"/>
            <w:left w:val="none" w:sz="0" w:space="0" w:color="auto"/>
            <w:bottom w:val="none" w:sz="0" w:space="0" w:color="auto"/>
            <w:right w:val="none" w:sz="0" w:space="0" w:color="auto"/>
          </w:divBdr>
        </w:div>
        <w:div w:id="1815444228">
          <w:marLeft w:val="0"/>
          <w:marRight w:val="0"/>
          <w:marTop w:val="0"/>
          <w:marBottom w:val="0"/>
          <w:divBdr>
            <w:top w:val="none" w:sz="0" w:space="0" w:color="auto"/>
            <w:left w:val="none" w:sz="0" w:space="0" w:color="auto"/>
            <w:bottom w:val="none" w:sz="0" w:space="0" w:color="auto"/>
            <w:right w:val="none" w:sz="0" w:space="0" w:color="auto"/>
          </w:divBdr>
        </w:div>
        <w:div w:id="1830167462">
          <w:marLeft w:val="0"/>
          <w:marRight w:val="0"/>
          <w:marTop w:val="0"/>
          <w:marBottom w:val="0"/>
          <w:divBdr>
            <w:top w:val="none" w:sz="0" w:space="0" w:color="auto"/>
            <w:left w:val="none" w:sz="0" w:space="0" w:color="auto"/>
            <w:bottom w:val="none" w:sz="0" w:space="0" w:color="auto"/>
            <w:right w:val="none" w:sz="0" w:space="0" w:color="auto"/>
          </w:divBdr>
        </w:div>
        <w:div w:id="1903252799">
          <w:marLeft w:val="0"/>
          <w:marRight w:val="0"/>
          <w:marTop w:val="0"/>
          <w:marBottom w:val="0"/>
          <w:divBdr>
            <w:top w:val="none" w:sz="0" w:space="0" w:color="auto"/>
            <w:left w:val="none" w:sz="0" w:space="0" w:color="auto"/>
            <w:bottom w:val="none" w:sz="0" w:space="0" w:color="auto"/>
            <w:right w:val="none" w:sz="0" w:space="0" w:color="auto"/>
          </w:divBdr>
        </w:div>
        <w:div w:id="1933972226">
          <w:marLeft w:val="0"/>
          <w:marRight w:val="0"/>
          <w:marTop w:val="0"/>
          <w:marBottom w:val="0"/>
          <w:divBdr>
            <w:top w:val="none" w:sz="0" w:space="0" w:color="auto"/>
            <w:left w:val="none" w:sz="0" w:space="0" w:color="auto"/>
            <w:bottom w:val="none" w:sz="0" w:space="0" w:color="auto"/>
            <w:right w:val="none" w:sz="0" w:space="0" w:color="auto"/>
          </w:divBdr>
        </w:div>
        <w:div w:id="1944611770">
          <w:marLeft w:val="0"/>
          <w:marRight w:val="0"/>
          <w:marTop w:val="0"/>
          <w:marBottom w:val="0"/>
          <w:divBdr>
            <w:top w:val="none" w:sz="0" w:space="0" w:color="auto"/>
            <w:left w:val="none" w:sz="0" w:space="0" w:color="auto"/>
            <w:bottom w:val="none" w:sz="0" w:space="0" w:color="auto"/>
            <w:right w:val="none" w:sz="0" w:space="0" w:color="auto"/>
          </w:divBdr>
        </w:div>
        <w:div w:id="2047565169">
          <w:marLeft w:val="0"/>
          <w:marRight w:val="0"/>
          <w:marTop w:val="0"/>
          <w:marBottom w:val="0"/>
          <w:divBdr>
            <w:top w:val="none" w:sz="0" w:space="0" w:color="auto"/>
            <w:left w:val="none" w:sz="0" w:space="0" w:color="auto"/>
            <w:bottom w:val="none" w:sz="0" w:space="0" w:color="auto"/>
            <w:right w:val="none" w:sz="0" w:space="0" w:color="auto"/>
          </w:divBdr>
        </w:div>
        <w:div w:id="2060473256">
          <w:marLeft w:val="0"/>
          <w:marRight w:val="0"/>
          <w:marTop w:val="0"/>
          <w:marBottom w:val="0"/>
          <w:divBdr>
            <w:top w:val="none" w:sz="0" w:space="0" w:color="auto"/>
            <w:left w:val="none" w:sz="0" w:space="0" w:color="auto"/>
            <w:bottom w:val="none" w:sz="0" w:space="0" w:color="auto"/>
            <w:right w:val="none" w:sz="0" w:space="0" w:color="auto"/>
          </w:divBdr>
        </w:div>
        <w:div w:id="2095976143">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earlychildhood.sa.gov.au/privacy"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foot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vriesT\Objective\objective.decd.sa.gov.au-8008\Objects\OECD%20-%20Letterhead%20(A9786693).dotx" TargetMode="External"/></Relationships>
</file>

<file path=word/theme/theme1.xml><?xml version="1.0" encoding="utf-8"?>
<a:theme xmlns:a="http://schemas.openxmlformats.org/drawingml/2006/main" name="Office Theme">
  <a:themeElements>
    <a:clrScheme name="OECD">
      <a:dk1>
        <a:srgbClr val="C74227"/>
      </a:dk1>
      <a:lt1>
        <a:srgbClr val="FFFFFF"/>
      </a:lt1>
      <a:dk2>
        <a:srgbClr val="164445"/>
      </a:dk2>
      <a:lt2>
        <a:srgbClr val="FEF3E7"/>
      </a:lt2>
      <a:accent1>
        <a:srgbClr val="D48028"/>
      </a:accent1>
      <a:accent2>
        <a:srgbClr val="F177AE"/>
      </a:accent2>
      <a:accent3>
        <a:srgbClr val="000000"/>
      </a:accent3>
      <a:accent4>
        <a:srgbClr val="C74227"/>
      </a:accent4>
      <a:accent5>
        <a:srgbClr val="164445"/>
      </a:accent5>
      <a:accent6>
        <a:srgbClr val="FEF3E7"/>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26E1B9403DAE41A84039AB88850411" ma:contentTypeVersion="31" ma:contentTypeDescription="Create a new document." ma:contentTypeScope="" ma:versionID="15cf41a0aa029125b519e43095c3cfcf">
  <xsd:schema xmlns:xsd="http://www.w3.org/2001/XMLSchema" xmlns:xs="http://www.w3.org/2001/XMLSchema" xmlns:p="http://schemas.microsoft.com/office/2006/metadata/properties" xmlns:ns2="9320c97e-e1c9-4e6e-9880-bde001376f79" xmlns:ns3="a403abaa-5055-46fb-a2d1-33dc15c10b3b" xmlns:ns4="http://schemas.microsoft.com/sharepoint/v4" targetNamespace="http://schemas.microsoft.com/office/2006/metadata/properties" ma:root="true" ma:fieldsID="ca9d1f1769741bed2506a33c38eba97a" ns2:_="" ns3:_="" ns4:_="">
    <xsd:import namespace="9320c97e-e1c9-4e6e-9880-bde001376f79"/>
    <xsd:import namespace="a403abaa-5055-46fb-a2d1-33dc15c10b3b"/>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3:TaxCatchAll" minOccurs="0"/>
                <xsd:element ref="ns2:MediaServiceDateTaken" minOccurs="0"/>
                <xsd:element ref="ns2:MediaServiceOCR" minOccurs="0"/>
                <xsd:element ref="ns2:MediaServiceGenerationTime" minOccurs="0"/>
                <xsd:element ref="ns2:MediaServiceEventHashCode" minOccurs="0"/>
                <xsd:element ref="ns2:Summary" minOccurs="0"/>
                <xsd:element ref="ns2:MediaServiceLocation" minOccurs="0"/>
                <xsd:element ref="ns2:MediaLengthInSeconds" minOccurs="0"/>
                <xsd:element ref="ns2:MediaServiceBillingMetadata" minOccurs="0"/>
                <xsd:element ref="ns2:lcf76f155ced4ddcb4097134ff3c332f" minOccurs="0"/>
                <xsd:element ref="ns2:_Flow_SignoffStatu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20c97e-e1c9-4e6e-9880-bde001376f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Summary" ma:index="17" nillable="true" ma:displayName="Summary" ma:description="Summarise the item e.g. expected folder contents, purpose of a document." ma:internalName="Summary" ma:readOnly="fals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e6689ef-ec6c-48c7-abc7-2160df37b93c" ma:termSetId="09814cd3-568e-fe90-9814-8d621ff8fb84" ma:anchorId="fba54fb3-c3e1-fe81-a776-ca4b69148c4d" ma:open="true" ma:isKeyword="false">
      <xsd:complexType>
        <xsd:sequence>
          <xsd:element ref="pc:Terms" minOccurs="0" maxOccurs="1"/>
        </xsd:sequence>
      </xsd:complexType>
    </xsd:element>
    <xsd:element name="_Flow_SignoffStatus" ma:index="22" nillable="true" ma:displayName="Sign-off status"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03abaa-5055-46fb-a2d1-33dc15c10b3b"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3c29286-e2b6-4658-96da-23c4bbd331a9}" ma:internalName="TaxCatchAll" ma:showField="CatchAllData" ma:web="a403abaa-5055-46fb-a2d1-33dc15c10b3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3"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403abaa-5055-46fb-a2d1-33dc15c10b3b" xsi:nil="true"/>
    <lcf76f155ced4ddcb4097134ff3c332f xmlns="9320c97e-e1c9-4e6e-9880-bde001376f79">
      <Terms xmlns="http://schemas.microsoft.com/office/infopath/2007/PartnerControls"/>
    </lcf76f155ced4ddcb4097134ff3c332f>
    <Summary xmlns="9320c97e-e1c9-4e6e-9880-bde001376f79" xsi:nil="true"/>
    <_Flow_SignoffStatus xmlns="9320c97e-e1c9-4e6e-9880-bde001376f79" xsi:nil="true"/>
    <IconOverlay xmlns="http://schemas.microsoft.com/sharepoint/v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etadata xmlns="http://www.objective.com/ecm/document/metadata/D257099907BF4AFDAA2E1AD3064833F5" version="1.0.0">
  <systemFields>
    <field name="Objective-Id">
      <value order="0">A11422973</value>
    </field>
    <field name="Objective-Title">
      <value order="0">3-year-old preschool ROI and Declaration and Consent Form</value>
    </field>
    <field name="Objective-Description">
      <value order="0"/>
    </field>
    <field name="Objective-CreationStamp">
      <value order="0">2025-06-30T05:00:34Z</value>
    </field>
    <field name="Objective-IsApproved">
      <value order="0">false</value>
    </field>
    <field name="Objective-IsPublished">
      <value order="0">true</value>
    </field>
    <field name="Objective-DatePublished">
      <value order="0">2025-06-30T05:00:34Z</value>
    </field>
    <field name="Objective-ModificationStamp">
      <value order="0">2025-06-30T05:01:02Z</value>
    </field>
    <field name="Objective-Owner">
      <value order="0">Amanda Moretta</value>
    </field>
    <field name="Objective-Path">
      <value order="0">Objective Global Folder:Office for Early Childhood Development (OECD):STRATEGIC MANAGEMENT:Program Management:10. Communications:2. "Ready to launch" Communications pack:Ready to Launch communication materials (June 2025)</value>
    </field>
    <field name="Objective-Parent">
      <value order="0">Ready to Launch communication materials (June 2025)</value>
    </field>
    <field name="Objective-State">
      <value order="0">Published</value>
    </field>
    <field name="Objective-VersionId">
      <value order="0">vA14804756</value>
    </field>
    <field name="Objective-Version">
      <value order="0">1.0</value>
    </field>
    <field name="Objective-VersionNumber">
      <value order="0">1</value>
    </field>
    <field name="Objective-VersionComment">
      <value order="0">First version</value>
    </field>
    <field name="Objective-FileNumber">
      <value order="0">OECD25/01106</value>
    </field>
    <field name="Objective-Classification">
      <value order="0"/>
    </field>
    <field name="Objective-Caveats">
      <value order="0"/>
    </field>
  </systemFields>
  <catalogues>
    <catalogue name="Standard Electronic Document Type Catalogue" type="type" ori="id:cA8">
      <field name="Objective-Business Unit">
        <value order="0">OFFICE FOR EARLY CHILDHOOD DEVELOPMENT</value>
      </field>
      <field name="Objective-Education Sites and Services">
        <value order="0"/>
      </field>
      <field name="Objective-Document Type">
        <value order="0">Guideline</value>
      </field>
      <field name="Objective-Security Classification">
        <value order="0">OFFICIAL</value>
      </field>
      <field name="Objective-Physical Copy on File">
        <value order="0"/>
      </field>
      <field name="Objective-Description - Abstract">
        <value order="0"/>
      </field>
      <field name="Objective-Loose Document in Transit to">
        <value order="0"/>
      </field>
      <field name="Objective-Date Modified - Legacy">
        <value order="0"/>
      </field>
      <field name="Objective-Meets GDS21 requirements">
        <value order="0"/>
      </field>
      <field name="Objective-Source record destroyed date">
        <value order="0"/>
      </field>
    </catalogue>
  </catalogues>
</metadata>
</file>

<file path=customXml/itemProps1.xml><?xml version="1.0" encoding="utf-8"?>
<ds:datastoreItem xmlns:ds="http://schemas.openxmlformats.org/officeDocument/2006/customXml" ds:itemID="{DC7CF39E-2335-4E6B-8749-4722BC998E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20c97e-e1c9-4e6e-9880-bde001376f79"/>
    <ds:schemaRef ds:uri="a403abaa-5055-46fb-a2d1-33dc15c10b3b"/>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25B703-9727-4364-AE86-58A2DAC52AEA}">
  <ds:schemaRefs>
    <ds:schemaRef ds:uri="http://schemas.microsoft.com/sharepoint/v3/contenttype/forms"/>
  </ds:schemaRefs>
</ds:datastoreItem>
</file>

<file path=customXml/itemProps3.xml><?xml version="1.0" encoding="utf-8"?>
<ds:datastoreItem xmlns:ds="http://schemas.openxmlformats.org/officeDocument/2006/customXml" ds:itemID="{DD5FFE4A-157F-4207-95A4-3ED2A0DDC8D8}">
  <ds:schemaRefs>
    <ds:schemaRef ds:uri="http://schemas.microsoft.com/office/2006/metadata/properties"/>
    <ds:schemaRef ds:uri="http://schemas.microsoft.com/office/infopath/2007/PartnerControls"/>
    <ds:schemaRef ds:uri="a403abaa-5055-46fb-a2d1-33dc15c10b3b"/>
    <ds:schemaRef ds:uri="9320c97e-e1c9-4e6e-9880-bde001376f79"/>
    <ds:schemaRef ds:uri="http://schemas.microsoft.com/sharepoint/v4"/>
  </ds:schemaRefs>
</ds:datastoreItem>
</file>

<file path=customXml/itemProps4.xml><?xml version="1.0" encoding="utf-8"?>
<ds:datastoreItem xmlns:ds="http://schemas.openxmlformats.org/officeDocument/2006/customXml" ds:itemID="{0FEB4863-AB50-4FEB-A4AE-34CDEFC90D9C}">
  <ds:schemaRefs>
    <ds:schemaRef ds:uri="http://schemas.openxmlformats.org/officeDocument/2006/bibliography"/>
  </ds:schemaRefs>
</ds:datastoreItem>
</file>

<file path=customXml/itemProps5.xml><?xml version="1.0" encoding="utf-8"?>
<ds:datastoreItem xmlns:ds="http://schemas.openxmlformats.org/officeDocument/2006/customXml" ds:itemID="{5745109E-2DDF-40CB-AC2B-FF9B10C90820}">
  <ds:schemaRefs>
    <ds:schemaRef ds:uri="http://www.objective.com/ecm/document/metadata/D257099907BF4AFDAA2E1AD3064833F5"/>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C:\Users\DevriesT\Objective\objective.decd.sa.gov.au-8008\Objects\OECD - Letterhead (A9786693).dotx</Template>
  <TotalTime>0</TotalTime>
  <Pages>4</Pages>
  <Words>1375</Words>
  <Characters>7871</Characters>
  <Application>Microsoft Office Word</Application>
  <DocSecurity>0</DocSecurity>
  <Lines>163</Lines>
  <Paragraphs>78</Paragraphs>
  <ScaleCrop>false</ScaleCrop>
  <Company/>
  <LinksUpToDate>false</LinksUpToDate>
  <CharactersWithSpaces>9282</CharactersWithSpaces>
  <SharedDoc>false</SharedDoc>
  <HLinks>
    <vt:vector size="6" baseType="variant">
      <vt:variant>
        <vt:i4>4718682</vt:i4>
      </vt:variant>
      <vt:variant>
        <vt:i4>0</vt:i4>
      </vt:variant>
      <vt:variant>
        <vt:i4>0</vt:i4>
      </vt:variant>
      <vt:variant>
        <vt:i4>5</vt:i4>
      </vt:variant>
      <vt:variant>
        <vt:lpwstr>https://www.earlychildhood.sa.gov.au/privacy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Tania Devries</dc:creator>
  <cp:keywords/>
  <dc:description/>
  <cp:lastModifiedBy>Legedza, Christie (Education)</cp:lastModifiedBy>
  <cp:revision>2</cp:revision>
  <dcterms:created xsi:type="dcterms:W3CDTF">2026-06-04T03:56:00Z</dcterms:created>
  <dcterms:modified xsi:type="dcterms:W3CDTF">2026-06-04T03:56:00Z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0x010100CB26E1B9403DAE41A84039AB88850411</vt:lpwstr>
  </property>
  <property fmtid="{D5CDD505-2E9C-101B-9397-08002B2CF9AE}" pid="3" name="Objective-Id">
    <vt:lpwstr>A11422973</vt:lpwstr>
  </property>
  <property fmtid="{D5CDD505-2E9C-101B-9397-08002B2CF9AE}" pid="4" name="Objective-Title">
    <vt:lpwstr>3-year-old preschool ROI and Declaration and Consent Form</vt:lpwstr>
  </property>
  <property fmtid="{D5CDD505-2E9C-101B-9397-08002B2CF9AE}" pid="5" name="Objective-Description">
    <vt:lpwstr/>
  </property>
  <property fmtid="{D5CDD505-2E9C-101B-9397-08002B2CF9AE}" pid="6" name="Objective-CreationStamp">
    <vt:filetime>2025-06-30T05:00:34Z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2025-06-30T05:00:34Z</vt:filetime>
  </property>
  <property fmtid="{D5CDD505-2E9C-101B-9397-08002B2CF9AE}" pid="10" name="Objective-ModificationStamp">
    <vt:filetime>2025-06-30T05:01:02Z</vt:filetime>
  </property>
  <property fmtid="{D5CDD505-2E9C-101B-9397-08002B2CF9AE}" pid="11" name="Objective-Owner">
    <vt:lpwstr>Amanda Moretta</vt:lpwstr>
  </property>
  <property fmtid="{D5CDD505-2E9C-101B-9397-08002B2CF9AE}" pid="12" name="Objective-Path">
    <vt:lpwstr>Objective Global Folder:Office for Early Childhood Development (OECD):STRATEGIC MANAGEMENT:Program Management:10. Communications:2. "Ready to launch" Communications pack:Ready to Launch communication materials (June 2025):</vt:lpwstr>
  </property>
  <property fmtid="{D5CDD505-2E9C-101B-9397-08002B2CF9AE}" pid="13" name="Objective-Parent">
    <vt:lpwstr>Ready to Launch communication materials (June 2025)</vt:lpwstr>
  </property>
  <property fmtid="{D5CDD505-2E9C-101B-9397-08002B2CF9AE}" pid="14" name="Objective-State">
    <vt:lpwstr>Published</vt:lpwstr>
  </property>
  <property fmtid="{D5CDD505-2E9C-101B-9397-08002B2CF9AE}" pid="15" name="Objective-VersionId">
    <vt:lpwstr>vA14804756</vt:lpwstr>
  </property>
  <property fmtid="{D5CDD505-2E9C-101B-9397-08002B2CF9AE}" pid="16" name="Objective-Version">
    <vt:lpwstr>1.0</vt:lpwstr>
  </property>
  <property fmtid="{D5CDD505-2E9C-101B-9397-08002B2CF9AE}" pid="17" name="Objective-VersionNumber">
    <vt:r8>1</vt:r8>
  </property>
  <property fmtid="{D5CDD505-2E9C-101B-9397-08002B2CF9AE}" pid="18" name="Objective-VersionComment">
    <vt:lpwstr>First version</vt:lpwstr>
  </property>
  <property fmtid="{D5CDD505-2E9C-101B-9397-08002B2CF9AE}" pid="19" name="Objective-FileNumber">
    <vt:lpwstr>OECD25/01106</vt:lpwstr>
  </property>
  <property fmtid="{D5CDD505-2E9C-101B-9397-08002B2CF9AE}" pid="20" name="Objective-Classification">
    <vt:lpwstr>[Inherited - none]</vt:lpwstr>
  </property>
  <property fmtid="{D5CDD505-2E9C-101B-9397-08002B2CF9AE}" pid="21" name="Objective-Caveats">
    <vt:lpwstr/>
  </property>
  <property fmtid="{D5CDD505-2E9C-101B-9397-08002B2CF9AE}" pid="22" name="Objective-Business Unit">
    <vt:lpwstr>OFFICE FOR EARLY CHILDHOOD DEVELOPMENT</vt:lpwstr>
  </property>
  <property fmtid="{D5CDD505-2E9C-101B-9397-08002B2CF9AE}" pid="23" name="Objective-Education Sites and Services">
    <vt:lpwstr/>
  </property>
  <property fmtid="{D5CDD505-2E9C-101B-9397-08002B2CF9AE}" pid="24" name="Objective-Document Type">
    <vt:lpwstr>Guideline</vt:lpwstr>
  </property>
  <property fmtid="{D5CDD505-2E9C-101B-9397-08002B2CF9AE}" pid="25" name="Objective-Security Classification">
    <vt:lpwstr>OFFICIAL</vt:lpwstr>
  </property>
  <property fmtid="{D5CDD505-2E9C-101B-9397-08002B2CF9AE}" pid="26" name="Objective-Physical Copy on File">
    <vt:lpwstr/>
  </property>
  <property fmtid="{D5CDD505-2E9C-101B-9397-08002B2CF9AE}" pid="27" name="Objective-Description - Abstract">
    <vt:lpwstr/>
  </property>
  <property fmtid="{D5CDD505-2E9C-101B-9397-08002B2CF9AE}" pid="28" name="Objective-Loose Document in Transit to">
    <vt:lpwstr/>
  </property>
  <property fmtid="{D5CDD505-2E9C-101B-9397-08002B2CF9AE}" pid="29" name="Objective-Date Modified - Legacy">
    <vt:lpwstr/>
  </property>
  <property fmtid="{D5CDD505-2E9C-101B-9397-08002B2CF9AE}" pid="30" name="Objective-Meets GDS21 requirements">
    <vt:lpwstr/>
  </property>
  <property fmtid="{D5CDD505-2E9C-101B-9397-08002B2CF9AE}" pid="31" name="Objective-Source record destroyed date">
    <vt:lpwstr/>
  </property>
  <property fmtid="{D5CDD505-2E9C-101B-9397-08002B2CF9AE}" pid="32" name="Objective-Comment">
    <vt:lpwstr/>
  </property>
  <property fmtid="{D5CDD505-2E9C-101B-9397-08002B2CF9AE}" pid="33" name="MediaServiceImageTags">
    <vt:lpwstr/>
  </property>
  <property fmtid="{D5CDD505-2E9C-101B-9397-08002B2CF9AE}" pid="34" name="ClassificationContentMarkingHeaderShapeIds">
    <vt:lpwstr>641bd1b,24b94ed,172f7426</vt:lpwstr>
  </property>
  <property fmtid="{D5CDD505-2E9C-101B-9397-08002B2CF9AE}" pid="35" name="ClassificationContentMarkingHeaderFontProps">
    <vt:lpwstr>#a80000,12,Calibri</vt:lpwstr>
  </property>
  <property fmtid="{D5CDD505-2E9C-101B-9397-08002B2CF9AE}" pid="36" name="ClassificationContentMarkingHeaderText">
    <vt:lpwstr>OFFICIAL</vt:lpwstr>
  </property>
  <property fmtid="{D5CDD505-2E9C-101B-9397-08002B2CF9AE}" pid="37" name="ClassificationContentMarkingFooterShapeIds">
    <vt:lpwstr>633981b0,503cf9fc,22967ff1</vt:lpwstr>
  </property>
  <property fmtid="{D5CDD505-2E9C-101B-9397-08002B2CF9AE}" pid="38" name="ClassificationContentMarkingFooterFontProps">
    <vt:lpwstr>#a80000,12,Calibri</vt:lpwstr>
  </property>
  <property fmtid="{D5CDD505-2E9C-101B-9397-08002B2CF9AE}" pid="39" name="ClassificationContentMarkingFooterText">
    <vt:lpwstr>OFFICIAL </vt:lpwstr>
  </property>
</Properties>
</file>