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6D44" w:rsidR="009644E0" w:rsidP="009D6D44" w:rsidRDefault="005004AC" w14:paraId="76B59634" w14:textId="42C171C7">
      <w:pPr>
        <w:spacing w:after="120"/>
        <w:ind w:left="0" w:right="0"/>
        <w:jc w:val="center"/>
        <w:rPr>
          <w:rFonts w:ascii="Arial Black" w:hAnsi="Arial Black" w:eastAsia="Aptos" w:cs="Aptos"/>
          <w:b/>
          <w:bCs/>
          <w:color w:val="832F87"/>
          <w:kern w:val="0"/>
          <w:sz w:val="40"/>
          <w:szCs w:val="40"/>
          <w:lang w:val="pt-BR" w:eastAsia="en-AU"/>
          <w14:ligatures w14:val="none"/>
        </w:rPr>
      </w:pPr>
      <w:r w:rsidRPr="009D6D44">
        <w:rPr>
          <w:rFonts w:ascii="Arial Black" w:hAnsi="Arial Black" w:eastAsia="Aptos" w:cs="Aptos"/>
          <w:b/>
          <w:bCs/>
          <w:color w:val="832F87"/>
          <w:kern w:val="0"/>
          <w:sz w:val="40"/>
          <w:szCs w:val="40"/>
          <w:lang w:val="pt-BR" w:eastAsia="en-AU"/>
          <w14:ligatures w14:val="none"/>
        </w:rPr>
        <w:t xml:space="preserve">Flying </w:t>
      </w:r>
      <w:r w:rsidRPr="009D6D44" w:rsidR="001650E3">
        <w:rPr>
          <w:rFonts w:ascii="Arial Black" w:hAnsi="Arial Black" w:eastAsia="Aptos" w:cs="Aptos"/>
          <w:b/>
          <w:bCs/>
          <w:color w:val="832F87"/>
          <w:kern w:val="0"/>
          <w:sz w:val="40"/>
          <w:szCs w:val="40"/>
          <w:lang w:val="pt-BR" w:eastAsia="en-AU"/>
          <w14:ligatures w14:val="none"/>
        </w:rPr>
        <w:t xml:space="preserve">Start </w:t>
      </w:r>
      <w:r w:rsidRPr="009D6D44" w:rsidR="00EC248C">
        <w:rPr>
          <w:rFonts w:ascii="Arial Black" w:hAnsi="Arial Black" w:eastAsia="Aptos" w:cs="Aptos"/>
          <w:b/>
          <w:bCs/>
          <w:color w:val="832F87"/>
          <w:kern w:val="0"/>
          <w:sz w:val="40"/>
          <w:szCs w:val="40"/>
          <w:lang w:val="pt-BR" w:eastAsia="en-AU"/>
          <w14:ligatures w14:val="none"/>
        </w:rPr>
        <w:t xml:space="preserve">Aboriginal </w:t>
      </w:r>
      <w:r w:rsidRPr="009D6D44" w:rsidR="001650E3">
        <w:rPr>
          <w:rFonts w:ascii="Arial Black" w:hAnsi="Arial Black" w:eastAsia="Aptos" w:cs="Aptos"/>
          <w:b/>
          <w:bCs/>
          <w:color w:val="832F87"/>
          <w:kern w:val="0"/>
          <w:sz w:val="40"/>
          <w:szCs w:val="40"/>
          <w:lang w:val="pt-BR" w:eastAsia="en-AU"/>
          <w14:ligatures w14:val="none"/>
        </w:rPr>
        <w:t>Workforce Grants</w:t>
      </w:r>
      <w:r w:rsidRPr="009D6D44" w:rsidR="00D97237">
        <w:rPr>
          <w:rFonts w:ascii="Arial Black" w:hAnsi="Arial Black" w:eastAsia="Aptos" w:cs="Aptos"/>
          <w:b/>
          <w:bCs/>
          <w:color w:val="832F87"/>
          <w:kern w:val="0"/>
          <w:sz w:val="40"/>
          <w:szCs w:val="40"/>
          <w:lang w:val="pt-BR" w:eastAsia="en-AU"/>
          <w14:ligatures w14:val="none"/>
        </w:rPr>
        <w:t xml:space="preserve"> </w:t>
      </w:r>
    </w:p>
    <w:p w:rsidRPr="001266E6" w:rsidR="00D97237" w:rsidP="001266E6" w:rsidRDefault="00D97237" w14:paraId="68A8A0EA" w14:textId="4DBA64AC">
      <w:pPr>
        <w:spacing w:before="120" w:after="160" w:line="320" w:lineRule="exact"/>
        <w:ind w:left="0" w:right="0"/>
        <w:jc w:val="center"/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</w:pPr>
      <w:r w:rsidRPr="001266E6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Application checklist</w:t>
      </w:r>
    </w:p>
    <w:p w:rsidR="000E5362" w:rsidP="0067151B" w:rsidRDefault="00FD5097" w14:paraId="7CB1D5BE" w14:textId="35DF142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Pr="00911EA8" w:rsidR="000E5362">
        <w:rPr>
          <w:rFonts w:ascii="Calibri" w:hAnsi="Calibri" w:cs="Calibri"/>
          <w:b/>
          <w:bCs/>
        </w:rPr>
        <w:t xml:space="preserve">ollow the checklists below to help prepare your application for a Flying Start </w:t>
      </w:r>
      <w:r w:rsidR="00EC248C">
        <w:rPr>
          <w:rFonts w:ascii="Calibri" w:hAnsi="Calibri" w:cs="Calibri"/>
          <w:b/>
          <w:bCs/>
        </w:rPr>
        <w:t xml:space="preserve">Aboriginal </w:t>
      </w:r>
      <w:r w:rsidRPr="00911EA8" w:rsidR="000E5362">
        <w:rPr>
          <w:rFonts w:ascii="Calibri" w:hAnsi="Calibri" w:cs="Calibri"/>
          <w:b/>
          <w:bCs/>
        </w:rPr>
        <w:t>Workforce Grant.</w:t>
      </w:r>
    </w:p>
    <w:tbl>
      <w:tblPr>
        <w:tblStyle w:val="TableGrid"/>
        <w:tblW w:w="10066" w:type="dxa"/>
        <w:tblInd w:w="-573" w:type="dxa"/>
        <w:tblLook w:val="04A0" w:firstRow="1" w:lastRow="0" w:firstColumn="1" w:lastColumn="0" w:noHBand="0" w:noVBand="1"/>
      </w:tblPr>
      <w:tblGrid>
        <w:gridCol w:w="9215"/>
        <w:gridCol w:w="851"/>
      </w:tblGrid>
      <w:tr w:rsidRPr="00B71E5C" w:rsidR="001C3642" w:rsidTr="28F7C27C" w14:paraId="78AF72DE" w14:textId="77777777">
        <w:tc>
          <w:tcPr>
            <w:tcW w:w="9215" w:type="dxa"/>
            <w:tcMar/>
          </w:tcPr>
          <w:p w:rsidRPr="00B71E5C" w:rsidR="001C3642" w:rsidRDefault="001C3642" w14:paraId="55D4FD20" w14:textId="77777777">
            <w:pPr>
              <w:spacing w:after="0"/>
              <w:ind w:left="0" w:right="-590"/>
              <w:rPr>
                <w:rFonts w:ascii="Calibri" w:hAnsi="Calibri" w:cs="Calibri"/>
                <w:b/>
                <w:bCs/>
              </w:rPr>
            </w:pPr>
            <w:r w:rsidRPr="00B71E5C">
              <w:rPr>
                <w:rFonts w:ascii="Calibri" w:hAnsi="Calibri" w:cs="Calibri"/>
                <w:b/>
                <w:bCs/>
              </w:rPr>
              <w:t xml:space="preserve">Description </w:t>
            </w:r>
          </w:p>
        </w:tc>
        <w:tc>
          <w:tcPr>
            <w:tcW w:w="851" w:type="dxa"/>
            <w:tcMar/>
          </w:tcPr>
          <w:p w:rsidRPr="00B71E5C" w:rsidR="001C3642" w:rsidRDefault="001C3642" w14:paraId="66FFA6D0" w14:textId="77777777">
            <w:pPr>
              <w:spacing w:after="0"/>
              <w:ind w:left="0" w:right="-59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Check</w:t>
            </w:r>
          </w:p>
        </w:tc>
      </w:tr>
      <w:tr w:rsidRPr="00B71E5C" w:rsidR="001C3642" w:rsidTr="28F7C27C" w14:paraId="25E0A998" w14:textId="77777777">
        <w:tc>
          <w:tcPr>
            <w:tcW w:w="9215" w:type="dxa"/>
            <w:tcMar/>
          </w:tcPr>
          <w:p w:rsidRPr="00B71E5C" w:rsidR="001C3642" w:rsidRDefault="001C3642" w14:paraId="7DD6B1C5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 w:rsidRPr="28F7C27C" w:rsidR="001C3642">
              <w:rPr>
                <w:rFonts w:ascii="Calibri" w:hAnsi="Calibri" w:cs="Calibri"/>
              </w:rPr>
              <w:t>Reviewed</w:t>
            </w:r>
            <w:r w:rsidRPr="28F7C27C" w:rsidR="001C3642">
              <w:rPr>
                <w:rFonts w:ascii="Calibri" w:hAnsi="Calibri" w:cs="Calibri"/>
              </w:rPr>
              <w:t xml:space="preserve"> the </w:t>
            </w:r>
            <w:hyperlink r:id="R35345af8977846aa">
              <w:r w:rsidRPr="28F7C27C" w:rsidR="001C3642">
                <w:rPr>
                  <w:rStyle w:val="Hyperlink"/>
                  <w:rFonts w:ascii="Calibri" w:hAnsi="Calibri" w:cs="Calibri"/>
                </w:rPr>
                <w:t>grant guidelines</w:t>
              </w:r>
            </w:hyperlink>
          </w:p>
        </w:tc>
        <w:tc>
          <w:tcPr>
            <w:tcW w:w="851" w:type="dxa"/>
            <w:tcMar/>
          </w:tcPr>
          <w:p w:rsidRPr="00B71E5C" w:rsidR="001C3642" w:rsidRDefault="001C3642" w14:paraId="306ECDF9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6D08D75A" w14:textId="77777777">
        <w:tc>
          <w:tcPr>
            <w:tcW w:w="9215" w:type="dxa"/>
            <w:tcMar/>
          </w:tcPr>
          <w:p w:rsidR="001C3642" w:rsidRDefault="001C3642" w14:paraId="36D6E16B" w14:textId="781F62DB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Confirmed </w:t>
            </w:r>
            <w:r w:rsidR="00151492">
              <w:rPr>
                <w:rFonts w:ascii="Calibri" w:hAnsi="Calibri" w:cs="Calibri"/>
              </w:rPr>
              <w:t xml:space="preserve">ECEC eligibility </w:t>
            </w:r>
          </w:p>
          <w:p w:rsidRPr="00B46A2F" w:rsidR="001C3642" w:rsidRDefault="001C3642" w14:paraId="6C929E5C" w14:textId="77777777">
            <w:pPr>
              <w:spacing w:after="0"/>
              <w:ind w:left="147" w:right="-590" w:hanging="14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application will be submitted by and </w:t>
            </w:r>
            <w:r w:rsidRPr="00B46A2F">
              <w:rPr>
                <w:rFonts w:ascii="Calibri" w:hAnsi="Calibri" w:cs="Calibri"/>
              </w:rPr>
              <w:t>approved</w:t>
            </w:r>
            <w:r>
              <w:rPr>
                <w:rFonts w:ascii="Calibri" w:hAnsi="Calibri" w:cs="Calibri"/>
              </w:rPr>
              <w:t xml:space="preserve"> early childhood service </w:t>
            </w:r>
            <w:r w:rsidRPr="00B46A2F">
              <w:rPr>
                <w:rFonts w:ascii="Calibri" w:hAnsi="Calibri" w:cs="Calibri"/>
              </w:rPr>
              <w:t xml:space="preserve">provider under either: </w:t>
            </w:r>
          </w:p>
          <w:p w:rsidRPr="003E17E4" w:rsidR="001C3642" w:rsidRDefault="001C3642" w14:paraId="4FD21D1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44" w:right="88" w:hanging="357"/>
              <w:rPr>
                <w:rFonts w:ascii="Calibri" w:hAnsi="Calibri" w:cs="Calibri"/>
                <w:color w:val="467886" w:themeColor="hyperlink"/>
                <w:u w:val="single"/>
                <w:lang w:eastAsia="en-AU"/>
              </w:rPr>
            </w:pPr>
            <w:hyperlink r:id="rId11">
              <w:r w:rsidRPr="003E17E4">
                <w:rPr>
                  <w:rStyle w:val="Hyperlink"/>
                  <w:rFonts w:ascii="Calibri" w:hAnsi="Calibri" w:cs="Calibri"/>
                  <w:lang w:eastAsia="en-AU"/>
                </w:rPr>
                <w:t>Education and Early Childhood Services (Registration and Standards) Act 2011</w:t>
              </w:r>
            </w:hyperlink>
            <w:r w:rsidRPr="003E17E4">
              <w:rPr>
                <w:rFonts w:ascii="Calibri" w:hAnsi="Calibri" w:cs="Calibri"/>
                <w:lang w:eastAsia="en-AU"/>
              </w:rPr>
              <w:t xml:space="preserve"> (</w:t>
            </w:r>
            <w:r w:rsidRPr="003E17E4">
              <w:rPr>
                <w:rFonts w:ascii="Calibri" w:hAnsi="Calibri" w:cs="Calibri"/>
              </w:rPr>
              <w:t>and maintain this approval), or</w:t>
            </w:r>
          </w:p>
          <w:p w:rsidRPr="009D6D44" w:rsidR="001C3642" w:rsidP="009D6D44" w:rsidRDefault="001C3642" w14:paraId="296CB29D" w14:textId="258E46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44" w:right="88" w:hanging="357"/>
              <w:rPr>
                <w:rFonts w:ascii="Calibri" w:hAnsi="Calibri" w:cs="Calibri"/>
                <w:color w:val="467886" w:themeColor="hyperlink"/>
                <w:u w:val="single"/>
                <w:lang w:eastAsia="en-AU"/>
              </w:rPr>
            </w:pPr>
            <w:r w:rsidRPr="003E17E4">
              <w:rPr>
                <w:rFonts w:ascii="Calibri" w:hAnsi="Calibri" w:cs="Calibri"/>
                <w:lang w:eastAsia="en-AU"/>
              </w:rPr>
              <w:t xml:space="preserve">Early childhood education and care services funded under the </w:t>
            </w:r>
            <w:hyperlink w:history="1" r:id="rId12">
              <w:r w:rsidRPr="003E17E4">
                <w:rPr>
                  <w:rStyle w:val="Hyperlink"/>
                  <w:rFonts w:ascii="Calibri" w:hAnsi="Calibri" w:cs="Calibri"/>
                  <w:lang w:eastAsia="en-AU"/>
                </w:rPr>
                <w:t>Community Child Care Fund Restricted (CCCFR) Grant</w:t>
              </w:r>
            </w:hyperlink>
            <w:r w:rsidRPr="00F822E2" w:rsidR="00F822E2">
              <w:rPr>
                <w:rFonts w:ascii="Calibri" w:hAnsi="Calibri" w:cs="Calibri"/>
                <w:lang w:eastAsia="en-AU"/>
              </w:rPr>
              <w:t>, including those run by Aboriginal Community Controlled Organisations (ACCOs).</w:t>
            </w:r>
          </w:p>
        </w:tc>
        <w:tc>
          <w:tcPr>
            <w:tcW w:w="851" w:type="dxa"/>
            <w:tcMar/>
          </w:tcPr>
          <w:p w:rsidRPr="00B71E5C" w:rsidR="001C3642" w:rsidRDefault="001C3642" w14:paraId="4A0CEDBA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F2515F" w:rsidTr="28F7C27C" w14:paraId="71924D34" w14:textId="77777777">
        <w:tc>
          <w:tcPr>
            <w:tcW w:w="9215" w:type="dxa"/>
            <w:tcMar/>
          </w:tcPr>
          <w:p w:rsidR="00F2515F" w:rsidP="00B84BB7" w:rsidRDefault="00EC703A" w14:paraId="63064AD5" w14:textId="32D1B734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Gather the following information</w:t>
            </w:r>
            <w:r w:rsidR="00151492">
              <w:rPr>
                <w:rFonts w:ascii="Calibri" w:hAnsi="Calibri" w:cs="Calibri"/>
              </w:rPr>
              <w:t xml:space="preserve"> to confirm </w:t>
            </w:r>
            <w:r w:rsidR="00874696">
              <w:rPr>
                <w:rFonts w:ascii="Calibri" w:hAnsi="Calibri" w:cs="Calibri"/>
              </w:rPr>
              <w:t xml:space="preserve">Aboriginal staff, children and Community eligibility </w:t>
            </w:r>
          </w:p>
          <w:p w:rsidRPr="00EC703A" w:rsidR="00EC703A" w:rsidP="00B84BB7" w:rsidRDefault="00EC703A" w14:paraId="0371A666" w14:textId="01A15C8F">
            <w:pPr>
              <w:spacing w:after="0"/>
              <w:ind w:left="147" w:right="-590" w:hanging="14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Aboriginal staff within </w:t>
            </w:r>
            <w:r w:rsidR="00B84BB7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service</w:t>
            </w:r>
          </w:p>
          <w:p w:rsidRPr="00B84BB7" w:rsidR="00EC703A" w:rsidP="00B84BB7" w:rsidRDefault="00EC703A" w14:paraId="3A094270" w14:textId="26689CDD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B84BB7">
              <w:rPr>
                <w:rFonts w:ascii="Calibri" w:hAnsi="Calibri" w:cs="Calibri"/>
              </w:rPr>
              <w:t>How many staff do you currently employ</w:t>
            </w:r>
          </w:p>
          <w:p w:rsidRPr="00B84BB7" w:rsidR="00EC703A" w:rsidP="00B84BB7" w:rsidRDefault="00EC703A" w14:paraId="30355DA4" w14:textId="165685A2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B84BB7">
              <w:rPr>
                <w:rFonts w:ascii="Calibri" w:hAnsi="Calibri" w:cs="Calibri"/>
              </w:rPr>
              <w:t>Of these, how many identify as Aboriginal or Torres Strait Islander</w:t>
            </w:r>
          </w:p>
          <w:p w:rsidRPr="00EC703A" w:rsidR="0029432D" w:rsidP="0029432D" w:rsidRDefault="0029432D" w14:paraId="6E7886EE" w14:textId="4CE84468">
            <w:pPr>
              <w:spacing w:after="0"/>
              <w:ind w:left="147" w:right="-590" w:hanging="14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Aboriginal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children </w:t>
            </w: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within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service</w:t>
            </w:r>
          </w:p>
          <w:p w:rsidRPr="00B84BB7" w:rsidR="0029432D" w:rsidP="0029432D" w:rsidRDefault="0029432D" w14:paraId="20DD5A9D" w14:textId="5E072086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B84BB7">
              <w:rPr>
                <w:rFonts w:ascii="Calibri" w:hAnsi="Calibri" w:cs="Calibri"/>
              </w:rPr>
              <w:t xml:space="preserve">How many </w:t>
            </w:r>
            <w:r>
              <w:rPr>
                <w:rFonts w:ascii="Calibri" w:hAnsi="Calibri" w:cs="Calibri"/>
              </w:rPr>
              <w:t>children are currently enrolled in the service</w:t>
            </w:r>
          </w:p>
          <w:p w:rsidRPr="00B84BB7" w:rsidR="0029432D" w:rsidP="0029432D" w:rsidRDefault="0029432D" w14:paraId="66EA0024" w14:textId="77777777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B84BB7">
              <w:rPr>
                <w:rFonts w:ascii="Calibri" w:hAnsi="Calibri" w:cs="Calibri"/>
              </w:rPr>
              <w:t>Of these, how many identify as Aboriginal or Torres Strait Islander</w:t>
            </w:r>
          </w:p>
          <w:p w:rsidRPr="00EC703A" w:rsidR="00C81B05" w:rsidP="00C81B05" w:rsidRDefault="00C81B05" w14:paraId="3AAD76E0" w14:textId="42D80E3B">
            <w:pPr>
              <w:spacing w:after="0"/>
              <w:ind w:left="147" w:right="-590" w:hanging="14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Aboriginal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people </w:t>
            </w: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within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 w:rsidRPr="00EC70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community</w:t>
            </w:r>
            <w:r w:rsidR="00BE042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95863">
              <w:rPr>
                <w:rFonts w:ascii="Calibri" w:hAnsi="Calibri" w:cs="Calibri"/>
                <w:b/>
                <w:bCs/>
                <w:sz w:val="22"/>
                <w:szCs w:val="22"/>
              </w:rPr>
              <w:t>[required if no Aboriginal staff or children in service]</w:t>
            </w:r>
          </w:p>
          <w:p w:rsidR="00927B50" w:rsidP="00C81B05" w:rsidRDefault="00A70C5E" w14:paraId="57DB1C57" w14:textId="77777777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 description of your local community or region</w:t>
            </w:r>
            <w:r w:rsidR="00927B50">
              <w:rPr>
                <w:rFonts w:ascii="Calibri" w:hAnsi="Calibri" w:cs="Calibri"/>
              </w:rPr>
              <w:t>:</w:t>
            </w:r>
          </w:p>
          <w:p w:rsidR="0043187A" w:rsidP="00927B50" w:rsidRDefault="00B67846" w14:paraId="6D241E53" w14:textId="5680A1E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1030"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including the proportion of Aboriginal People </w:t>
            </w:r>
          </w:p>
          <w:p w:rsidRPr="00813D79" w:rsidR="0029432D" w:rsidP="00813D79" w:rsidRDefault="00813D79" w14:paraId="24F5D961" w14:textId="346E746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1030"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how you will connect with Aboriginal families and children </w:t>
            </w:r>
          </w:p>
        </w:tc>
        <w:tc>
          <w:tcPr>
            <w:tcW w:w="851" w:type="dxa"/>
            <w:tcMar/>
          </w:tcPr>
          <w:p w:rsidRPr="00B71E5C" w:rsidR="00F2515F" w:rsidRDefault="00F2515F" w14:paraId="06A1359C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1118427A" w14:textId="77777777">
        <w:trPr>
          <w:trHeight w:val="1151"/>
        </w:trPr>
        <w:tc>
          <w:tcPr>
            <w:tcW w:w="9215" w:type="dxa"/>
            <w:tcMar/>
          </w:tcPr>
          <w:p w:rsidRPr="00B71E5C" w:rsidR="001C3642" w:rsidRDefault="001C3642" w14:paraId="073A8F49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71E5C">
              <w:rPr>
                <w:rFonts w:ascii="Calibri" w:hAnsi="Calibri" w:cs="Calibri"/>
              </w:rPr>
              <w:t>athered the</w:t>
            </w:r>
            <w:r>
              <w:rPr>
                <w:rFonts w:ascii="Calibri" w:hAnsi="Calibri" w:cs="Calibri"/>
              </w:rPr>
              <w:t xml:space="preserve"> following </w:t>
            </w:r>
            <w:r w:rsidRPr="00B71E5C">
              <w:rPr>
                <w:rFonts w:ascii="Calibri" w:hAnsi="Calibri" w:cs="Calibri"/>
              </w:rPr>
              <w:t xml:space="preserve">details </w:t>
            </w:r>
            <w:r>
              <w:rPr>
                <w:rFonts w:ascii="Calibri" w:hAnsi="Calibri" w:cs="Calibri"/>
              </w:rPr>
              <w:t>needed for the application</w:t>
            </w:r>
          </w:p>
          <w:p w:rsidR="001C3642" w:rsidRDefault="001C3642" w14:paraId="6C979319" w14:textId="77777777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71E5C">
              <w:rPr>
                <w:rFonts w:ascii="Calibri" w:hAnsi="Calibri" w:cs="Calibri"/>
              </w:rPr>
              <w:t xml:space="preserve">ame, address and SE-ID </w:t>
            </w:r>
            <w:r>
              <w:rPr>
                <w:rFonts w:ascii="Calibri" w:hAnsi="Calibri" w:cs="Calibri"/>
              </w:rPr>
              <w:t xml:space="preserve">of service </w:t>
            </w:r>
          </w:p>
          <w:p w:rsidR="001C3642" w:rsidRDefault="001C3642" w14:paraId="0DF30D09" w14:textId="77777777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Australian Business Number (ABN)</w:t>
            </w:r>
          </w:p>
          <w:p w:rsidRPr="00353803" w:rsidR="001C3642" w:rsidRDefault="001C3642" w14:paraId="4047DBED" w14:textId="77777777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Provider name </w:t>
            </w:r>
          </w:p>
        </w:tc>
        <w:tc>
          <w:tcPr>
            <w:tcW w:w="851" w:type="dxa"/>
            <w:tcMar/>
          </w:tcPr>
          <w:p w:rsidRPr="00B71E5C" w:rsidR="001C3642" w:rsidRDefault="001C3642" w14:paraId="1FCCDBC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3215A723" w14:textId="77777777">
        <w:tc>
          <w:tcPr>
            <w:tcW w:w="9215" w:type="dxa"/>
            <w:tcMar/>
          </w:tcPr>
          <w:p w:rsidRPr="00B71E5C" w:rsidR="001C3642" w:rsidRDefault="001C3642" w14:paraId="6ABB0C59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are</w:t>
            </w:r>
            <w:r w:rsidRPr="00B71E5C">
              <w:rPr>
                <w:rFonts w:ascii="Calibri" w:hAnsi="Calibri" w:cs="Calibri"/>
              </w:rPr>
              <w:t xml:space="preserve"> the correct person in </w:t>
            </w:r>
            <w:r>
              <w:rPr>
                <w:rFonts w:ascii="Calibri" w:hAnsi="Calibri" w:cs="Calibri"/>
              </w:rPr>
              <w:t xml:space="preserve">your </w:t>
            </w:r>
            <w:r w:rsidRPr="00B71E5C">
              <w:rPr>
                <w:rFonts w:ascii="Calibri" w:hAnsi="Calibri" w:cs="Calibri"/>
              </w:rPr>
              <w:t xml:space="preserve">organisation to </w:t>
            </w:r>
            <w:r>
              <w:rPr>
                <w:rFonts w:ascii="Calibri" w:hAnsi="Calibri" w:cs="Calibri"/>
              </w:rPr>
              <w:t>lodge the</w:t>
            </w:r>
            <w:r w:rsidRPr="00B71E5C">
              <w:rPr>
                <w:rFonts w:ascii="Calibri" w:hAnsi="Calibri" w:cs="Calibri"/>
              </w:rPr>
              <w:t xml:space="preserve"> application</w:t>
            </w:r>
          </w:p>
        </w:tc>
        <w:tc>
          <w:tcPr>
            <w:tcW w:w="851" w:type="dxa"/>
            <w:tcMar/>
          </w:tcPr>
          <w:p w:rsidRPr="00B71E5C" w:rsidR="001C3642" w:rsidRDefault="001C3642" w14:paraId="24D59DDB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75D7FDB3" w14:textId="77777777">
        <w:tc>
          <w:tcPr>
            <w:tcW w:w="9215" w:type="dxa"/>
            <w:tcMar/>
          </w:tcPr>
          <w:p w:rsidRPr="00B71E5C" w:rsidR="001C3642" w:rsidRDefault="001C3642" w14:paraId="03B9B59F" w14:textId="61E347D6">
            <w:pPr>
              <w:spacing w:after="0"/>
              <w:ind w:left="0" w:right="-590"/>
              <w:rPr>
                <w:rFonts w:ascii="Calibri" w:hAnsi="Calibri" w:cs="Calibri"/>
              </w:rPr>
            </w:pPr>
            <w:r w:rsidRPr="00B71E5C">
              <w:rPr>
                <w:rFonts w:ascii="Calibri" w:hAnsi="Calibri" w:cs="Calibri"/>
              </w:rPr>
              <w:t>Have</w:t>
            </w:r>
            <w:r>
              <w:rPr>
                <w:rFonts w:ascii="Calibri" w:hAnsi="Calibri" w:cs="Calibri"/>
              </w:rPr>
              <w:t xml:space="preserve"> a</w:t>
            </w:r>
            <w:r w:rsidRPr="00B71E5C">
              <w:rPr>
                <w:rFonts w:ascii="Calibri" w:hAnsi="Calibri" w:cs="Calibri"/>
              </w:rPr>
              <w:t xml:space="preserve"> SmartyGrants account </w:t>
            </w:r>
            <w:r w:rsidR="00CD1C92">
              <w:rPr>
                <w:rFonts w:ascii="Calibri" w:hAnsi="Calibri" w:cs="Calibri"/>
              </w:rPr>
              <w:t xml:space="preserve">and </w:t>
            </w:r>
            <w:hyperlink w:history="1" r:id="rId13">
              <w:r w:rsidRPr="00CD1C92" w:rsidR="00CD1C92">
                <w:rPr>
                  <w:rStyle w:val="Hyperlink"/>
                  <w:rFonts w:ascii="Calibri" w:hAnsi="Calibri" w:cs="Calibri"/>
                </w:rPr>
                <w:t>begin your application</w:t>
              </w:r>
            </w:hyperlink>
            <w:r w:rsidR="00CD1C9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Mar/>
          </w:tcPr>
          <w:p w:rsidRPr="00B71E5C" w:rsidR="001C3642" w:rsidRDefault="001C3642" w14:paraId="06794851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1A2F6AB0" w14:textId="77777777">
        <w:tc>
          <w:tcPr>
            <w:tcW w:w="9215" w:type="dxa"/>
            <w:tcMar/>
          </w:tcPr>
          <w:p w:rsidRPr="00B71E5C" w:rsidR="001C3642" w:rsidRDefault="001C3642" w14:paraId="7A2CB7A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Included</w:t>
            </w:r>
            <w:r w:rsidRPr="00911EA8">
              <w:rPr>
                <w:rFonts w:ascii="Calibri" w:hAnsi="Calibri" w:cs="Calibri"/>
              </w:rPr>
              <w:t xml:space="preserve"> evidence of insurance cover</w:t>
            </w:r>
          </w:p>
        </w:tc>
        <w:tc>
          <w:tcPr>
            <w:tcW w:w="851" w:type="dxa"/>
            <w:tcMar/>
          </w:tcPr>
          <w:p w:rsidRPr="00B71E5C" w:rsidR="001C3642" w:rsidRDefault="001C3642" w14:paraId="208E9D25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0E4B9947" w14:textId="77777777">
        <w:tc>
          <w:tcPr>
            <w:tcW w:w="9215" w:type="dxa"/>
            <w:tcMar/>
          </w:tcPr>
          <w:p w:rsidR="001C3642" w:rsidRDefault="001C3642" w14:paraId="281C980A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911EA8">
              <w:rPr>
                <w:rFonts w:ascii="Calibri" w:hAnsi="Calibri" w:cs="Calibri"/>
              </w:rPr>
              <w:t>espond</w:t>
            </w:r>
            <w:r>
              <w:rPr>
                <w:rFonts w:ascii="Calibri" w:hAnsi="Calibri" w:cs="Calibri"/>
              </w:rPr>
              <w:t xml:space="preserve">ed </w:t>
            </w:r>
            <w:r w:rsidRPr="00911EA8">
              <w:rPr>
                <w:rFonts w:ascii="Calibri" w:hAnsi="Calibri" w:cs="Calibri"/>
              </w:rPr>
              <w:t>to all assessment criteria questions</w:t>
            </w:r>
            <w:r>
              <w:rPr>
                <w:rFonts w:ascii="Calibri" w:hAnsi="Calibri" w:cs="Calibri"/>
              </w:rPr>
              <w:t xml:space="preserve"> </w:t>
            </w:r>
            <w:r w:rsidRPr="00911EA8">
              <w:rPr>
                <w:rFonts w:ascii="Calibri" w:hAnsi="Calibri" w:cs="Calibri"/>
              </w:rPr>
              <w:t xml:space="preserve">(see </w:t>
            </w:r>
            <w:r>
              <w:rPr>
                <w:rFonts w:ascii="Calibri" w:hAnsi="Calibri" w:cs="Calibri"/>
              </w:rPr>
              <w:t>below</w:t>
            </w:r>
            <w:r w:rsidRPr="00911EA8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851" w:type="dxa"/>
            <w:tcMar/>
          </w:tcPr>
          <w:p w:rsidRPr="00B71E5C" w:rsidR="001C3642" w:rsidRDefault="001C3642" w14:paraId="6C0170A7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5B9345DD" w14:textId="77777777">
        <w:tc>
          <w:tcPr>
            <w:tcW w:w="9215" w:type="dxa"/>
            <w:tcMar/>
          </w:tcPr>
          <w:p w:rsidR="001C3642" w:rsidRDefault="001C3642" w14:paraId="0543EDC5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Included a short summary of the proposed initiative in 100 words or less</w:t>
            </w:r>
          </w:p>
        </w:tc>
        <w:tc>
          <w:tcPr>
            <w:tcW w:w="851" w:type="dxa"/>
            <w:tcMar/>
          </w:tcPr>
          <w:p w:rsidRPr="00B71E5C" w:rsidR="001C3642" w:rsidRDefault="001C3642" w14:paraId="1A05622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62A39703" w14:textId="77777777">
        <w:tc>
          <w:tcPr>
            <w:tcW w:w="9215" w:type="dxa"/>
            <w:tcMar/>
          </w:tcPr>
          <w:p w:rsidR="001C3642" w:rsidRDefault="001C3642" w14:paraId="3BEC0501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Outlined </w:t>
            </w:r>
            <w:r w:rsidRPr="00911EA8">
              <w:rPr>
                <w:rFonts w:ascii="Calibri" w:hAnsi="Calibri" w:cs="Calibri"/>
              </w:rPr>
              <w:t>the measurable outcomes for the proposal</w:t>
            </w:r>
          </w:p>
        </w:tc>
        <w:tc>
          <w:tcPr>
            <w:tcW w:w="851" w:type="dxa"/>
            <w:tcMar/>
          </w:tcPr>
          <w:p w:rsidRPr="00B71E5C" w:rsidR="001C3642" w:rsidRDefault="001C3642" w14:paraId="6888C96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735B87C6" w14:textId="77777777">
        <w:tc>
          <w:tcPr>
            <w:tcW w:w="9215" w:type="dxa"/>
            <w:tcMar/>
          </w:tcPr>
          <w:p w:rsidR="001C3642" w:rsidRDefault="001C3642" w14:paraId="38E52E13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Described the risks of the proposal and planned strategies to manage these risks</w:t>
            </w:r>
          </w:p>
        </w:tc>
        <w:tc>
          <w:tcPr>
            <w:tcW w:w="851" w:type="dxa"/>
            <w:tcMar/>
          </w:tcPr>
          <w:p w:rsidRPr="00B71E5C" w:rsidR="001C3642" w:rsidRDefault="001C3642" w14:paraId="4B255C87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155FE26A" w14:textId="77777777">
        <w:tc>
          <w:tcPr>
            <w:tcW w:w="9215" w:type="dxa"/>
            <w:tcMar/>
          </w:tcPr>
          <w:p w:rsidR="001C3642" w:rsidRDefault="001C3642" w14:paraId="1974A3E1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Checked</w:t>
            </w:r>
            <w:r w:rsidRPr="00911EA8">
              <w:rPr>
                <w:rFonts w:ascii="Calibri" w:hAnsi="Calibri" w:cs="Calibri"/>
              </w:rPr>
              <w:t xml:space="preserve"> the budget proposal is accurate and adequately reflects the proposed activities</w:t>
            </w:r>
          </w:p>
        </w:tc>
        <w:tc>
          <w:tcPr>
            <w:tcW w:w="851" w:type="dxa"/>
            <w:tcMar/>
          </w:tcPr>
          <w:p w:rsidRPr="00B71E5C" w:rsidR="001C3642" w:rsidRDefault="001C3642" w14:paraId="2ABFA669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1E9AFB44" w14:textId="77777777">
        <w:tc>
          <w:tcPr>
            <w:tcW w:w="9215" w:type="dxa"/>
            <w:tcMar/>
          </w:tcPr>
          <w:p w:rsidR="001C3642" w:rsidRDefault="001C3642" w14:paraId="1A7DAEF0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Outlined how the proposal represents value for money</w:t>
            </w:r>
          </w:p>
        </w:tc>
        <w:tc>
          <w:tcPr>
            <w:tcW w:w="851" w:type="dxa"/>
            <w:tcMar/>
          </w:tcPr>
          <w:p w:rsidRPr="00B71E5C" w:rsidR="001C3642" w:rsidRDefault="001C3642" w14:paraId="62ACEA07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54A5489C" w14:textId="77777777">
        <w:tc>
          <w:tcPr>
            <w:tcW w:w="9215" w:type="dxa"/>
            <w:tcMar/>
          </w:tcPr>
          <w:p w:rsidR="001C3642" w:rsidRDefault="001C3642" w14:paraId="3AA628AF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911EA8">
              <w:rPr>
                <w:rFonts w:ascii="Calibri" w:hAnsi="Calibri" w:cs="Calibri"/>
              </w:rPr>
              <w:t>repared all evidence and attachments (if required) and checked they are accurate</w:t>
            </w:r>
          </w:p>
        </w:tc>
        <w:tc>
          <w:tcPr>
            <w:tcW w:w="851" w:type="dxa"/>
            <w:tcMar/>
          </w:tcPr>
          <w:p w:rsidRPr="00B71E5C" w:rsidR="001C3642" w:rsidRDefault="001C3642" w14:paraId="13739845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1C3642" w:rsidTr="28F7C27C" w14:paraId="011A80BE" w14:textId="77777777">
        <w:tc>
          <w:tcPr>
            <w:tcW w:w="9215" w:type="dxa"/>
            <w:tcMar/>
          </w:tcPr>
          <w:p w:rsidR="001C3642" w:rsidRDefault="001C3642" w14:paraId="63DF75B1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11EA8">
              <w:rPr>
                <w:rFonts w:ascii="Calibri" w:hAnsi="Calibri" w:cs="Calibri"/>
              </w:rPr>
              <w:t>onfidently agree to all declarations</w:t>
            </w:r>
          </w:p>
        </w:tc>
        <w:tc>
          <w:tcPr>
            <w:tcW w:w="851" w:type="dxa"/>
            <w:tcMar/>
          </w:tcPr>
          <w:p w:rsidRPr="00B71E5C" w:rsidR="001C3642" w:rsidRDefault="001C3642" w14:paraId="0EB2EC2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</w:tbl>
    <w:p w:rsidR="00874696" w:rsidP="00874696" w:rsidRDefault="00BD2297" w14:paraId="16C496FE" w14:textId="77777777">
      <w:pPr>
        <w:spacing w:before="120" w:after="160" w:line="320" w:lineRule="exact"/>
        <w:ind w:left="-567" w:right="0"/>
        <w:rPr>
          <w:rFonts w:ascii="Calibri" w:hAnsi="Calibri" w:cs="Calibri"/>
          <w:sz w:val="22"/>
          <w:szCs w:val="22"/>
        </w:rPr>
      </w:pPr>
      <w:r w:rsidRPr="00165C78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Appendix 1</w:t>
      </w:r>
      <w:r w:rsid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 xml:space="preserve"> </w:t>
      </w:r>
      <w:r w:rsidRPr="000650A3" w:rsidR="003C3154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 xml:space="preserve">Assessment </w:t>
      </w:r>
      <w:r w:rsid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C</w:t>
      </w:r>
      <w:r w:rsidRPr="000650A3" w:rsidR="003C3154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 xml:space="preserve">riteria </w:t>
      </w:r>
      <w:r w:rsid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Q</w:t>
      </w:r>
      <w:r w:rsidRPr="000650A3" w:rsidR="003C3154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uestions</w:t>
      </w:r>
      <w:r w:rsidRPr="00FD5097" w:rsidR="003C3154">
        <w:rPr>
          <w:rFonts w:ascii="Calibri" w:hAnsi="Calibri" w:cs="Calibri"/>
          <w:sz w:val="22"/>
          <w:szCs w:val="22"/>
        </w:rPr>
        <w:t xml:space="preserve"> </w:t>
      </w:r>
    </w:p>
    <w:p w:rsidRPr="00874696" w:rsidR="001B2F79" w:rsidP="009D6D44" w:rsidRDefault="001B2F79" w14:paraId="4E8115DD" w14:textId="54BFE65B">
      <w:pPr>
        <w:spacing w:before="120" w:after="120"/>
        <w:ind w:left="-567" w:right="-754"/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</w:pPr>
      <w:r w:rsidRPr="00874696">
        <w:rPr>
          <w:rFonts w:ascii="Calibri" w:hAnsi="Calibri" w:cs="Calibri"/>
          <w:b/>
          <w:bCs/>
          <w:sz w:val="22"/>
          <w:szCs w:val="22"/>
        </w:rPr>
        <w:t>Alignment with intent:</w:t>
      </w:r>
      <w:r w:rsidRPr="00874696">
        <w:rPr>
          <w:rFonts w:ascii="Calibri" w:hAnsi="Calibri" w:cs="Calibri"/>
          <w:sz w:val="22"/>
          <w:szCs w:val="22"/>
        </w:rPr>
        <w:t xml:space="preserve"> </w:t>
      </w:r>
      <w:r w:rsidRPr="0042212C" w:rsidR="0042212C">
        <w:rPr>
          <w:rFonts w:ascii="Calibri" w:hAnsi="Calibri" w:cs="Calibri"/>
          <w:sz w:val="22"/>
          <w:szCs w:val="22"/>
        </w:rPr>
        <w:t>Please describe the plan for your proposal, including the purpose and key activities that will support Aboriginal staff development and/or strengthen cultural safety in your service?</w:t>
      </w:r>
    </w:p>
    <w:p w:rsidRPr="00874696" w:rsidR="00E042D8" w:rsidP="009D6D44" w:rsidRDefault="001B2F79" w14:paraId="50B3DA7E" w14:textId="28E53B15">
      <w:pPr>
        <w:spacing w:before="120" w:after="120"/>
        <w:ind w:left="-567" w:right="-754"/>
        <w:rPr>
          <w:rFonts w:ascii="Calibri" w:hAnsi="Calibri" w:cs="Calibri"/>
          <w:b/>
          <w:bCs/>
          <w:sz w:val="22"/>
          <w:szCs w:val="22"/>
        </w:rPr>
      </w:pPr>
      <w:r w:rsidRPr="00874696">
        <w:rPr>
          <w:rFonts w:ascii="Calibri" w:hAnsi="Calibri" w:cs="Calibri"/>
          <w:b/>
          <w:bCs/>
          <w:sz w:val="22"/>
          <w:szCs w:val="22"/>
        </w:rPr>
        <w:t xml:space="preserve">Expected Impact: </w:t>
      </w:r>
      <w:r w:rsidRPr="00874696" w:rsidR="00E042D8">
        <w:rPr>
          <w:rFonts w:ascii="Calibri" w:hAnsi="Calibri" w:cs="Calibri"/>
          <w:sz w:val="22"/>
          <w:szCs w:val="22"/>
        </w:rPr>
        <w:t>How will your initiative create meaningful and lasting benefits for Aboriginal staff and/or improve cultural safety within your service?</w:t>
      </w:r>
    </w:p>
    <w:p w:rsidRPr="00874696" w:rsidR="008454A3" w:rsidP="009D6D44" w:rsidRDefault="00E042D8" w14:paraId="774ECED9" w14:textId="77777777">
      <w:pPr>
        <w:spacing w:before="120" w:after="120"/>
        <w:ind w:left="-567" w:right="-754"/>
        <w:rPr>
          <w:rFonts w:ascii="Calibri" w:hAnsi="Calibri" w:cs="Calibri"/>
          <w:b/>
          <w:bCs/>
          <w:sz w:val="22"/>
          <w:szCs w:val="22"/>
        </w:rPr>
      </w:pPr>
      <w:r w:rsidRPr="00874696">
        <w:rPr>
          <w:rFonts w:ascii="Calibri" w:hAnsi="Calibri" w:cs="Calibri"/>
          <w:b/>
          <w:bCs/>
          <w:sz w:val="22"/>
          <w:szCs w:val="22"/>
        </w:rPr>
        <w:t xml:space="preserve">Innovation: </w:t>
      </w:r>
      <w:r w:rsidRPr="00874696">
        <w:rPr>
          <w:rFonts w:ascii="Calibri" w:hAnsi="Calibri" w:cs="Calibri"/>
          <w:sz w:val="22"/>
          <w:szCs w:val="22"/>
        </w:rPr>
        <w:t>In what ways does your proposal introduce new, creative, or locally tailored approaches that go beyond business-as-usual to strengthen Aboriginal staff development and/or cultural safety in your service?</w:t>
      </w:r>
    </w:p>
    <w:p w:rsidRPr="00874696" w:rsidR="00E042D8" w:rsidP="009D6D44" w:rsidRDefault="00E042D8" w14:paraId="58D346A7" w14:textId="0D1EDABD">
      <w:pPr>
        <w:spacing w:before="120" w:after="120"/>
        <w:ind w:left="-567" w:right="-754"/>
        <w:rPr>
          <w:rFonts w:ascii="Calibri" w:hAnsi="Calibri" w:cs="Calibri"/>
          <w:b/>
          <w:bCs/>
          <w:sz w:val="22"/>
          <w:szCs w:val="22"/>
        </w:rPr>
      </w:pPr>
      <w:r w:rsidRPr="00874696">
        <w:rPr>
          <w:rFonts w:ascii="Calibri" w:hAnsi="Calibri" w:cs="Calibri"/>
          <w:b/>
          <w:bCs/>
          <w:sz w:val="22"/>
          <w:szCs w:val="22"/>
        </w:rPr>
        <w:t xml:space="preserve">Value for money: </w:t>
      </w:r>
      <w:r w:rsidRPr="00874696">
        <w:rPr>
          <w:rFonts w:ascii="Calibri" w:hAnsi="Calibri" w:cs="Calibri"/>
          <w:sz w:val="22"/>
          <w:szCs w:val="22"/>
        </w:rPr>
        <w:t>How does your proposal represent value for money</w:t>
      </w:r>
      <w:r w:rsidR="00C13511">
        <w:rPr>
          <w:rFonts w:ascii="Calibri" w:hAnsi="Calibri" w:cs="Calibri"/>
          <w:sz w:val="22"/>
          <w:szCs w:val="22"/>
        </w:rPr>
        <w:t>?</w:t>
      </w:r>
    </w:p>
    <w:sectPr w:rsidRPr="00874696" w:rsidR="00E042D8" w:rsidSect="000440C2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orient="portrait" w:code="9"/>
      <w:pgMar w:top="993" w:right="1440" w:bottom="851" w:left="1440" w:header="7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775" w:rsidP="001C5F6D" w:rsidRDefault="00684775" w14:paraId="3B0CE782" w14:textId="77777777">
      <w:r>
        <w:separator/>
      </w:r>
    </w:p>
  </w:endnote>
  <w:endnote w:type="continuationSeparator" w:id="0">
    <w:p w:rsidR="00684775" w:rsidP="001C5F6D" w:rsidRDefault="00684775" w14:paraId="7CD9B7B6" w14:textId="77777777">
      <w:r>
        <w:continuationSeparator/>
      </w:r>
    </w:p>
  </w:endnote>
  <w:endnote w:type="continuationNotice" w:id="1">
    <w:p w:rsidR="00684775" w:rsidRDefault="00684775" w14:paraId="3C27DB3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71035" w:rsidRDefault="00DC0AD4" w14:paraId="75051993" w14:textId="0C25F5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F6EC0" wp14:editId="478879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870597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DC0AD4" w:rsidRDefault="00DC0AD4" w14:paraId="71ACD9C6" w14:textId="0F2B84B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C0AD4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273F6EC0">
              <v:stroke joinstyle="miter"/>
              <v:path gradientshapeok="t" o:connecttype="rect"/>
            </v:shapetype>
            <v:shape id="Text Box 5" style="position:absolute;left:0;text-align:left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">
              <v:textbox style="mso-fit-shape-to-text:t" inset="0,0,0,15pt">
                <w:txbxContent>
                  <w:p w:rsidRPr="00DC0AD4" w:rsidR="00DC0AD4" w:rsidP="00DC0AD4" w:rsidRDefault="00DC0AD4" w14:paraId="71ACD9C6" w14:textId="0F2B84B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DC0AD4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B39F2" w:rsidP="001C5F6D" w:rsidRDefault="00DC0AD4" w14:paraId="67634F8E" w14:textId="632A6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84C4E4" wp14:editId="42E8E9BB">
              <wp:simplePos x="0" y="0"/>
              <wp:positionH relativeFrom="page">
                <wp:posOffset>2114550</wp:posOffset>
              </wp:positionH>
              <wp:positionV relativeFrom="page">
                <wp:posOffset>10315575</wp:posOffset>
              </wp:positionV>
              <wp:extent cx="1942465" cy="371475"/>
              <wp:effectExtent l="0" t="0" r="635" b="0"/>
              <wp:wrapNone/>
              <wp:docPr id="14745625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24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E35CBA" w:rsidRDefault="00DC0AD4" w14:paraId="0AF28EE4" w14:textId="16606FA9">
                          <w:pPr>
                            <w:spacing w:after="0"/>
                            <w:ind w:left="156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C0AD4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3284C4E4">
              <v:stroke joinstyle="miter"/>
              <v:path gradientshapeok="t" o:connecttype="rect"/>
            </v:shapetype>
            <v:shape id="Text Box 6" style="position:absolute;left:0;text-align:left;margin-left:166.5pt;margin-top:812.25pt;width:152.95pt;height:29.25pt;z-index:25165824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">
              <v:textbox style="mso-fit-shape-to-text:t" inset="0,0,0,15pt">
                <w:txbxContent>
                  <w:p w:rsidRPr="00DC0AD4" w:rsidR="00DC0AD4" w:rsidP="00E35CBA" w:rsidRDefault="00DC0AD4" w14:paraId="0AF28EE4" w14:textId="16606FA9">
                    <w:pPr>
                      <w:spacing w:after="0"/>
                      <w:ind w:left="156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DC0AD4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D71035" w:rsidRDefault="001F07D4" w14:paraId="7C37985E" w14:textId="681CB4B4">
    <w:pPr>
      <w:pStyle w:val="Footer"/>
    </w:pPr>
    <w:r>
      <w:rPr>
        <w:rFonts w:cs="Times New Roman" w:eastAsiaTheme="minorEastAsia"/>
        <w:noProof/>
        <w:sz w:val="22"/>
        <w:szCs w:val="22"/>
      </w:rPr>
      <w:drawing>
        <wp:anchor distT="0" distB="0" distL="114300" distR="114300" simplePos="0" relativeHeight="251658245" behindDoc="0" locked="0" layoutInCell="1" allowOverlap="1" wp14:anchorId="304D4877" wp14:editId="6F91B2D2">
          <wp:simplePos x="0" y="0"/>
          <wp:positionH relativeFrom="column">
            <wp:posOffset>4476584</wp:posOffset>
          </wp:positionH>
          <wp:positionV relativeFrom="paragraph">
            <wp:posOffset>-24489</wp:posOffset>
          </wp:positionV>
          <wp:extent cx="1725295" cy="347345"/>
          <wp:effectExtent l="0" t="0" r="8255" b="0"/>
          <wp:wrapNone/>
          <wp:docPr id="1097038340" name="Picture 3" descr="Purpl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465360" name="Picture 3" descr="Purpl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CA6">
      <w:rPr>
        <w:rFonts w:cs="Times New Roman" w:eastAsiaTheme="minorEastAsia"/>
        <w:noProof/>
        <w:sz w:val="22"/>
        <w:szCs w:val="22"/>
      </w:rPr>
      <w:drawing>
        <wp:anchor distT="0" distB="0" distL="114300" distR="114300" simplePos="0" relativeHeight="251658244" behindDoc="0" locked="0" layoutInCell="1" allowOverlap="1" wp14:anchorId="60031B61" wp14:editId="20E4293B">
          <wp:simplePos x="0" y="0"/>
          <wp:positionH relativeFrom="column">
            <wp:posOffset>-477078</wp:posOffset>
          </wp:positionH>
          <wp:positionV relativeFrom="paragraph">
            <wp:posOffset>-80148</wp:posOffset>
          </wp:positionV>
          <wp:extent cx="1495425" cy="414020"/>
          <wp:effectExtent l="0" t="0" r="9525" b="5080"/>
          <wp:wrapNone/>
          <wp:docPr id="254799716" name="Picture 4" descr="A black and white photo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42406" name="Picture 4" descr="A black and white photo of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AD4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23C122" wp14:editId="114C6C67">
              <wp:simplePos x="0" y="0"/>
              <wp:positionH relativeFrom="page">
                <wp:posOffset>2381250</wp:posOffset>
              </wp:positionH>
              <wp:positionV relativeFrom="page">
                <wp:posOffset>10315575</wp:posOffset>
              </wp:positionV>
              <wp:extent cx="1675765" cy="371475"/>
              <wp:effectExtent l="0" t="0" r="635" b="0"/>
              <wp:wrapNone/>
              <wp:docPr id="5875116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57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E35CBA" w:rsidRDefault="00DC0AD4" w14:paraId="2D12CC8B" w14:textId="3D42F1C7">
                          <w:pPr>
                            <w:spacing w:after="0"/>
                            <w:ind w:left="156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5123C122">
              <v:stroke joinstyle="miter"/>
              <v:path gradientshapeok="t" o:connecttype="rect"/>
            </v:shapetype>
            <v:shape id="Text Box 4" style="position:absolute;left:0;text-align:left;margin-left:187.5pt;margin-top:812.25pt;width:131.95pt;height:29.2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">
              <v:textbox style="mso-fit-shape-to-text:t" inset="0,0,0,15pt">
                <w:txbxContent>
                  <w:p w:rsidRPr="00DC0AD4" w:rsidR="00DC0AD4" w:rsidP="00E35CBA" w:rsidRDefault="00DC0AD4" w14:paraId="2D12CC8B" w14:textId="3D42F1C7">
                    <w:pPr>
                      <w:spacing w:after="0"/>
                      <w:ind w:left="156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775" w:rsidP="001C5F6D" w:rsidRDefault="00684775" w14:paraId="0DD0DE25" w14:textId="77777777">
      <w:r>
        <w:separator/>
      </w:r>
    </w:p>
  </w:footnote>
  <w:footnote w:type="continuationSeparator" w:id="0">
    <w:p w:rsidR="00684775" w:rsidP="001C5F6D" w:rsidRDefault="00684775" w14:paraId="5713A415" w14:textId="77777777">
      <w:r>
        <w:continuationSeparator/>
      </w:r>
    </w:p>
  </w:footnote>
  <w:footnote w:type="continuationNotice" w:id="1">
    <w:p w:rsidR="00684775" w:rsidRDefault="00684775" w14:paraId="0BC0C354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71035" w:rsidRDefault="00DC0AD4" w14:paraId="1FA04D04" w14:textId="6074A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C1270A" wp14:editId="5FF126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6288405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DC0AD4" w:rsidRDefault="00DC0AD4" w14:paraId="44F0D06C" w14:textId="6578A22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C0AD4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76C1270A">
              <v:stroke joinstyle="miter"/>
              <v:path gradientshapeok="t" o:connecttype="rect"/>
            </v:shapetype>
            <v:shape id="Text Box 2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>
              <v:textbox style="mso-fit-shape-to-text:t" inset="0,15pt,0,0">
                <w:txbxContent>
                  <w:p w:rsidRPr="00DC0AD4" w:rsidR="00DC0AD4" w:rsidP="00DC0AD4" w:rsidRDefault="00DC0AD4" w14:paraId="44F0D06C" w14:textId="6578A22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DC0AD4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39F2" w:rsidR="00EB39F2" w:rsidP="00EB39F2" w:rsidRDefault="00EB39F2" w14:paraId="1C877132" w14:textId="6BD0A90E">
    <w:pPr>
      <w:pStyle w:val="Header"/>
      <w:ind w:right="-563"/>
      <w:jc w:val="right"/>
      <w:rPr>
        <w:color w:val="C74227" w:themeColor="text1"/>
        <w:sz w:val="14"/>
        <w:szCs w:val="14"/>
      </w:rPr>
    </w:pPr>
  </w:p>
  <w:p w:rsidR="00C457BE" w:rsidP="00EB39F2" w:rsidRDefault="00EB39F2" w14:paraId="130E575F" w14:textId="77777777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58"/>
    <w:multiLevelType w:val="hybridMultilevel"/>
    <w:tmpl w:val="B89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43660"/>
    <w:multiLevelType w:val="hybridMultilevel"/>
    <w:tmpl w:val="26B2DC1E"/>
    <w:lvl w:ilvl="0" w:tplc="B9AA4E0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6702F"/>
    <w:multiLevelType w:val="hybridMultilevel"/>
    <w:tmpl w:val="535E9464"/>
    <w:lvl w:ilvl="0" w:tplc="546885B4">
      <w:start w:val="1"/>
      <w:numFmt w:val="bullet"/>
      <w:pStyle w:val="Bulletpoints"/>
      <w:lvlText w:val=""/>
      <w:lvlJc w:val="left"/>
      <w:pPr>
        <w:ind w:left="14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86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58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30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02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74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46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18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907" w:hanging="360"/>
      </w:pPr>
      <w:rPr>
        <w:rFonts w:hint="default" w:ascii="Wingdings" w:hAnsi="Wingdings"/>
      </w:rPr>
    </w:lvl>
  </w:abstractNum>
  <w:abstractNum w:abstractNumId="3" w15:restartNumberingAfterBreak="0">
    <w:nsid w:val="19F0428B"/>
    <w:multiLevelType w:val="hybridMultilevel"/>
    <w:tmpl w:val="466E717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7CD5"/>
    <w:multiLevelType w:val="hybridMultilevel"/>
    <w:tmpl w:val="8BF6D9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43518D"/>
    <w:multiLevelType w:val="hybridMultilevel"/>
    <w:tmpl w:val="E306E1D4"/>
    <w:lvl w:ilvl="0" w:tplc="0C090001">
      <w:start w:val="1"/>
      <w:numFmt w:val="bullet"/>
      <w:lvlText w:val=""/>
      <w:lvlJc w:val="left"/>
      <w:pPr>
        <w:ind w:left="147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86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58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30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02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74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46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18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907" w:hanging="360"/>
      </w:pPr>
      <w:rPr>
        <w:rFonts w:hint="default" w:ascii="Wingdings" w:hAnsi="Wingdings"/>
      </w:rPr>
    </w:lvl>
  </w:abstractNum>
  <w:abstractNum w:abstractNumId="6" w15:restartNumberingAfterBreak="0">
    <w:nsid w:val="1D5B6CBA"/>
    <w:multiLevelType w:val="hybridMultilevel"/>
    <w:tmpl w:val="D05269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465210"/>
    <w:multiLevelType w:val="hybridMultilevel"/>
    <w:tmpl w:val="EC287872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8" w15:restartNumberingAfterBreak="0">
    <w:nsid w:val="314A25D7"/>
    <w:multiLevelType w:val="hybridMultilevel"/>
    <w:tmpl w:val="60F89A04"/>
    <w:lvl w:ilvl="0" w:tplc="33AA68EE">
      <w:start w:val="1"/>
      <w:numFmt w:val="bullet"/>
      <w:lvlText w:val=""/>
      <w:lvlJc w:val="left"/>
      <w:pPr>
        <w:ind w:left="507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94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66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8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10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82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54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267" w:hanging="360"/>
      </w:pPr>
      <w:rPr>
        <w:rFonts w:hint="default" w:ascii="Wingdings" w:hAnsi="Wingdings"/>
      </w:rPr>
    </w:lvl>
  </w:abstractNum>
  <w:abstractNum w:abstractNumId="9" w15:restartNumberingAfterBreak="0">
    <w:nsid w:val="31B11D22"/>
    <w:multiLevelType w:val="multilevel"/>
    <w:tmpl w:val="30D83F80"/>
    <w:lvl w:ilvl="0">
      <w:start w:val="1"/>
      <w:numFmt w:val="bullet"/>
      <w:pStyle w:val="ListParagraph"/>
      <w:lvlText w:val=""/>
      <w:lvlJc w:val="left"/>
      <w:pPr>
        <w:ind w:left="14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  <w:b w:val="0"/>
        <w:color w:val="262626"/>
        <w:sz w:val="22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 w:val="0"/>
        <w:color w:val="262626"/>
        <w:sz w:val="22"/>
      </w:rPr>
    </w:lvl>
    <w:lvl w:ilvl="4">
      <w:start w:val="1"/>
      <w:numFmt w:val="decimal"/>
      <w:isLgl/>
      <w:lvlText w:val="%1.%2.%3.%4.%5"/>
      <w:lvlJc w:val="left"/>
      <w:pPr>
        <w:ind w:left="3159" w:hanging="1080"/>
      </w:pPr>
      <w:rPr>
        <w:rFonts w:hint="default"/>
        <w:b w:val="0"/>
        <w:color w:val="262626"/>
        <w:sz w:val="22"/>
      </w:rPr>
    </w:lvl>
    <w:lvl w:ilvl="5">
      <w:start w:val="1"/>
      <w:numFmt w:val="decimal"/>
      <w:isLgl/>
      <w:lvlText w:val="%1.%2.%3.%4.%5.%6"/>
      <w:lvlJc w:val="left"/>
      <w:pPr>
        <w:ind w:left="3732" w:hanging="1080"/>
      </w:pPr>
      <w:rPr>
        <w:rFonts w:hint="default"/>
        <w:b w:val="0"/>
        <w:color w:val="262626"/>
        <w:sz w:val="22"/>
      </w:rPr>
    </w:lvl>
    <w:lvl w:ilvl="6">
      <w:start w:val="1"/>
      <w:numFmt w:val="decimal"/>
      <w:isLgl/>
      <w:lvlText w:val="%1.%2.%3.%4.%5.%6.%7"/>
      <w:lvlJc w:val="left"/>
      <w:pPr>
        <w:ind w:left="4305" w:hanging="1080"/>
      </w:pPr>
      <w:rPr>
        <w:rFonts w:hint="default"/>
        <w:b w:val="0"/>
        <w:color w:val="262626"/>
        <w:sz w:val="22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  <w:b w:val="0"/>
        <w:color w:val="262626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811" w:hanging="1440"/>
      </w:pPr>
      <w:rPr>
        <w:rFonts w:hint="default"/>
        <w:b w:val="0"/>
        <w:color w:val="262626"/>
        <w:sz w:val="22"/>
      </w:rPr>
    </w:lvl>
  </w:abstractNum>
  <w:abstractNum w:abstractNumId="10" w15:restartNumberingAfterBreak="0">
    <w:nsid w:val="389F7C71"/>
    <w:multiLevelType w:val="hybridMultilevel"/>
    <w:tmpl w:val="801E94D2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8239CF"/>
    <w:multiLevelType w:val="hybridMultilevel"/>
    <w:tmpl w:val="CF4AFC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B71A4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D5BA0"/>
    <w:multiLevelType w:val="hybridMultilevel"/>
    <w:tmpl w:val="C3A8B3B2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4" w15:restartNumberingAfterBreak="0">
    <w:nsid w:val="49F27F92"/>
    <w:multiLevelType w:val="hybridMultilevel"/>
    <w:tmpl w:val="ACD6380A"/>
    <w:lvl w:ilvl="0" w:tplc="0C090001">
      <w:start w:val="1"/>
      <w:numFmt w:val="bullet"/>
      <w:lvlText w:val=""/>
      <w:lvlJc w:val="left"/>
      <w:pPr>
        <w:ind w:left="-21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5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2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19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6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3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1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48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547" w:hanging="360"/>
      </w:pPr>
      <w:rPr>
        <w:rFonts w:hint="default" w:ascii="Wingdings" w:hAnsi="Wingdings"/>
      </w:rPr>
    </w:lvl>
  </w:abstractNum>
  <w:abstractNum w:abstractNumId="15" w15:restartNumberingAfterBreak="0">
    <w:nsid w:val="72BB5295"/>
    <w:multiLevelType w:val="hybridMultilevel"/>
    <w:tmpl w:val="79A8B066"/>
    <w:lvl w:ilvl="0" w:tplc="738415E6">
      <w:start w:val="1"/>
      <w:numFmt w:val="decimal"/>
      <w:lvlText w:val="%1)"/>
      <w:lvlJc w:val="left"/>
      <w:pPr>
        <w:ind w:left="-213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507" w:hanging="360"/>
      </w:pPr>
      <w:rPr>
        <w:rFonts w:hint="default" w:ascii="Symbol" w:hAnsi="Symbol"/>
      </w:rPr>
    </w:lvl>
    <w:lvl w:ilvl="2" w:tplc="0C09001B">
      <w:start w:val="1"/>
      <w:numFmt w:val="lowerRoman"/>
      <w:lvlText w:val="%3."/>
      <w:lvlJc w:val="right"/>
      <w:pPr>
        <w:ind w:left="1227" w:hanging="180"/>
      </w:pPr>
    </w:lvl>
    <w:lvl w:ilvl="3" w:tplc="0C09000F" w:tentative="1">
      <w:start w:val="1"/>
      <w:numFmt w:val="decimal"/>
      <w:lvlText w:val="%4."/>
      <w:lvlJc w:val="left"/>
      <w:pPr>
        <w:ind w:left="1947" w:hanging="360"/>
      </w:pPr>
    </w:lvl>
    <w:lvl w:ilvl="4" w:tplc="0C090019" w:tentative="1">
      <w:start w:val="1"/>
      <w:numFmt w:val="lowerLetter"/>
      <w:lvlText w:val="%5."/>
      <w:lvlJc w:val="left"/>
      <w:pPr>
        <w:ind w:left="2667" w:hanging="360"/>
      </w:pPr>
    </w:lvl>
    <w:lvl w:ilvl="5" w:tplc="0C09001B" w:tentative="1">
      <w:start w:val="1"/>
      <w:numFmt w:val="lowerRoman"/>
      <w:lvlText w:val="%6."/>
      <w:lvlJc w:val="right"/>
      <w:pPr>
        <w:ind w:left="3387" w:hanging="180"/>
      </w:pPr>
    </w:lvl>
    <w:lvl w:ilvl="6" w:tplc="0C09000F" w:tentative="1">
      <w:start w:val="1"/>
      <w:numFmt w:val="decimal"/>
      <w:lvlText w:val="%7."/>
      <w:lvlJc w:val="left"/>
      <w:pPr>
        <w:ind w:left="4107" w:hanging="360"/>
      </w:pPr>
    </w:lvl>
    <w:lvl w:ilvl="7" w:tplc="0C090019" w:tentative="1">
      <w:start w:val="1"/>
      <w:numFmt w:val="lowerLetter"/>
      <w:lvlText w:val="%8."/>
      <w:lvlJc w:val="left"/>
      <w:pPr>
        <w:ind w:left="4827" w:hanging="360"/>
      </w:pPr>
    </w:lvl>
    <w:lvl w:ilvl="8" w:tplc="0C09001B" w:tentative="1">
      <w:start w:val="1"/>
      <w:numFmt w:val="lowerRoman"/>
      <w:lvlText w:val="%9."/>
      <w:lvlJc w:val="right"/>
      <w:pPr>
        <w:ind w:left="5547" w:hanging="180"/>
      </w:pPr>
    </w:lvl>
  </w:abstractNum>
  <w:num w:numId="1" w16cid:durableId="1762213252">
    <w:abstractNumId w:val="9"/>
  </w:num>
  <w:num w:numId="2" w16cid:durableId="963925745">
    <w:abstractNumId w:val="2"/>
  </w:num>
  <w:num w:numId="3" w16cid:durableId="1467967956">
    <w:abstractNumId w:val="12"/>
  </w:num>
  <w:num w:numId="4" w16cid:durableId="656035716">
    <w:abstractNumId w:val="11"/>
  </w:num>
  <w:num w:numId="5" w16cid:durableId="1416974439">
    <w:abstractNumId w:val="10"/>
  </w:num>
  <w:num w:numId="6" w16cid:durableId="2011564734">
    <w:abstractNumId w:val="9"/>
  </w:num>
  <w:num w:numId="7" w16cid:durableId="2121022438">
    <w:abstractNumId w:val="9"/>
  </w:num>
  <w:num w:numId="8" w16cid:durableId="1113133943">
    <w:abstractNumId w:val="0"/>
  </w:num>
  <w:num w:numId="9" w16cid:durableId="448478923">
    <w:abstractNumId w:val="9"/>
  </w:num>
  <w:num w:numId="10" w16cid:durableId="2005277327">
    <w:abstractNumId w:val="6"/>
  </w:num>
  <w:num w:numId="11" w16cid:durableId="73629246">
    <w:abstractNumId w:val="9"/>
  </w:num>
  <w:num w:numId="12" w16cid:durableId="1340738642">
    <w:abstractNumId w:val="1"/>
  </w:num>
  <w:num w:numId="13" w16cid:durableId="659388936">
    <w:abstractNumId w:val="9"/>
  </w:num>
  <w:num w:numId="14" w16cid:durableId="1857234587">
    <w:abstractNumId w:val="15"/>
  </w:num>
  <w:num w:numId="15" w16cid:durableId="246771954">
    <w:abstractNumId w:val="14"/>
  </w:num>
  <w:num w:numId="16" w16cid:durableId="499661090">
    <w:abstractNumId w:val="5"/>
  </w:num>
  <w:num w:numId="17" w16cid:durableId="231546822">
    <w:abstractNumId w:val="8"/>
  </w:num>
  <w:num w:numId="18" w16cid:durableId="630671451">
    <w:abstractNumId w:val="3"/>
  </w:num>
  <w:num w:numId="19" w16cid:durableId="679890675">
    <w:abstractNumId w:val="9"/>
  </w:num>
  <w:num w:numId="20" w16cid:durableId="2061703651">
    <w:abstractNumId w:val="13"/>
  </w:num>
  <w:num w:numId="21" w16cid:durableId="1430085368">
    <w:abstractNumId w:val="7"/>
  </w:num>
  <w:num w:numId="22" w16cid:durableId="573470514">
    <w:abstractNumId w:val="4"/>
  </w:num>
  <w:num w:numId="23" w16cid:durableId="1315598729">
    <w:abstractNumId w:val="9"/>
  </w:num>
  <w:num w:numId="24" w16cid:durableId="712996919">
    <w:abstractNumId w:val="9"/>
  </w:num>
  <w:num w:numId="25" w16cid:durableId="2079667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BF"/>
    <w:rsid w:val="000027FE"/>
    <w:rsid w:val="00016954"/>
    <w:rsid w:val="00024447"/>
    <w:rsid w:val="00025610"/>
    <w:rsid w:val="0004104D"/>
    <w:rsid w:val="000440C2"/>
    <w:rsid w:val="00055B83"/>
    <w:rsid w:val="000650A3"/>
    <w:rsid w:val="00074557"/>
    <w:rsid w:val="000828AB"/>
    <w:rsid w:val="00095DE4"/>
    <w:rsid w:val="000B02BB"/>
    <w:rsid w:val="000B4D14"/>
    <w:rsid w:val="000B5B75"/>
    <w:rsid w:val="000B774A"/>
    <w:rsid w:val="000C1BF7"/>
    <w:rsid w:val="000C659A"/>
    <w:rsid w:val="000D20EC"/>
    <w:rsid w:val="000E2271"/>
    <w:rsid w:val="000E4A4F"/>
    <w:rsid w:val="000E5362"/>
    <w:rsid w:val="000E5494"/>
    <w:rsid w:val="000F00EC"/>
    <w:rsid w:val="000F24BB"/>
    <w:rsid w:val="000F55C2"/>
    <w:rsid w:val="001042BC"/>
    <w:rsid w:val="001074FA"/>
    <w:rsid w:val="0011447D"/>
    <w:rsid w:val="00117C6B"/>
    <w:rsid w:val="00117CDB"/>
    <w:rsid w:val="001266E6"/>
    <w:rsid w:val="001427EF"/>
    <w:rsid w:val="00151492"/>
    <w:rsid w:val="001650E3"/>
    <w:rsid w:val="00165C78"/>
    <w:rsid w:val="00176447"/>
    <w:rsid w:val="001852E9"/>
    <w:rsid w:val="00191435"/>
    <w:rsid w:val="001B1419"/>
    <w:rsid w:val="001B232E"/>
    <w:rsid w:val="001B2F79"/>
    <w:rsid w:val="001C3642"/>
    <w:rsid w:val="001C5F6D"/>
    <w:rsid w:val="001D0B48"/>
    <w:rsid w:val="001D29ED"/>
    <w:rsid w:val="001D4534"/>
    <w:rsid w:val="001E16B5"/>
    <w:rsid w:val="001F07D4"/>
    <w:rsid w:val="002008D3"/>
    <w:rsid w:val="00204DBB"/>
    <w:rsid w:val="00207AEF"/>
    <w:rsid w:val="00214C44"/>
    <w:rsid w:val="00215E69"/>
    <w:rsid w:val="00220EBF"/>
    <w:rsid w:val="002261E5"/>
    <w:rsid w:val="00233341"/>
    <w:rsid w:val="00236BFB"/>
    <w:rsid w:val="0024192B"/>
    <w:rsid w:val="0025186F"/>
    <w:rsid w:val="0026007E"/>
    <w:rsid w:val="002639E9"/>
    <w:rsid w:val="00291C9A"/>
    <w:rsid w:val="0029432D"/>
    <w:rsid w:val="002A0C19"/>
    <w:rsid w:val="002B355F"/>
    <w:rsid w:val="002B3B90"/>
    <w:rsid w:val="002C3460"/>
    <w:rsid w:val="002C39CE"/>
    <w:rsid w:val="002D3BDE"/>
    <w:rsid w:val="002D6392"/>
    <w:rsid w:val="002E495E"/>
    <w:rsid w:val="002F03DA"/>
    <w:rsid w:val="00300150"/>
    <w:rsid w:val="00305386"/>
    <w:rsid w:val="003057F7"/>
    <w:rsid w:val="00311329"/>
    <w:rsid w:val="00325C3C"/>
    <w:rsid w:val="00326C3D"/>
    <w:rsid w:val="003300F1"/>
    <w:rsid w:val="00330A4F"/>
    <w:rsid w:val="00350D82"/>
    <w:rsid w:val="003576FD"/>
    <w:rsid w:val="00362E18"/>
    <w:rsid w:val="00372DE9"/>
    <w:rsid w:val="00384F59"/>
    <w:rsid w:val="00386D5F"/>
    <w:rsid w:val="003A731B"/>
    <w:rsid w:val="003B61A1"/>
    <w:rsid w:val="003C3154"/>
    <w:rsid w:val="003D1CDB"/>
    <w:rsid w:val="003D27B8"/>
    <w:rsid w:val="003E1401"/>
    <w:rsid w:val="003E17E4"/>
    <w:rsid w:val="003E667E"/>
    <w:rsid w:val="003F2B9E"/>
    <w:rsid w:val="0042212C"/>
    <w:rsid w:val="0042407C"/>
    <w:rsid w:val="00426C9E"/>
    <w:rsid w:val="004270D5"/>
    <w:rsid w:val="00427B7D"/>
    <w:rsid w:val="0043187A"/>
    <w:rsid w:val="00433013"/>
    <w:rsid w:val="00434A69"/>
    <w:rsid w:val="00436F20"/>
    <w:rsid w:val="00440189"/>
    <w:rsid w:val="0044194B"/>
    <w:rsid w:val="0046404B"/>
    <w:rsid w:val="004648B5"/>
    <w:rsid w:val="00464DB4"/>
    <w:rsid w:val="00473B19"/>
    <w:rsid w:val="00481B3F"/>
    <w:rsid w:val="004D0A66"/>
    <w:rsid w:val="004E1AAA"/>
    <w:rsid w:val="004F0578"/>
    <w:rsid w:val="004F56BC"/>
    <w:rsid w:val="005004AC"/>
    <w:rsid w:val="005036D4"/>
    <w:rsid w:val="00503D61"/>
    <w:rsid w:val="00521125"/>
    <w:rsid w:val="00523C61"/>
    <w:rsid w:val="00524B78"/>
    <w:rsid w:val="005262AB"/>
    <w:rsid w:val="00534D41"/>
    <w:rsid w:val="005409FD"/>
    <w:rsid w:val="005441E1"/>
    <w:rsid w:val="00554EBF"/>
    <w:rsid w:val="005558D5"/>
    <w:rsid w:val="00575E28"/>
    <w:rsid w:val="00580041"/>
    <w:rsid w:val="005A6959"/>
    <w:rsid w:val="005A742E"/>
    <w:rsid w:val="005C4F51"/>
    <w:rsid w:val="005C5D2F"/>
    <w:rsid w:val="005E4311"/>
    <w:rsid w:val="005E68B3"/>
    <w:rsid w:val="005F4B75"/>
    <w:rsid w:val="00603DA3"/>
    <w:rsid w:val="00612786"/>
    <w:rsid w:val="00620DD0"/>
    <w:rsid w:val="00637A29"/>
    <w:rsid w:val="00637A34"/>
    <w:rsid w:val="006445E5"/>
    <w:rsid w:val="006460A0"/>
    <w:rsid w:val="006666C9"/>
    <w:rsid w:val="0067151B"/>
    <w:rsid w:val="00684775"/>
    <w:rsid w:val="006A26E9"/>
    <w:rsid w:val="006A4372"/>
    <w:rsid w:val="006B0DE2"/>
    <w:rsid w:val="006B270D"/>
    <w:rsid w:val="006C3177"/>
    <w:rsid w:val="006C5192"/>
    <w:rsid w:val="006C584C"/>
    <w:rsid w:val="006C59BC"/>
    <w:rsid w:val="006D6DFA"/>
    <w:rsid w:val="006E0C4E"/>
    <w:rsid w:val="006E42DA"/>
    <w:rsid w:val="006F7DA5"/>
    <w:rsid w:val="006F7F5F"/>
    <w:rsid w:val="0070232A"/>
    <w:rsid w:val="00703187"/>
    <w:rsid w:val="00703953"/>
    <w:rsid w:val="007118E4"/>
    <w:rsid w:val="00725FEC"/>
    <w:rsid w:val="00733A21"/>
    <w:rsid w:val="007354A1"/>
    <w:rsid w:val="00744EAB"/>
    <w:rsid w:val="007477DA"/>
    <w:rsid w:val="00752296"/>
    <w:rsid w:val="00781CA6"/>
    <w:rsid w:val="00796CB5"/>
    <w:rsid w:val="00796FBE"/>
    <w:rsid w:val="007B0F3A"/>
    <w:rsid w:val="007B3607"/>
    <w:rsid w:val="007B4C55"/>
    <w:rsid w:val="007B4CA6"/>
    <w:rsid w:val="007D166E"/>
    <w:rsid w:val="007D5207"/>
    <w:rsid w:val="007E31B6"/>
    <w:rsid w:val="007E62C6"/>
    <w:rsid w:val="00800919"/>
    <w:rsid w:val="008070FC"/>
    <w:rsid w:val="00813D79"/>
    <w:rsid w:val="00820504"/>
    <w:rsid w:val="0082242A"/>
    <w:rsid w:val="0082309F"/>
    <w:rsid w:val="00834815"/>
    <w:rsid w:val="008454A3"/>
    <w:rsid w:val="008467FE"/>
    <w:rsid w:val="008555FB"/>
    <w:rsid w:val="008628E4"/>
    <w:rsid w:val="00870028"/>
    <w:rsid w:val="00874696"/>
    <w:rsid w:val="00881EBA"/>
    <w:rsid w:val="00886B63"/>
    <w:rsid w:val="00892771"/>
    <w:rsid w:val="008977A9"/>
    <w:rsid w:val="008A2A31"/>
    <w:rsid w:val="008B6CED"/>
    <w:rsid w:val="008C2C66"/>
    <w:rsid w:val="008C3499"/>
    <w:rsid w:val="008C7AC1"/>
    <w:rsid w:val="008D4EC2"/>
    <w:rsid w:val="008E20D1"/>
    <w:rsid w:val="008E28C9"/>
    <w:rsid w:val="008E3A1A"/>
    <w:rsid w:val="008E5295"/>
    <w:rsid w:val="008E57CF"/>
    <w:rsid w:val="008F2950"/>
    <w:rsid w:val="008F7ED7"/>
    <w:rsid w:val="009050B3"/>
    <w:rsid w:val="00907926"/>
    <w:rsid w:val="00910107"/>
    <w:rsid w:val="009117C0"/>
    <w:rsid w:val="00911EA8"/>
    <w:rsid w:val="0091211E"/>
    <w:rsid w:val="00912C36"/>
    <w:rsid w:val="00921BA0"/>
    <w:rsid w:val="00921DC2"/>
    <w:rsid w:val="00923157"/>
    <w:rsid w:val="00923551"/>
    <w:rsid w:val="00925BE6"/>
    <w:rsid w:val="00927B50"/>
    <w:rsid w:val="00931EBB"/>
    <w:rsid w:val="0093241F"/>
    <w:rsid w:val="009406B9"/>
    <w:rsid w:val="009429C8"/>
    <w:rsid w:val="009449BA"/>
    <w:rsid w:val="00951DC2"/>
    <w:rsid w:val="0095362B"/>
    <w:rsid w:val="009578AE"/>
    <w:rsid w:val="009644E0"/>
    <w:rsid w:val="00981330"/>
    <w:rsid w:val="009965A4"/>
    <w:rsid w:val="009A5890"/>
    <w:rsid w:val="009B6D33"/>
    <w:rsid w:val="009D6D44"/>
    <w:rsid w:val="009E2F6B"/>
    <w:rsid w:val="009E355D"/>
    <w:rsid w:val="009E5030"/>
    <w:rsid w:val="009F0441"/>
    <w:rsid w:val="009F0764"/>
    <w:rsid w:val="009F3AC2"/>
    <w:rsid w:val="00A00C13"/>
    <w:rsid w:val="00A058EE"/>
    <w:rsid w:val="00A15A37"/>
    <w:rsid w:val="00A27B31"/>
    <w:rsid w:val="00A35E37"/>
    <w:rsid w:val="00A4085F"/>
    <w:rsid w:val="00A51CF8"/>
    <w:rsid w:val="00A57A72"/>
    <w:rsid w:val="00A57C5D"/>
    <w:rsid w:val="00A57CBE"/>
    <w:rsid w:val="00A70C5E"/>
    <w:rsid w:val="00A800D4"/>
    <w:rsid w:val="00A82177"/>
    <w:rsid w:val="00A90F70"/>
    <w:rsid w:val="00A962FD"/>
    <w:rsid w:val="00AA49BC"/>
    <w:rsid w:val="00AB4746"/>
    <w:rsid w:val="00AB71EF"/>
    <w:rsid w:val="00AC1436"/>
    <w:rsid w:val="00AD257F"/>
    <w:rsid w:val="00AE0635"/>
    <w:rsid w:val="00AE50D8"/>
    <w:rsid w:val="00AE5B6C"/>
    <w:rsid w:val="00AF0573"/>
    <w:rsid w:val="00AF7455"/>
    <w:rsid w:val="00AF7B21"/>
    <w:rsid w:val="00B01A37"/>
    <w:rsid w:val="00B1170A"/>
    <w:rsid w:val="00B13842"/>
    <w:rsid w:val="00B24738"/>
    <w:rsid w:val="00B26148"/>
    <w:rsid w:val="00B3255C"/>
    <w:rsid w:val="00B329EE"/>
    <w:rsid w:val="00B35200"/>
    <w:rsid w:val="00B41C25"/>
    <w:rsid w:val="00B5687A"/>
    <w:rsid w:val="00B56D23"/>
    <w:rsid w:val="00B67846"/>
    <w:rsid w:val="00B71E5C"/>
    <w:rsid w:val="00B73A93"/>
    <w:rsid w:val="00B84BB7"/>
    <w:rsid w:val="00B925F3"/>
    <w:rsid w:val="00B9310D"/>
    <w:rsid w:val="00B9457D"/>
    <w:rsid w:val="00B9728C"/>
    <w:rsid w:val="00BB16E5"/>
    <w:rsid w:val="00BD2297"/>
    <w:rsid w:val="00BE0424"/>
    <w:rsid w:val="00C121DD"/>
    <w:rsid w:val="00C13511"/>
    <w:rsid w:val="00C208B0"/>
    <w:rsid w:val="00C2EEF7"/>
    <w:rsid w:val="00C30873"/>
    <w:rsid w:val="00C457BE"/>
    <w:rsid w:val="00C477F5"/>
    <w:rsid w:val="00C56F52"/>
    <w:rsid w:val="00C57DE0"/>
    <w:rsid w:val="00C81B05"/>
    <w:rsid w:val="00C8549A"/>
    <w:rsid w:val="00C971A3"/>
    <w:rsid w:val="00CB0C4F"/>
    <w:rsid w:val="00CB0CCE"/>
    <w:rsid w:val="00CB414B"/>
    <w:rsid w:val="00CC6C73"/>
    <w:rsid w:val="00CD11EC"/>
    <w:rsid w:val="00CD1C92"/>
    <w:rsid w:val="00CD4694"/>
    <w:rsid w:val="00CD4A82"/>
    <w:rsid w:val="00CD5D32"/>
    <w:rsid w:val="00CE3BCF"/>
    <w:rsid w:val="00CE7092"/>
    <w:rsid w:val="00CF71F1"/>
    <w:rsid w:val="00D02D64"/>
    <w:rsid w:val="00D22DA5"/>
    <w:rsid w:val="00D25DCE"/>
    <w:rsid w:val="00D271B0"/>
    <w:rsid w:val="00D318C8"/>
    <w:rsid w:val="00D31963"/>
    <w:rsid w:val="00D31AD2"/>
    <w:rsid w:val="00D31C59"/>
    <w:rsid w:val="00D43419"/>
    <w:rsid w:val="00D51AF4"/>
    <w:rsid w:val="00D6188C"/>
    <w:rsid w:val="00D6210B"/>
    <w:rsid w:val="00D63324"/>
    <w:rsid w:val="00D653CC"/>
    <w:rsid w:val="00D6687E"/>
    <w:rsid w:val="00D71035"/>
    <w:rsid w:val="00D82158"/>
    <w:rsid w:val="00D83C68"/>
    <w:rsid w:val="00D9558A"/>
    <w:rsid w:val="00D97237"/>
    <w:rsid w:val="00DA2878"/>
    <w:rsid w:val="00DB2710"/>
    <w:rsid w:val="00DC0AD4"/>
    <w:rsid w:val="00DC3657"/>
    <w:rsid w:val="00DD4238"/>
    <w:rsid w:val="00DD4EA5"/>
    <w:rsid w:val="00DE2461"/>
    <w:rsid w:val="00DE7FAF"/>
    <w:rsid w:val="00DF285D"/>
    <w:rsid w:val="00E042D8"/>
    <w:rsid w:val="00E0585E"/>
    <w:rsid w:val="00E133F1"/>
    <w:rsid w:val="00E25377"/>
    <w:rsid w:val="00E33617"/>
    <w:rsid w:val="00E342BD"/>
    <w:rsid w:val="00E34CDC"/>
    <w:rsid w:val="00E35A24"/>
    <w:rsid w:val="00E35CBA"/>
    <w:rsid w:val="00E500E6"/>
    <w:rsid w:val="00E533D5"/>
    <w:rsid w:val="00E62C4E"/>
    <w:rsid w:val="00E63236"/>
    <w:rsid w:val="00E64B56"/>
    <w:rsid w:val="00E65FA8"/>
    <w:rsid w:val="00E66AB0"/>
    <w:rsid w:val="00E76888"/>
    <w:rsid w:val="00E811BF"/>
    <w:rsid w:val="00E87BED"/>
    <w:rsid w:val="00E88003"/>
    <w:rsid w:val="00EA01D7"/>
    <w:rsid w:val="00EA0405"/>
    <w:rsid w:val="00EA701C"/>
    <w:rsid w:val="00EB39F2"/>
    <w:rsid w:val="00EB4B57"/>
    <w:rsid w:val="00EB5C50"/>
    <w:rsid w:val="00EB6D20"/>
    <w:rsid w:val="00EC0666"/>
    <w:rsid w:val="00EC248C"/>
    <w:rsid w:val="00EC47D2"/>
    <w:rsid w:val="00EC56E0"/>
    <w:rsid w:val="00EC703A"/>
    <w:rsid w:val="00ED0657"/>
    <w:rsid w:val="00ED5791"/>
    <w:rsid w:val="00EE5019"/>
    <w:rsid w:val="00EF32A6"/>
    <w:rsid w:val="00EF6F65"/>
    <w:rsid w:val="00F05A74"/>
    <w:rsid w:val="00F07FE7"/>
    <w:rsid w:val="00F203F2"/>
    <w:rsid w:val="00F221A0"/>
    <w:rsid w:val="00F23788"/>
    <w:rsid w:val="00F2515F"/>
    <w:rsid w:val="00F308EB"/>
    <w:rsid w:val="00F322F8"/>
    <w:rsid w:val="00F40599"/>
    <w:rsid w:val="00F412E7"/>
    <w:rsid w:val="00F4665B"/>
    <w:rsid w:val="00F51F0B"/>
    <w:rsid w:val="00F63DE6"/>
    <w:rsid w:val="00F6751A"/>
    <w:rsid w:val="00F7352D"/>
    <w:rsid w:val="00F7547C"/>
    <w:rsid w:val="00F76E39"/>
    <w:rsid w:val="00F822E2"/>
    <w:rsid w:val="00F8792A"/>
    <w:rsid w:val="00F95863"/>
    <w:rsid w:val="00F96781"/>
    <w:rsid w:val="00FB26CA"/>
    <w:rsid w:val="00FB2E4F"/>
    <w:rsid w:val="00FB5368"/>
    <w:rsid w:val="00FC3BC1"/>
    <w:rsid w:val="00FC54A3"/>
    <w:rsid w:val="00FD5097"/>
    <w:rsid w:val="00FF1FA0"/>
    <w:rsid w:val="00FF4231"/>
    <w:rsid w:val="012B1651"/>
    <w:rsid w:val="012FF97F"/>
    <w:rsid w:val="017627CF"/>
    <w:rsid w:val="03B5B599"/>
    <w:rsid w:val="0454916D"/>
    <w:rsid w:val="05AB85DE"/>
    <w:rsid w:val="0758B2EF"/>
    <w:rsid w:val="07C84158"/>
    <w:rsid w:val="07F39D76"/>
    <w:rsid w:val="088C99C2"/>
    <w:rsid w:val="09B9E518"/>
    <w:rsid w:val="09BA363F"/>
    <w:rsid w:val="0A0722C9"/>
    <w:rsid w:val="0BAD600A"/>
    <w:rsid w:val="0C1BF120"/>
    <w:rsid w:val="0DD27385"/>
    <w:rsid w:val="0E4A0A18"/>
    <w:rsid w:val="0E930ED9"/>
    <w:rsid w:val="0F531F32"/>
    <w:rsid w:val="11436384"/>
    <w:rsid w:val="12256542"/>
    <w:rsid w:val="13562854"/>
    <w:rsid w:val="141350A7"/>
    <w:rsid w:val="149808FC"/>
    <w:rsid w:val="14B5CE08"/>
    <w:rsid w:val="15D6E936"/>
    <w:rsid w:val="16011F36"/>
    <w:rsid w:val="1A6347AC"/>
    <w:rsid w:val="1B046428"/>
    <w:rsid w:val="1C833EF3"/>
    <w:rsid w:val="1D72D720"/>
    <w:rsid w:val="1D931C04"/>
    <w:rsid w:val="1EE1269F"/>
    <w:rsid w:val="21F6AC48"/>
    <w:rsid w:val="22B01701"/>
    <w:rsid w:val="22DDB573"/>
    <w:rsid w:val="2329BBFF"/>
    <w:rsid w:val="23C45683"/>
    <w:rsid w:val="2460B2F0"/>
    <w:rsid w:val="24E6316D"/>
    <w:rsid w:val="251ED573"/>
    <w:rsid w:val="268378ED"/>
    <w:rsid w:val="28AA2F3E"/>
    <w:rsid w:val="28F7C27C"/>
    <w:rsid w:val="2A20273B"/>
    <w:rsid w:val="2B9AAD5F"/>
    <w:rsid w:val="2C0D5CF5"/>
    <w:rsid w:val="2D6592CB"/>
    <w:rsid w:val="2E75E65B"/>
    <w:rsid w:val="31075BF7"/>
    <w:rsid w:val="31DB5071"/>
    <w:rsid w:val="32282E5A"/>
    <w:rsid w:val="33582371"/>
    <w:rsid w:val="341F976A"/>
    <w:rsid w:val="357C3CB9"/>
    <w:rsid w:val="358767E7"/>
    <w:rsid w:val="3659666F"/>
    <w:rsid w:val="37A6B474"/>
    <w:rsid w:val="386DB41E"/>
    <w:rsid w:val="3AFFF5BB"/>
    <w:rsid w:val="3C9AFDC3"/>
    <w:rsid w:val="3DC8CABF"/>
    <w:rsid w:val="3E07802B"/>
    <w:rsid w:val="3E9FF38A"/>
    <w:rsid w:val="3F461920"/>
    <w:rsid w:val="3F9C555E"/>
    <w:rsid w:val="3FC55AFE"/>
    <w:rsid w:val="40127314"/>
    <w:rsid w:val="40545411"/>
    <w:rsid w:val="40B83316"/>
    <w:rsid w:val="420CC640"/>
    <w:rsid w:val="44F0E4F7"/>
    <w:rsid w:val="45755AE9"/>
    <w:rsid w:val="468D6759"/>
    <w:rsid w:val="46FCA823"/>
    <w:rsid w:val="479AF9BD"/>
    <w:rsid w:val="47F5B06A"/>
    <w:rsid w:val="4AB2327E"/>
    <w:rsid w:val="4B3DCD8C"/>
    <w:rsid w:val="4B9D9C48"/>
    <w:rsid w:val="4C48ABDC"/>
    <w:rsid w:val="4D669E1B"/>
    <w:rsid w:val="4D81BEB3"/>
    <w:rsid w:val="4D9F2C96"/>
    <w:rsid w:val="4E469BE3"/>
    <w:rsid w:val="4F530234"/>
    <w:rsid w:val="4F800A06"/>
    <w:rsid w:val="4FCB3D88"/>
    <w:rsid w:val="50E4AD68"/>
    <w:rsid w:val="51DE35B8"/>
    <w:rsid w:val="51E91603"/>
    <w:rsid w:val="51F75EB8"/>
    <w:rsid w:val="52A6035F"/>
    <w:rsid w:val="52E1C51A"/>
    <w:rsid w:val="54745807"/>
    <w:rsid w:val="54835A95"/>
    <w:rsid w:val="5593B600"/>
    <w:rsid w:val="5785BEA7"/>
    <w:rsid w:val="5795849D"/>
    <w:rsid w:val="593BB948"/>
    <w:rsid w:val="598C09BE"/>
    <w:rsid w:val="59CAC9B8"/>
    <w:rsid w:val="5A55796A"/>
    <w:rsid w:val="5B918A99"/>
    <w:rsid w:val="5BC21EF1"/>
    <w:rsid w:val="5C973C62"/>
    <w:rsid w:val="5CDFE223"/>
    <w:rsid w:val="5CF63E81"/>
    <w:rsid w:val="5DA16653"/>
    <w:rsid w:val="5E44A951"/>
    <w:rsid w:val="5ED9AB84"/>
    <w:rsid w:val="5F1F7930"/>
    <w:rsid w:val="5FD1E1B2"/>
    <w:rsid w:val="60BE55A6"/>
    <w:rsid w:val="61BC5A24"/>
    <w:rsid w:val="6285FFE6"/>
    <w:rsid w:val="62EB0FD0"/>
    <w:rsid w:val="62F521B1"/>
    <w:rsid w:val="63488103"/>
    <w:rsid w:val="64A2BFC2"/>
    <w:rsid w:val="652CC622"/>
    <w:rsid w:val="656361FE"/>
    <w:rsid w:val="669490D6"/>
    <w:rsid w:val="67D88829"/>
    <w:rsid w:val="67FB6294"/>
    <w:rsid w:val="68079AD2"/>
    <w:rsid w:val="6819C26E"/>
    <w:rsid w:val="68A13FF6"/>
    <w:rsid w:val="69596CA7"/>
    <w:rsid w:val="69795522"/>
    <w:rsid w:val="69A1E824"/>
    <w:rsid w:val="69B2EF03"/>
    <w:rsid w:val="69D71B1F"/>
    <w:rsid w:val="6A07469C"/>
    <w:rsid w:val="6C698183"/>
    <w:rsid w:val="6D21C6D7"/>
    <w:rsid w:val="6D29C6A6"/>
    <w:rsid w:val="6DAB5066"/>
    <w:rsid w:val="70827443"/>
    <w:rsid w:val="708CBD33"/>
    <w:rsid w:val="716F037F"/>
    <w:rsid w:val="71B0B48B"/>
    <w:rsid w:val="72269DC9"/>
    <w:rsid w:val="737419FE"/>
    <w:rsid w:val="7462BB81"/>
    <w:rsid w:val="7560CEA2"/>
    <w:rsid w:val="77EE3F68"/>
    <w:rsid w:val="78A2BF61"/>
    <w:rsid w:val="78F54B4D"/>
    <w:rsid w:val="79177671"/>
    <w:rsid w:val="79F2D13D"/>
    <w:rsid w:val="7B6E72FA"/>
    <w:rsid w:val="7BB87FB6"/>
    <w:rsid w:val="7E57940D"/>
    <w:rsid w:val="7EACF254"/>
    <w:rsid w:val="7F0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F5C49"/>
  <w15:chartTrackingRefBased/>
  <w15:docId w15:val="{AAF93D67-7C4C-4CCD-823F-31FCA15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F6D"/>
    <w:pPr>
      <w:spacing w:after="200" w:line="240" w:lineRule="auto"/>
      <w:ind w:left="-573" w:right="-591"/>
    </w:pPr>
    <w:rPr>
      <w:sz w:val="21"/>
      <w:szCs w:val="21"/>
    </w:rPr>
  </w:style>
  <w:style w:type="paragraph" w:styleId="Heading1">
    <w:name w:val="heading 1"/>
    <w:next w:val="Normal"/>
    <w:link w:val="Heading1Char"/>
    <w:uiPriority w:val="9"/>
    <w:qFormat/>
    <w:rsid w:val="00EB39F2"/>
    <w:pPr>
      <w:spacing w:after="360"/>
      <w:ind w:left="-561"/>
      <w:outlineLvl w:val="0"/>
    </w:pPr>
    <w:rPr>
      <w:b/>
      <w:bCs/>
      <w:color w:val="C74227" w:themeColor="text1"/>
      <w:sz w:val="36"/>
      <w:szCs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1C5F6D"/>
    <w:pPr>
      <w:spacing w:before="300" w:line="360" w:lineRule="auto"/>
      <w:ind w:left="-573" w:right="1372"/>
      <w:outlineLvl w:val="1"/>
    </w:pPr>
    <w:rPr>
      <w:b/>
      <w:bCs/>
      <w:color w:val="C74227" w:themeColor="text1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36"/>
    <w:pPr>
      <w:keepNext/>
      <w:keepLines/>
      <w:spacing w:before="160" w:after="80"/>
      <w:outlineLvl w:val="2"/>
    </w:pPr>
    <w:rPr>
      <w:rFonts w:eastAsiaTheme="majorEastAsia" w:cstheme="majorBidi"/>
      <w:color w:val="9E5F1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E5F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36"/>
    <w:pPr>
      <w:keepNext/>
      <w:keepLines/>
      <w:spacing w:before="80" w:after="40"/>
      <w:outlineLvl w:val="4"/>
    </w:pPr>
    <w:rPr>
      <w:rFonts w:eastAsiaTheme="majorEastAsia" w:cstheme="majorBidi"/>
      <w:color w:val="9E5F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27E6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36"/>
    <w:pPr>
      <w:keepNext/>
      <w:keepLines/>
      <w:spacing w:before="40" w:after="0"/>
      <w:outlineLvl w:val="6"/>
    </w:pPr>
    <w:rPr>
      <w:rFonts w:eastAsiaTheme="majorEastAsia" w:cstheme="majorBidi"/>
      <w:color w:val="E27E6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36"/>
    <w:pPr>
      <w:keepNext/>
      <w:keepLines/>
      <w:spacing w:after="0"/>
      <w:outlineLvl w:val="7"/>
    </w:pPr>
    <w:rPr>
      <w:rFonts w:eastAsiaTheme="majorEastAsia" w:cstheme="majorBidi"/>
      <w:i/>
      <w:iCs/>
      <w:color w:val="D9583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36"/>
    <w:pPr>
      <w:keepNext/>
      <w:keepLines/>
      <w:spacing w:after="0"/>
      <w:outlineLvl w:val="8"/>
    </w:pPr>
    <w:rPr>
      <w:rFonts w:eastAsiaTheme="majorEastAsia" w:cstheme="majorBidi"/>
      <w:color w:val="D9583E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39F2"/>
    <w:rPr>
      <w:b/>
      <w:bCs/>
      <w:color w:val="C74227" w:themeColor="text1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1C5F6D"/>
    <w:rPr>
      <w:b/>
      <w:bCs/>
      <w:color w:val="C74227" w:themeColor="text1"/>
      <w:sz w:val="21"/>
      <w:szCs w:val="21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3236"/>
    <w:rPr>
      <w:rFonts w:eastAsiaTheme="majorEastAsia" w:cstheme="majorBidi"/>
      <w:color w:val="9E5F1E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3236"/>
    <w:rPr>
      <w:rFonts w:eastAsiaTheme="majorEastAsia" w:cstheme="majorBidi"/>
      <w:i/>
      <w:iCs/>
      <w:color w:val="9E5F1E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3236"/>
    <w:rPr>
      <w:rFonts w:eastAsiaTheme="majorEastAsia" w:cstheme="majorBidi"/>
      <w:color w:val="9E5F1E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3236"/>
    <w:rPr>
      <w:rFonts w:eastAsiaTheme="majorEastAsia" w:cstheme="majorBidi"/>
      <w:i/>
      <w:iCs/>
      <w:color w:val="E27E6A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3236"/>
    <w:rPr>
      <w:rFonts w:eastAsiaTheme="majorEastAsia" w:cstheme="majorBidi"/>
      <w:color w:val="E27E6A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3236"/>
    <w:rPr>
      <w:rFonts w:eastAsiaTheme="majorEastAsia" w:cstheme="majorBidi"/>
      <w:i/>
      <w:iCs/>
      <w:color w:val="D9583E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3236"/>
    <w:rPr>
      <w:rFonts w:eastAsiaTheme="majorEastAsia" w:cstheme="majorBidi"/>
      <w:color w:val="D9583E" w:themeColor="text1" w:themeTint="D8"/>
    </w:rPr>
  </w:style>
  <w:style w:type="paragraph" w:styleId="Title">
    <w:name w:val="Title"/>
    <w:next w:val="Subtitle"/>
    <w:link w:val="TitleChar"/>
    <w:uiPriority w:val="10"/>
    <w:qFormat/>
    <w:rsid w:val="00EB39F2"/>
    <w:pPr>
      <w:spacing w:after="80"/>
      <w:ind w:left="142"/>
    </w:pPr>
    <w:rPr>
      <w:rFonts w:ascii="Arial" w:hAnsi="Arial" w:cs="Arial"/>
      <w:b/>
      <w:bCs/>
      <w:color w:val="FEF3E7" w:themeColor="accent6"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EB39F2"/>
    <w:rPr>
      <w:rFonts w:ascii="Arial" w:hAnsi="Arial" w:cs="Arial"/>
      <w:b/>
      <w:bCs/>
      <w:color w:val="FEF3E7" w:themeColor="accent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9F2"/>
    <w:pPr>
      <w:spacing w:before="180" w:after="80"/>
      <w:ind w:left="142"/>
    </w:pPr>
    <w:rPr>
      <w:rFonts w:ascii="Arial" w:hAnsi="Arial" w:cs="Arial"/>
      <w:color w:val="FEF3E7" w:themeColor="accent6"/>
    </w:rPr>
  </w:style>
  <w:style w:type="character" w:styleId="SubtitleChar" w:customStyle="1">
    <w:name w:val="Subtitle Char"/>
    <w:basedOn w:val="DefaultParagraphFont"/>
    <w:link w:val="Subtitle"/>
    <w:uiPriority w:val="11"/>
    <w:rsid w:val="00EB39F2"/>
    <w:rPr>
      <w:rFonts w:ascii="Arial" w:hAnsi="Arial" w:cs="Arial"/>
      <w:color w:val="FEF3E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E63236"/>
    <w:pPr>
      <w:spacing w:before="160"/>
      <w:jc w:val="center"/>
    </w:pPr>
    <w:rPr>
      <w:i/>
      <w:iCs/>
      <w:color w:val="DD6B54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3236"/>
    <w:rPr>
      <w:i/>
      <w:iCs/>
      <w:color w:val="DD6B54" w:themeColor="text1" w:themeTint="BF"/>
    </w:rPr>
  </w:style>
  <w:style w:type="paragraph" w:styleId="ListParagraph">
    <w:name w:val="List Paragraph"/>
    <w:aliases w:val="Fact Sheet bullets,Recommendation,List Paragraph1,Bullet List Paragraph,Level 1 bullet,Bulleted Paragraph,Equipment,List Paragraph Char Char,List Paragraph11,numbered,lp1,List Paragraph111,Use Case List Paragraph,Heading2,Bullet List,列出段落"/>
    <w:basedOn w:val="Normal"/>
    <w:link w:val="ListParagraphChar"/>
    <w:uiPriority w:val="34"/>
    <w:qFormat/>
    <w:rsid w:val="00725FEC"/>
    <w:pPr>
      <w:numPr>
        <w:numId w:val="1"/>
      </w:numPr>
      <w:spacing w:line="312" w:lineRule="auto"/>
      <w:contextualSpacing/>
    </w:pPr>
  </w:style>
  <w:style w:type="character" w:styleId="IntenseEmphasis">
    <w:name w:val="Intense Emphasis"/>
    <w:basedOn w:val="DefaultParagraphFont"/>
    <w:uiPriority w:val="21"/>
    <w:qFormat/>
    <w:rsid w:val="00E63236"/>
    <w:rPr>
      <w:i/>
      <w:iCs/>
      <w:color w:val="9E5F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36"/>
    <w:pPr>
      <w:pBdr>
        <w:top w:val="single" w:color="9E5F1E" w:themeColor="accent1" w:themeShade="BF" w:sz="4" w:space="10"/>
        <w:bottom w:val="single" w:color="9E5F1E" w:themeColor="accent1" w:themeShade="BF" w:sz="4" w:space="10"/>
      </w:pBdr>
      <w:spacing w:before="360" w:after="360"/>
      <w:ind w:left="864" w:right="864"/>
      <w:jc w:val="center"/>
    </w:pPr>
    <w:rPr>
      <w:i/>
      <w:iCs/>
      <w:color w:val="9E5F1E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3236"/>
    <w:rPr>
      <w:i/>
      <w:iCs/>
      <w:color w:val="9E5F1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36"/>
    <w:rPr>
      <w:b/>
      <w:bCs/>
      <w:smallCaps/>
      <w:color w:val="9E5F1E" w:themeColor="accent1" w:themeShade="BF"/>
      <w:spacing w:val="5"/>
    </w:rPr>
  </w:style>
  <w:style w:type="paragraph" w:styleId="Header">
    <w:name w:val="header"/>
    <w:link w:val="HeaderChar"/>
    <w:uiPriority w:val="99"/>
    <w:unhideWhenUsed/>
    <w:rsid w:val="001C5F6D"/>
    <w:pPr>
      <w:tabs>
        <w:tab w:val="center" w:pos="4513"/>
        <w:tab w:val="right" w:pos="9026"/>
      </w:tabs>
      <w:spacing w:after="0" w:line="240" w:lineRule="auto"/>
    </w:pPr>
    <w:rPr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1C5F6D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D0657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D0657"/>
  </w:style>
  <w:style w:type="paragraph" w:styleId="Bulletpoints" w:customStyle="1">
    <w:name w:val="Bullet points"/>
    <w:qFormat/>
    <w:rsid w:val="001C5F6D"/>
    <w:pPr>
      <w:numPr>
        <w:numId w:val="2"/>
      </w:numPr>
      <w:ind w:left="-210" w:right="-605"/>
    </w:pPr>
    <w:rPr>
      <w:sz w:val="21"/>
      <w:szCs w:val="21"/>
    </w:rPr>
  </w:style>
  <w:style w:type="table" w:styleId="TableGrid">
    <w:name w:val="Table Grid"/>
    <w:basedOn w:val="TableNormal"/>
    <w:uiPriority w:val="39"/>
    <w:rsid w:val="00220E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Fact Sheet bullets Char,Recommendation Char,List Paragraph1 Char,Bullet List Paragraph Char,Level 1 bullet Char,Bulleted Paragraph Char,Equipment Char,List Paragraph Char Char Char,List Paragraph11 Char,numbered Char,lp1 Char"/>
    <w:basedOn w:val="DefaultParagraphFont"/>
    <w:link w:val="ListParagraph"/>
    <w:uiPriority w:val="34"/>
    <w:qFormat/>
    <w:rsid w:val="003C3154"/>
    <w:rPr>
      <w:sz w:val="21"/>
      <w:szCs w:val="21"/>
    </w:rPr>
  </w:style>
  <w:style w:type="paragraph" w:styleId="Revision">
    <w:name w:val="Revision"/>
    <w:hidden/>
    <w:uiPriority w:val="99"/>
    <w:semiHidden/>
    <w:rsid w:val="009E5030"/>
    <w:pPr>
      <w:spacing w:after="0" w:line="240" w:lineRule="auto"/>
    </w:pPr>
    <w:rPr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32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9E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2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9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29E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55B8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E17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aoecd.smartygrants.com.au/FSAWG2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ducation.gov.au/early-childhood/community-child-care-fund/restricted-grant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egislation.sa.gov.au/lz?path=%2FC%2FA%2FEDUCATION%20AND%20EARLY%20CHILDHOOD%20SERVICES%20(REGISTRATION%20AND%20STANDARDS)%20ACT%202011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earlychildhood.sa.gov.au/__data/assets/pdf_file/0006/1315968/FS-Aboriginal-WF-Grants-Round-2-Grant-Guidelines.pdf" TargetMode="External" Id="R35345af8977846aa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arC\Objective\objective.decd.sa.gov.au-8008\Objects\OECD%20Document%20A4%20Portrait%202%20(A10404427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ECD">
      <a:dk1>
        <a:srgbClr val="C74227"/>
      </a:dk1>
      <a:lt1>
        <a:srgbClr val="FFFFFF"/>
      </a:lt1>
      <a:dk2>
        <a:srgbClr val="164445"/>
      </a:dk2>
      <a:lt2>
        <a:srgbClr val="FEF3E7"/>
      </a:lt2>
      <a:accent1>
        <a:srgbClr val="D48028"/>
      </a:accent1>
      <a:accent2>
        <a:srgbClr val="F177AE"/>
      </a:accent2>
      <a:accent3>
        <a:srgbClr val="000000"/>
      </a:accent3>
      <a:accent4>
        <a:srgbClr val="C74227"/>
      </a:accent4>
      <a:accent5>
        <a:srgbClr val="164445"/>
      </a:accent5>
      <a:accent6>
        <a:srgbClr val="FEF3E7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6E1B9403DAE41A84039AB88850411" ma:contentTypeVersion="28" ma:contentTypeDescription="Create a new document." ma:contentTypeScope="" ma:versionID="529e89c57ece7279ce865acd3a310d3b">
  <xsd:schema xmlns:xsd="http://www.w3.org/2001/XMLSchema" xmlns:xs="http://www.w3.org/2001/XMLSchema" xmlns:p="http://schemas.microsoft.com/office/2006/metadata/properties" xmlns:ns2="9320c97e-e1c9-4e6e-9880-bde001376f79" xmlns:ns3="a403abaa-5055-46fb-a2d1-33dc15c10b3b" xmlns:ns4="http://schemas.microsoft.com/sharepoint/v4" targetNamespace="http://schemas.microsoft.com/office/2006/metadata/properties" ma:root="true" ma:fieldsID="ca9d1f1769741bed2506a33c38eba97a" ns2:_="" ns3:_="" ns4:_="">
    <xsd:import namespace="9320c97e-e1c9-4e6e-9880-bde001376f79"/>
    <xsd:import namespace="a403abaa-5055-46fb-a2d1-33dc15c10b3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mmary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c97e-e1c9-4e6e-9880-bde001376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ummary" ma:index="17" nillable="true" ma:displayName="Summary" ma:description="Summarise the item e.g. expected folder contents, purpose of a document." ma:internalName="Summary" ma:readOnly="fals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3abaa-5055-46fb-a2d1-33dc15c10b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c29286-e2b6-4658-96da-23c4bbd331a9}" ma:internalName="TaxCatchAll" ma:showField="CatchAllData" ma:web="a403abaa-5055-46fb-a2d1-33dc15c10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D257099907BF4AFDAA2E1AD3064833F5" version="1.0.0">
  <systemFields>
    <field name="Objective-Id">
      <value order="0">A10404427</value>
    </field>
    <field name="Objective-Title">
      <value order="0">OECD Document A4 Portrait 2</value>
    </field>
    <field name="Objective-Description">
      <value order="0"/>
    </field>
    <field name="Objective-CreationStamp">
      <value order="0">2024-06-27T00:52:48Z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2024-11-25T21:28:20Z</value>
    </field>
    <field name="Objective-Owner">
      <value order="0">Jessica Pyke</value>
    </field>
    <field name="Objective-Path">
      <value order="0">Objective Global Folder:Office for Early Childhood Development (OECD):PUBLICATION:Corporate Style:Office for Early Childhood Development (OECD) - Corporate Style:OECD - Business Services Templates</value>
    </field>
    <field name="Objective-Parent">
      <value order="0">OECD - Business Services Templates</value>
    </field>
    <field name="Objective-State">
      <value order="0">Being Drafted</value>
    </field>
    <field name="Objective-VersionId">
      <value order="0">vA13873429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DE23/28197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OFFICE FOR EARLY CHILDHOOD DEVELOPMENT</value>
      </field>
      <field name="Objective-Education Sites and Services">
        <value order="0"/>
      </field>
      <field name="Objective-Document Type">
        <value order="0">Template</value>
      </field>
      <field name="Objective-Security Classification">
        <value order="0">OFFICIAL</value>
      </field>
      <field name="Objective-Physical Copy on File">
        <value order="0"/>
      </field>
      <field name="Objective-Description - Abstract">
        <value order="0"/>
      </field>
      <field name="Objective-Loose Document in Transit to">
        <value order="0"/>
      </field>
      <field name="Objective-Date Modified - Legacy">
        <value order="0"/>
      </field>
      <field name="Objective-Meets GDS21 requirements">
        <value order="0"/>
      </field>
      <field name="Objective-Source record destroyed date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3abaa-5055-46fb-a2d1-33dc15c10b3b" xsi:nil="true"/>
    <lcf76f155ced4ddcb4097134ff3c332f xmlns="9320c97e-e1c9-4e6e-9880-bde001376f79">
      <Terms xmlns="http://schemas.microsoft.com/office/infopath/2007/PartnerControls"/>
    </lcf76f155ced4ddcb4097134ff3c332f>
    <Summary xmlns="9320c97e-e1c9-4e6e-9880-bde001376f79" xsi:nil="true"/>
    <_Flow_SignoffStatus xmlns="9320c97e-e1c9-4e6e-9880-bde001376f79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E1903-1BB5-423D-9062-AA1FC4B7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c97e-e1c9-4e6e-9880-bde001376f79"/>
    <ds:schemaRef ds:uri="a403abaa-5055-46fb-a2d1-33dc15c10b3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3.xml><?xml version="1.0" encoding="utf-8"?>
<ds:datastoreItem xmlns:ds="http://schemas.openxmlformats.org/officeDocument/2006/customXml" ds:itemID="{905C6CA1-DDF7-4A06-80D7-66D6DC1CE1BA}">
  <ds:schemaRefs>
    <ds:schemaRef ds:uri="http://schemas.microsoft.com/office/2006/metadata/properties"/>
    <ds:schemaRef ds:uri="http://schemas.microsoft.com/office/infopath/2007/PartnerControls"/>
    <ds:schemaRef ds:uri="a403abaa-5055-46fb-a2d1-33dc15c10b3b"/>
    <ds:schemaRef ds:uri="9320c97e-e1c9-4e6e-9880-bde001376f7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5B75EC8-4705-4605-B36B-5363C3B4AA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OECD Document A4 Portrait 2 (A10404427).dotx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Anear</dc:creator>
  <keywords/>
  <dc:description/>
  <lastModifiedBy>Borgas, Sarah (Education)</lastModifiedBy>
  <revision>27</revision>
  <dcterms:created xsi:type="dcterms:W3CDTF">2025-09-23T01:36:00.0000000Z</dcterms:created>
  <dcterms:modified xsi:type="dcterms:W3CDTF">2026-02-26T23:46:21.4050909Z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0x010100CB26E1B9403DAE41A84039AB88850411</vt:lpwstr>
  </property>
  <property fmtid="{D5CDD505-2E9C-101B-9397-08002B2CF9AE}" pid="3" name="Objective-Id">
    <vt:lpwstr>A10404427</vt:lpwstr>
  </property>
  <property fmtid="{D5CDD505-2E9C-101B-9397-08002B2CF9AE}" pid="4" name="Objective-Title">
    <vt:lpwstr>OECD Document A4 Portrait 2</vt:lpwstr>
  </property>
  <property fmtid="{D5CDD505-2E9C-101B-9397-08002B2CF9AE}" pid="5" name="Objective-Description">
    <vt:lpwstr/>
  </property>
  <property fmtid="{D5CDD505-2E9C-101B-9397-08002B2CF9AE}" pid="6" name="Objective-CreationStamp">
    <vt:filetime>2024-06-27T00:52:48Z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2024-11-25T21:28:20Z</vt:filetime>
  </property>
  <property fmtid="{D5CDD505-2E9C-101B-9397-08002B2CF9AE}" pid="11" name="Objective-Owner">
    <vt:lpwstr>Jessica Pyke</vt:lpwstr>
  </property>
  <property fmtid="{D5CDD505-2E9C-101B-9397-08002B2CF9AE}" pid="12" name="Objective-Path">
    <vt:lpwstr>Objective Global Folder:Office for Early Childhood Development (OECD):PUBLICATION:Corporate Style:Office for Early Childhood Development (OECD) - Corporate Style:OECD - Business Services Templates:</vt:lpwstr>
  </property>
  <property fmtid="{D5CDD505-2E9C-101B-9397-08002B2CF9AE}" pid="13" name="Objective-Parent">
    <vt:lpwstr>OECD - Business Services Templates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vA13873429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DE23/28197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OFFICE FOR EARLY CHILDHOOD DEVELOPMENT</vt:lpwstr>
  </property>
  <property fmtid="{D5CDD505-2E9C-101B-9397-08002B2CF9AE}" pid="23" name="Objective-Education Sites and Services">
    <vt:lpwstr/>
  </property>
  <property fmtid="{D5CDD505-2E9C-101B-9397-08002B2CF9AE}" pid="24" name="Objective-Document Type">
    <vt:lpwstr>Template</vt:lpwstr>
  </property>
  <property fmtid="{D5CDD505-2E9C-101B-9397-08002B2CF9AE}" pid="25" name="Objective-Security Classification">
    <vt:lpwstr>OFFICIAL</vt:lpwstr>
  </property>
  <property fmtid="{D5CDD505-2E9C-101B-9397-08002B2CF9AE}" pid="26" name="Objective-Physical Copy on File">
    <vt:lpwstr/>
  </property>
  <property fmtid="{D5CDD505-2E9C-101B-9397-08002B2CF9AE}" pid="27" name="Objective-Description - Abstract">
    <vt:lpwstr/>
  </property>
  <property fmtid="{D5CDD505-2E9C-101B-9397-08002B2CF9AE}" pid="28" name="Objective-Loose Document in Transit to">
    <vt:lpwstr/>
  </property>
  <property fmtid="{D5CDD505-2E9C-101B-9397-08002B2CF9AE}" pid="29" name="Objective-Date Modified - Legacy">
    <vt:lpwstr/>
  </property>
  <property fmtid="{D5CDD505-2E9C-101B-9397-08002B2CF9AE}" pid="30" name="Objective-Meets GDS21 requirements">
    <vt:lpwstr/>
  </property>
  <property fmtid="{D5CDD505-2E9C-101B-9397-08002B2CF9AE}" pid="31" name="Objective-Source record destroyed date">
    <vt:lpwstr/>
  </property>
  <property fmtid="{D5CDD505-2E9C-101B-9397-08002B2CF9AE}" pid="32" name="Objective-Comment">
    <vt:lpwstr/>
  </property>
  <property fmtid="{D5CDD505-2E9C-101B-9397-08002B2CF9AE}" pid="33" name="MediaServiceImageTags">
    <vt:lpwstr/>
  </property>
  <property fmtid="{D5CDD505-2E9C-101B-9397-08002B2CF9AE}" pid="34" name="ClassificationContentMarkingHeaderShapeIds">
    <vt:lpwstr>121ceadf,61162253,6458c4c2</vt:lpwstr>
  </property>
  <property fmtid="{D5CDD505-2E9C-101B-9397-08002B2CF9AE}" pid="35" name="ClassificationContentMarkingHeaderFontProps">
    <vt:lpwstr>#a80000,12,Calibri</vt:lpwstr>
  </property>
  <property fmtid="{D5CDD505-2E9C-101B-9397-08002B2CF9AE}" pid="36" name="ClassificationContentMarkingHeaderText">
    <vt:lpwstr>OFFICIAL</vt:lpwstr>
  </property>
  <property fmtid="{D5CDD505-2E9C-101B-9397-08002B2CF9AE}" pid="37" name="ClassificationContentMarkingFooterShapeIds">
    <vt:lpwstr>2304b776,b264df9,8ca0102</vt:lpwstr>
  </property>
  <property fmtid="{D5CDD505-2E9C-101B-9397-08002B2CF9AE}" pid="38" name="ClassificationContentMarkingFooterFontProps">
    <vt:lpwstr>#a80000,12,Calibri</vt:lpwstr>
  </property>
  <property fmtid="{D5CDD505-2E9C-101B-9397-08002B2CF9AE}" pid="39" name="ClassificationContentMarkingFooterText">
    <vt:lpwstr>OFFICIAL </vt:lpwstr>
  </property>
  <property fmtid="{D5CDD505-2E9C-101B-9397-08002B2CF9AE}" pid="40" name="_ExtendedDescription">
    <vt:lpwstr/>
  </property>
  <property fmtid="{D5CDD505-2E9C-101B-9397-08002B2CF9AE}" pid="41" name="URL">
    <vt:lpwstr/>
  </property>
</Properties>
</file>